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CA" w:rsidRDefault="004952CA" w:rsidP="00E0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проект</w:t>
      </w:r>
    </w:p>
    <w:p w:rsidR="004952CA" w:rsidRDefault="004952CA" w:rsidP="00E06148">
      <w:pPr>
        <w:rPr>
          <w:b/>
          <w:sz w:val="28"/>
          <w:szCs w:val="28"/>
        </w:rPr>
      </w:pPr>
    </w:p>
    <w:p w:rsidR="004952CA" w:rsidRDefault="004952CA" w:rsidP="00E06148">
      <w:pPr>
        <w:rPr>
          <w:b/>
          <w:sz w:val="28"/>
          <w:szCs w:val="28"/>
        </w:rPr>
      </w:pPr>
    </w:p>
    <w:p w:rsidR="004952CA" w:rsidRPr="00E06148" w:rsidRDefault="004952CA" w:rsidP="00E06148">
      <w:pPr>
        <w:rPr>
          <w:b/>
          <w:sz w:val="28"/>
          <w:szCs w:val="28"/>
          <w:lang w:eastAsia="en-US"/>
        </w:rPr>
      </w:pPr>
      <w:r w:rsidRPr="00E06148">
        <w:rPr>
          <w:b/>
          <w:sz w:val="28"/>
          <w:szCs w:val="28"/>
        </w:rPr>
        <w:t>ҠАРАР                                                                                 ПОСТАНОВЛЕНИЕ</w:t>
      </w:r>
    </w:p>
    <w:p w:rsidR="004952CA" w:rsidRPr="00E06148" w:rsidRDefault="004952CA" w:rsidP="00E06148">
      <w:pPr>
        <w:rPr>
          <w:b/>
          <w:sz w:val="28"/>
          <w:szCs w:val="28"/>
          <w:lang w:val="be-BY"/>
        </w:rPr>
      </w:pPr>
    </w:p>
    <w:p w:rsidR="004952CA" w:rsidRPr="00E06148" w:rsidRDefault="004952CA" w:rsidP="00E06148">
      <w:pPr>
        <w:rPr>
          <w:b/>
          <w:sz w:val="28"/>
          <w:szCs w:val="28"/>
        </w:rPr>
      </w:pPr>
      <w:r w:rsidRPr="00E061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» </w:t>
      </w:r>
      <w:r w:rsidRPr="00E06148">
        <w:rPr>
          <w:b/>
          <w:sz w:val="28"/>
          <w:szCs w:val="28"/>
        </w:rPr>
        <w:t xml:space="preserve"> 2019 й                        №                            «</w:t>
      </w:r>
      <w:r>
        <w:rPr>
          <w:b/>
          <w:sz w:val="28"/>
          <w:szCs w:val="28"/>
        </w:rPr>
        <w:t xml:space="preserve">» </w:t>
      </w:r>
      <w:r w:rsidRPr="00E06148">
        <w:rPr>
          <w:b/>
          <w:sz w:val="28"/>
          <w:szCs w:val="28"/>
        </w:rPr>
        <w:t>2019г</w:t>
      </w:r>
    </w:p>
    <w:p w:rsidR="004952CA" w:rsidRPr="00E06148" w:rsidRDefault="004952CA" w:rsidP="00E06148">
      <w:pPr>
        <w:shd w:val="clear" w:color="auto" w:fill="FFFFFF"/>
        <w:spacing w:line="240" w:lineRule="atLeast"/>
        <w:rPr>
          <w:bCs/>
          <w:spacing w:val="-12"/>
          <w:sz w:val="28"/>
          <w:szCs w:val="28"/>
        </w:rPr>
      </w:pPr>
    </w:p>
    <w:p w:rsidR="004952CA" w:rsidRPr="0000129C" w:rsidRDefault="004952CA" w:rsidP="0000129C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 w:rsidRPr="00530CA0">
        <w:rPr>
          <w:b/>
          <w:bCs/>
          <w:spacing w:val="-12"/>
          <w:sz w:val="32"/>
          <w:szCs w:val="32"/>
        </w:rPr>
        <w:t>О порядке сноса самовольных построек на территории</w:t>
      </w:r>
      <w:r>
        <w:rPr>
          <w:b/>
          <w:bCs/>
          <w:spacing w:val="-12"/>
          <w:sz w:val="32"/>
          <w:szCs w:val="32"/>
        </w:rPr>
        <w:t xml:space="preserve"> сельского поселения Октябрьский сельсовет </w:t>
      </w:r>
      <w:r>
        <w:rPr>
          <w:b/>
          <w:sz w:val="32"/>
          <w:szCs w:val="32"/>
        </w:rPr>
        <w:t xml:space="preserve"> </w:t>
      </w:r>
      <w:r w:rsidRPr="00530CA0">
        <w:rPr>
          <w:b/>
          <w:spacing w:val="-10"/>
          <w:sz w:val="32"/>
          <w:szCs w:val="32"/>
        </w:rPr>
        <w:t>муниципального района Благовещенский район Республики Башкортостан</w:t>
      </w:r>
    </w:p>
    <w:p w:rsidR="004952CA" w:rsidRPr="00847CE9" w:rsidRDefault="004952CA" w:rsidP="00BF5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tabs>
          <w:tab w:val="left" w:leader="underscore" w:pos="5707"/>
        </w:tabs>
        <w:spacing w:line="240" w:lineRule="atLeast"/>
        <w:ind w:right="5" w:firstLine="68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В соответствии с Федеральным законом «Об общих принципах </w:t>
      </w:r>
      <w:r w:rsidRPr="00847CE9">
        <w:rPr>
          <w:spacing w:val="-6"/>
          <w:sz w:val="28"/>
          <w:szCs w:val="28"/>
        </w:rPr>
        <w:t xml:space="preserve">организации местного самоуправления в Российской Федерации», статьей </w:t>
      </w:r>
      <w:r w:rsidRPr="00847CE9">
        <w:rPr>
          <w:sz w:val="28"/>
          <w:szCs w:val="28"/>
        </w:rPr>
        <w:t xml:space="preserve">222 Гражданского кодекса Российской Федерации, главой 6.4 </w:t>
      </w:r>
      <w:r w:rsidRPr="00847CE9">
        <w:rPr>
          <w:spacing w:val="-9"/>
          <w:sz w:val="28"/>
          <w:szCs w:val="28"/>
        </w:rPr>
        <w:t xml:space="preserve">Градостроительного кодекса Российской Федерации, Земельным кодексом </w:t>
      </w:r>
      <w:r w:rsidRPr="00847CE9">
        <w:rPr>
          <w:spacing w:val="-12"/>
          <w:sz w:val="28"/>
          <w:szCs w:val="28"/>
        </w:rPr>
        <w:t>Российской Федерации, Уставом</w:t>
      </w:r>
      <w:r w:rsidRPr="00847CE9">
        <w:rPr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1"/>
          <w:sz w:val="28"/>
          <w:szCs w:val="28"/>
        </w:rPr>
        <w:t xml:space="preserve">Республики Башкортостан, Администрация </w:t>
      </w:r>
      <w:r>
        <w:rPr>
          <w:spacing w:val="-11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Муниципального района Благовещенский район Республики Башкортостан</w:t>
      </w:r>
    </w:p>
    <w:p w:rsidR="004952CA" w:rsidRPr="00847CE9" w:rsidRDefault="004952CA" w:rsidP="00BF54FD">
      <w:pPr>
        <w:shd w:val="clear" w:color="auto" w:fill="FFFFFF"/>
        <w:tabs>
          <w:tab w:val="left" w:leader="underscore" w:pos="5707"/>
        </w:tabs>
        <w:spacing w:line="240" w:lineRule="atLeast"/>
        <w:ind w:right="5"/>
        <w:jc w:val="both"/>
        <w:rPr>
          <w:sz w:val="28"/>
          <w:szCs w:val="28"/>
        </w:rPr>
      </w:pPr>
      <w:r w:rsidRPr="00847CE9">
        <w:rPr>
          <w:b/>
          <w:spacing w:val="-16"/>
          <w:sz w:val="28"/>
          <w:szCs w:val="28"/>
        </w:rPr>
        <w:t>ПОСТАНОВЛЯЕТ:</w:t>
      </w:r>
    </w:p>
    <w:p w:rsidR="004952CA" w:rsidRPr="00847CE9" w:rsidRDefault="004952CA" w:rsidP="00BF54FD">
      <w:pPr>
        <w:shd w:val="clear" w:color="auto" w:fill="FFFFFF"/>
        <w:tabs>
          <w:tab w:val="left" w:pos="994"/>
        </w:tabs>
        <w:spacing w:line="240" w:lineRule="atLeast"/>
        <w:ind w:left="720"/>
        <w:rPr>
          <w:sz w:val="28"/>
          <w:szCs w:val="28"/>
        </w:rPr>
      </w:pPr>
      <w:r w:rsidRPr="00847CE9">
        <w:rPr>
          <w:spacing w:val="-31"/>
          <w:sz w:val="28"/>
          <w:szCs w:val="28"/>
        </w:rPr>
        <w:t>1.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Утвердить прилагаемые:</w:t>
      </w:r>
    </w:p>
    <w:p w:rsidR="004952CA" w:rsidRPr="00847CE9" w:rsidRDefault="004952CA" w:rsidP="00847CE9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1.1. Порядок </w:t>
      </w:r>
      <w:r>
        <w:rPr>
          <w:spacing w:val="-7"/>
          <w:sz w:val="28"/>
          <w:szCs w:val="28"/>
        </w:rPr>
        <w:t xml:space="preserve"> сноса  самовольных  построек, </w:t>
      </w:r>
      <w:r w:rsidRPr="00847CE9">
        <w:rPr>
          <w:spacing w:val="-7"/>
          <w:sz w:val="28"/>
          <w:szCs w:val="28"/>
        </w:rPr>
        <w:t xml:space="preserve"> не  являющихся объектами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 xml:space="preserve">капитального строительства, на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pacing w:val="-12"/>
          <w:sz w:val="28"/>
          <w:szCs w:val="28"/>
        </w:rPr>
        <w:t xml:space="preserve"> (Приложение №1).</w:t>
      </w:r>
    </w:p>
    <w:p w:rsidR="004952CA" w:rsidRPr="00847CE9" w:rsidRDefault="004952CA" w:rsidP="00847CE9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1.2. </w:t>
      </w:r>
      <w:r w:rsidRPr="00847CE9">
        <w:rPr>
          <w:spacing w:val="-9"/>
          <w:sz w:val="28"/>
          <w:szCs w:val="28"/>
        </w:rPr>
        <w:t>Порядок    сноса    самовольных    построек,    являющихся    объектами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 xml:space="preserve">капитального строительства, на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pacing w:val="-12"/>
          <w:sz w:val="28"/>
          <w:szCs w:val="28"/>
        </w:rPr>
        <w:t xml:space="preserve"> (Приложение № 2).</w:t>
      </w:r>
    </w:p>
    <w:p w:rsidR="004952CA" w:rsidRDefault="004952CA" w:rsidP="00847CE9">
      <w:pPr>
        <w:shd w:val="clear" w:color="auto" w:fill="FFFFFF"/>
        <w:tabs>
          <w:tab w:val="left" w:pos="994"/>
        </w:tabs>
        <w:spacing w:line="240" w:lineRule="atLeast"/>
        <w:ind w:firstLine="709"/>
        <w:rPr>
          <w:spacing w:val="-10"/>
          <w:sz w:val="28"/>
          <w:szCs w:val="28"/>
        </w:rPr>
      </w:pPr>
      <w:r w:rsidRPr="00847CE9">
        <w:rPr>
          <w:spacing w:val="-20"/>
          <w:sz w:val="28"/>
          <w:szCs w:val="28"/>
        </w:rPr>
        <w:t>2.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Действие настоящего постановления не распространяется на:</w:t>
      </w:r>
    </w:p>
    <w:p w:rsidR="004952CA" w:rsidRPr="00847CE9" w:rsidRDefault="004952CA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самовольные постройки, возведенные или созданные на земельны</w:t>
      </w:r>
      <w:r>
        <w:rPr>
          <w:spacing w:val="-2"/>
          <w:sz w:val="28"/>
          <w:szCs w:val="28"/>
        </w:rPr>
        <w:t xml:space="preserve">х </w:t>
      </w:r>
      <w:r w:rsidRPr="00847CE9">
        <w:rPr>
          <w:sz w:val="28"/>
          <w:szCs w:val="28"/>
        </w:rPr>
        <w:t xml:space="preserve">участках, не находящихся в государственной или муниципальной </w:t>
      </w:r>
      <w:r w:rsidRPr="00847CE9">
        <w:rPr>
          <w:spacing w:val="-3"/>
          <w:sz w:val="28"/>
          <w:szCs w:val="28"/>
        </w:rPr>
        <w:t xml:space="preserve">собственности, кроме случаев, если сохранение таких построек создает </w:t>
      </w:r>
      <w:r w:rsidRPr="00847CE9">
        <w:rPr>
          <w:sz w:val="28"/>
          <w:szCs w:val="28"/>
        </w:rPr>
        <w:t>угрозу жизни и здоровью граждан;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4" w:firstLine="70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объекты недвижимого имущества, право собственности на которые зарегистрировано в Едином государственном реестре недвижимости или </w:t>
      </w:r>
      <w:r w:rsidRPr="00847CE9">
        <w:rPr>
          <w:spacing w:val="-10"/>
          <w:sz w:val="28"/>
          <w:szCs w:val="28"/>
        </w:rPr>
        <w:t xml:space="preserve">признано судом в соответствии с пунктом 3 статьи 222 Гражданского кодекса </w:t>
      </w:r>
      <w:r w:rsidRPr="00847CE9">
        <w:rPr>
          <w:spacing w:val="-8"/>
          <w:sz w:val="28"/>
          <w:szCs w:val="28"/>
        </w:rPr>
        <w:t xml:space="preserve">Российской Федерации либо в отношении которых ранее судом принято </w:t>
      </w:r>
      <w:r w:rsidRPr="00847CE9">
        <w:rPr>
          <w:sz w:val="28"/>
          <w:szCs w:val="28"/>
        </w:rPr>
        <w:t>решение об отказе в удовлетворении исковых требований о сносе самовольной постройки;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многоквартирные дома;</w:t>
      </w:r>
    </w:p>
    <w:p w:rsidR="004952CA" w:rsidRDefault="004952CA" w:rsidP="00847CE9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жилые дома, садовые дома, в том числе на жилые строения, созданные </w:t>
      </w:r>
      <w:r w:rsidRPr="00847CE9">
        <w:rPr>
          <w:spacing w:val="-4"/>
          <w:sz w:val="28"/>
          <w:szCs w:val="28"/>
        </w:rPr>
        <w:t xml:space="preserve">до 1 января 2019 года соответственно на дачных и садовых земельных </w:t>
      </w:r>
      <w:r w:rsidRPr="00847CE9">
        <w:rPr>
          <w:sz w:val="28"/>
          <w:szCs w:val="28"/>
        </w:rPr>
        <w:t>участках;</w:t>
      </w:r>
    </w:p>
    <w:p w:rsidR="004952CA" w:rsidRPr="00847CE9" w:rsidRDefault="004952CA" w:rsidP="00847CE9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самовольные постройки, относящиеся к имуществу религиозного назначения, а также предназначенные для обслуживания имущества религиозного назначения и (или) образующие с ним единый монастырский, храмовый или иной культовый комплекс;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0" w:right="1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</w:t>
      </w:r>
      <w:r w:rsidRPr="00847CE9">
        <w:rPr>
          <w:spacing w:val="-1"/>
          <w:sz w:val="28"/>
          <w:szCs w:val="28"/>
        </w:rPr>
        <w:t xml:space="preserve">предназначенных для ведения личного подсобного хозяйства, и в отношении </w:t>
      </w:r>
      <w:r w:rsidRPr="00847CE9">
        <w:rPr>
          <w:sz w:val="28"/>
          <w:szCs w:val="28"/>
        </w:rPr>
        <w:t xml:space="preserve">жилых домов и жилых строений, созданных соответственно на дачных и садовых земельных участках (в том числе в случае перехода прав на указанные объекты после 1 сентября 2018 года), при наличии одновременно следующих условий - права на эти объекты, жилые дома, жилые строения </w:t>
      </w:r>
      <w:r w:rsidRPr="00847CE9">
        <w:rPr>
          <w:spacing w:val="-1"/>
          <w:sz w:val="28"/>
          <w:szCs w:val="28"/>
        </w:rPr>
        <w:t xml:space="preserve">зарегистрированы до 1 сентября 2018 года; параметры этих объектов, жилых </w:t>
      </w:r>
      <w:r w:rsidRPr="00847CE9">
        <w:rPr>
          <w:sz w:val="28"/>
          <w:szCs w:val="28"/>
        </w:rPr>
        <w:t xml:space="preserve">домов, жилых строений соответствуют установленным требованиям; эти </w:t>
      </w:r>
      <w:r w:rsidRPr="00847CE9">
        <w:rPr>
          <w:spacing w:val="-1"/>
          <w:sz w:val="28"/>
          <w:szCs w:val="28"/>
        </w:rPr>
        <w:t xml:space="preserve">объекты, жилые дома, жилые строения расположены на земельных участках, </w:t>
      </w:r>
      <w:r w:rsidRPr="00847CE9">
        <w:rPr>
          <w:sz w:val="28"/>
          <w:szCs w:val="28"/>
        </w:rPr>
        <w:t>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4952CA" w:rsidRPr="00847CE9" w:rsidRDefault="004952CA" w:rsidP="00BF54F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40" w:lineRule="atLeast"/>
        <w:ind w:left="10" w:right="10" w:firstLine="715"/>
        <w:jc w:val="both"/>
        <w:rPr>
          <w:spacing w:val="-15"/>
          <w:sz w:val="28"/>
          <w:szCs w:val="28"/>
        </w:rPr>
      </w:pPr>
      <w:r w:rsidRPr="00847CE9">
        <w:rPr>
          <w:sz w:val="28"/>
          <w:szCs w:val="28"/>
        </w:rPr>
        <w:t>В случае, если отсутствуют правоустанавливающие документы на земельный участок в отношении здания, сооружения или другого строения, созданных на земельном участке до 30 октября 2001 года, или отсутствует разрешение на строительство в отношении здания, сооружения или другого строения, созданного до 14 мая 1998 года, решение о сносе самовольной постройки либо решение о сносе самовольной постройки или ее приведении в соответствие с установленными требованиями, принимается в судебном порядке.</w:t>
      </w:r>
    </w:p>
    <w:p w:rsidR="004952CA" w:rsidRPr="00691EFB" w:rsidRDefault="004952CA" w:rsidP="00691EFB">
      <w:pPr>
        <w:pStyle w:val="ListParagraph"/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bookmarkStart w:id="0" w:name="sub_6"/>
      <w:r>
        <w:rPr>
          <w:color w:val="000000"/>
          <w:sz w:val="28"/>
          <w:szCs w:val="28"/>
        </w:rPr>
        <w:t>4</w:t>
      </w:r>
      <w:r w:rsidRPr="00691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691EFB">
        <w:rPr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color w:val="000000"/>
          <w:sz w:val="28"/>
          <w:szCs w:val="28"/>
        </w:rPr>
        <w:t xml:space="preserve"> </w:t>
      </w:r>
      <w:r w:rsidRPr="00691EFB">
        <w:rPr>
          <w:color w:val="000000"/>
          <w:sz w:val="28"/>
          <w:szCs w:val="28"/>
        </w:rPr>
        <w:t>Муниципального района Благовещенский район Республики Башкортостан в сети «Интернет».</w:t>
      </w:r>
    </w:p>
    <w:p w:rsidR="004952CA" w:rsidRPr="00691EFB" w:rsidRDefault="004952CA" w:rsidP="00691EF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bookmarkStart w:id="1" w:name="sub_7"/>
      <w:bookmarkEnd w:id="0"/>
      <w:r>
        <w:rPr>
          <w:color w:val="000000"/>
          <w:sz w:val="28"/>
          <w:szCs w:val="28"/>
        </w:rPr>
        <w:t>5</w:t>
      </w:r>
      <w:r w:rsidRPr="00691EF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bookmarkEnd w:id="1"/>
    <w:p w:rsidR="004952CA" w:rsidRPr="00691EFB" w:rsidRDefault="004952CA" w:rsidP="00691EFB">
      <w:pPr>
        <w:pStyle w:val="ListParagraph"/>
        <w:rPr>
          <w:color w:val="000000"/>
          <w:sz w:val="28"/>
          <w:szCs w:val="28"/>
        </w:rPr>
      </w:pPr>
    </w:p>
    <w:p w:rsidR="004952CA" w:rsidRDefault="004952CA" w:rsidP="00691EFB">
      <w:pPr>
        <w:rPr>
          <w:color w:val="000000"/>
          <w:sz w:val="28"/>
          <w:szCs w:val="28"/>
        </w:rPr>
      </w:pPr>
    </w:p>
    <w:p w:rsidR="004952CA" w:rsidRPr="00691EFB" w:rsidRDefault="004952CA" w:rsidP="00691EFB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5"/>
        <w:gridCol w:w="3230"/>
      </w:tblGrid>
      <w:tr w:rsidR="004952CA" w:rsidRPr="0090651D" w:rsidTr="00EB37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952CA" w:rsidRDefault="004952CA" w:rsidP="00EB3729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4952CA" w:rsidRPr="00211FEB" w:rsidRDefault="004952CA" w:rsidP="00EB3729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Октябрьский сельсовет </w:t>
            </w: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952CA" w:rsidRPr="00211FEB" w:rsidRDefault="004952CA" w:rsidP="00AF07A4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А.Н.Коряковцев</w:t>
            </w:r>
          </w:p>
        </w:tc>
      </w:tr>
    </w:tbl>
    <w:p w:rsidR="004952CA" w:rsidRPr="00847CE9" w:rsidRDefault="004952CA" w:rsidP="00BF54FD">
      <w:pPr>
        <w:shd w:val="clear" w:color="auto" w:fill="FFFFFF"/>
        <w:spacing w:line="240" w:lineRule="atLeast"/>
        <w:ind w:left="14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Pr="00847CE9" w:rsidRDefault="004952CA" w:rsidP="00BF54FD">
      <w:pPr>
        <w:shd w:val="clear" w:color="auto" w:fill="FFFFFF"/>
        <w:spacing w:line="240" w:lineRule="atLeast"/>
        <w:ind w:left="5064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952CA" w:rsidRPr="0000129C" w:rsidRDefault="004952CA" w:rsidP="0000129C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00129C">
        <w:rPr>
          <w:spacing w:val="-2"/>
          <w:sz w:val="24"/>
          <w:szCs w:val="24"/>
        </w:rPr>
        <w:t>к постановлению главы сельского поселения Октябрьский  сельсовет Муниципального района Благовещенский район</w:t>
      </w:r>
      <w:r>
        <w:rPr>
          <w:sz w:val="24"/>
          <w:szCs w:val="24"/>
        </w:rPr>
        <w:t xml:space="preserve"> </w:t>
      </w:r>
      <w:r w:rsidRPr="0000129C">
        <w:rPr>
          <w:sz w:val="24"/>
          <w:szCs w:val="24"/>
        </w:rPr>
        <w:t>Республики Башкортостан</w:t>
      </w:r>
      <w:r w:rsidRPr="0000129C">
        <w:rPr>
          <w:sz w:val="24"/>
          <w:szCs w:val="24"/>
        </w:rPr>
        <w:br/>
      </w:r>
      <w:r w:rsidRPr="0000129C">
        <w:rPr>
          <w:spacing w:val="-4"/>
          <w:sz w:val="24"/>
          <w:szCs w:val="24"/>
        </w:rPr>
        <w:t xml:space="preserve">от </w:t>
      </w:r>
      <w:smartTag w:uri="urn:schemas-microsoft-com:office:smarttags" w:element="metricconverter">
        <w:smartTagPr>
          <w:attr w:name="ProductID" w:val="2019 г"/>
        </w:smartTagPr>
        <w:r w:rsidRPr="0000129C">
          <w:rPr>
            <w:sz w:val="24"/>
            <w:szCs w:val="24"/>
          </w:rPr>
          <w:t>2019 г</w:t>
        </w:r>
      </w:smartTag>
      <w:r>
        <w:rPr>
          <w:sz w:val="24"/>
          <w:szCs w:val="24"/>
        </w:rPr>
        <w:t xml:space="preserve">. № </w:t>
      </w:r>
    </w:p>
    <w:p w:rsidR="004952CA" w:rsidRDefault="004952CA" w:rsidP="00BF54FD">
      <w:pPr>
        <w:shd w:val="clear" w:color="auto" w:fill="FFFFFF"/>
        <w:spacing w:line="240" w:lineRule="atLeast"/>
        <w:ind w:left="432" w:firstLine="3715"/>
        <w:rPr>
          <w:sz w:val="28"/>
          <w:szCs w:val="28"/>
        </w:rPr>
      </w:pPr>
    </w:p>
    <w:p w:rsidR="004952CA" w:rsidRPr="00691EFB" w:rsidRDefault="004952CA" w:rsidP="00691EFB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91EFB">
        <w:rPr>
          <w:b/>
          <w:sz w:val="28"/>
          <w:szCs w:val="28"/>
        </w:rPr>
        <w:t xml:space="preserve">Порядок </w:t>
      </w:r>
      <w:r w:rsidRPr="00691EFB">
        <w:rPr>
          <w:b/>
          <w:spacing w:val="-2"/>
          <w:sz w:val="28"/>
          <w:szCs w:val="28"/>
        </w:rPr>
        <w:t>сноса самовольных построек, не являющихся объектами капительного</w:t>
      </w:r>
      <w:r>
        <w:rPr>
          <w:b/>
          <w:sz w:val="28"/>
          <w:szCs w:val="28"/>
        </w:rPr>
        <w:t xml:space="preserve"> </w:t>
      </w:r>
      <w:r w:rsidRPr="00691EFB">
        <w:rPr>
          <w:b/>
          <w:spacing w:val="-1"/>
          <w:sz w:val="28"/>
          <w:szCs w:val="28"/>
        </w:rPr>
        <w:t xml:space="preserve">строительства, </w:t>
      </w:r>
      <w:r w:rsidRPr="00691EFB">
        <w:rPr>
          <w:b/>
          <w:spacing w:val="-5"/>
          <w:sz w:val="28"/>
          <w:szCs w:val="28"/>
        </w:rPr>
        <w:t xml:space="preserve">на территории </w:t>
      </w:r>
      <w:r>
        <w:rPr>
          <w:b/>
          <w:spacing w:val="-5"/>
          <w:sz w:val="28"/>
          <w:szCs w:val="28"/>
        </w:rPr>
        <w:t xml:space="preserve">сельского поселения Октябрьский сельсовет </w:t>
      </w:r>
      <w:r w:rsidRPr="00691EFB">
        <w:rPr>
          <w:b/>
          <w:sz w:val="28"/>
          <w:szCs w:val="28"/>
        </w:rPr>
        <w:t xml:space="preserve">муниципального района Благовещенский район </w:t>
      </w:r>
      <w:r w:rsidRPr="00691EFB">
        <w:rPr>
          <w:b/>
          <w:spacing w:val="-12"/>
          <w:sz w:val="28"/>
          <w:szCs w:val="28"/>
        </w:rPr>
        <w:t>Республики</w:t>
      </w:r>
      <w:r w:rsidRPr="00691EFB">
        <w:rPr>
          <w:b/>
          <w:sz w:val="28"/>
          <w:szCs w:val="28"/>
        </w:rPr>
        <w:t xml:space="preserve"> </w:t>
      </w:r>
      <w:r w:rsidRPr="00691EFB">
        <w:rPr>
          <w:b/>
          <w:spacing w:val="-12"/>
          <w:sz w:val="28"/>
          <w:szCs w:val="28"/>
        </w:rPr>
        <w:t>Башкортостан</w:t>
      </w:r>
    </w:p>
    <w:p w:rsidR="004952CA" w:rsidRDefault="004952CA" w:rsidP="00691EFB">
      <w:pPr>
        <w:shd w:val="clear" w:color="auto" w:fill="FFFFFF"/>
        <w:tabs>
          <w:tab w:val="left" w:leader="underscore" w:pos="6720"/>
        </w:tabs>
        <w:spacing w:line="240" w:lineRule="atLeast"/>
        <w:ind w:left="149"/>
        <w:rPr>
          <w:spacing w:val="-3"/>
          <w:sz w:val="28"/>
          <w:szCs w:val="28"/>
        </w:rPr>
      </w:pPr>
    </w:p>
    <w:p w:rsidR="004952CA" w:rsidRPr="00847CE9" w:rsidRDefault="004952CA" w:rsidP="00691EFB">
      <w:pPr>
        <w:shd w:val="clear" w:color="auto" w:fill="FFFFFF"/>
        <w:tabs>
          <w:tab w:val="left" w:leader="underscore" w:pos="6720"/>
        </w:tabs>
        <w:spacing w:line="240" w:lineRule="atLeast"/>
        <w:ind w:left="149"/>
        <w:jc w:val="center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>1. Общие положения</w:t>
      </w:r>
    </w:p>
    <w:p w:rsidR="004952CA" w:rsidRPr="00847CE9" w:rsidRDefault="004952CA" w:rsidP="00691EFB">
      <w:pPr>
        <w:shd w:val="clear" w:color="auto" w:fill="FFFFFF"/>
        <w:tabs>
          <w:tab w:val="left" w:pos="1205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1.1.</w:t>
      </w:r>
      <w:r w:rsidRPr="00847CE9">
        <w:rPr>
          <w:sz w:val="28"/>
          <w:szCs w:val="28"/>
        </w:rPr>
        <w:tab/>
        <w:t>Настоящий Порядок сноса самовольных построек, не являющихся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объектами капитального строительства, </w:t>
      </w:r>
      <w:r w:rsidRPr="00847CE9">
        <w:rPr>
          <w:spacing w:val="-5"/>
          <w:sz w:val="28"/>
          <w:szCs w:val="28"/>
        </w:rPr>
        <w:t xml:space="preserve">на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муниципального </w:t>
      </w:r>
      <w:r w:rsidRPr="00847CE9">
        <w:rPr>
          <w:sz w:val="28"/>
          <w:szCs w:val="28"/>
        </w:rPr>
        <w:t xml:space="preserve">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(далее - Порядок) определяет процедуры, связанные со сносом либо приведением в соответствие с параметрами, установленными правилами землепользования и застройки, документацией по планировке территории или обязательными требованиями к параметрам постройки, предусмотренными федеральными законами (далее - установленные </w:t>
      </w:r>
      <w:r w:rsidRPr="00847CE9">
        <w:rPr>
          <w:spacing w:val="-1"/>
          <w:sz w:val="28"/>
          <w:szCs w:val="28"/>
        </w:rPr>
        <w:t xml:space="preserve">требования) самовольно размещенных объектов в случаях, предусмотренных </w:t>
      </w:r>
      <w:r w:rsidRPr="00847CE9">
        <w:rPr>
          <w:sz w:val="28"/>
          <w:szCs w:val="28"/>
        </w:rPr>
        <w:t>частью четвертой статьи 222 Гражданского кодекса Российской Федерации.</w:t>
      </w:r>
    </w:p>
    <w:p w:rsidR="004952CA" w:rsidRPr="00847CE9" w:rsidRDefault="004952CA" w:rsidP="00BF54FD">
      <w:pPr>
        <w:shd w:val="clear" w:color="auto" w:fill="FFFFFF"/>
        <w:tabs>
          <w:tab w:val="left" w:pos="1392"/>
        </w:tabs>
        <w:spacing w:line="240" w:lineRule="atLeast"/>
        <w:ind w:left="10" w:right="24" w:firstLine="720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1.2.</w:t>
      </w:r>
      <w:r w:rsidRPr="00847CE9">
        <w:rPr>
          <w:sz w:val="28"/>
          <w:szCs w:val="28"/>
        </w:rPr>
        <w:tab/>
        <w:t>Для целей настоящего Порядка исполь</w:t>
      </w:r>
      <w:r>
        <w:rPr>
          <w:sz w:val="28"/>
          <w:szCs w:val="28"/>
        </w:rPr>
        <w:t xml:space="preserve">зуются следующие </w:t>
      </w:r>
      <w:r w:rsidRPr="00847CE9">
        <w:rPr>
          <w:sz w:val="28"/>
          <w:szCs w:val="28"/>
        </w:rPr>
        <w:t>определения: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10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самовольно размещенный объект - строение, сооружение, не являющееся объектом капитального строительства, в том числе хозяйственная постройка, гараж, нестационарный торговый объект, ограждение, отдельно стоящая конструкция, запорное устройство, иной объект движимого имущества, возведенное (размещенное) на земельном участке, не отведенном для этих целей в установленном порядке, а также размещенное с нарушением действующих правил его размещения, либо размещенный при отсутствии действующего договора аренды земельного участка;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5" w:right="10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5" w:right="19" w:firstLine="706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гараж - разборное или цельное временное (некапитальное) сооружение, </w:t>
      </w:r>
      <w:r w:rsidRPr="00847CE9">
        <w:rPr>
          <w:spacing w:val="-1"/>
          <w:sz w:val="28"/>
          <w:szCs w:val="28"/>
        </w:rPr>
        <w:t xml:space="preserve">предназначенное для хранения автотранспорта, установленное на временное </w:t>
      </w:r>
      <w:r w:rsidRPr="00847CE9">
        <w:rPr>
          <w:sz w:val="28"/>
          <w:szCs w:val="28"/>
        </w:rPr>
        <w:t>основание без устройства фундамента;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иные объекты движимого имущества - некапитальные объекты, </w:t>
      </w:r>
      <w:r w:rsidRPr="00847CE9">
        <w:rPr>
          <w:spacing w:val="-1"/>
          <w:sz w:val="28"/>
          <w:szCs w:val="28"/>
        </w:rPr>
        <w:t xml:space="preserve">предназначенные для хранения имущества, не являющиеся нестационарными </w:t>
      </w:r>
      <w:r w:rsidRPr="00847CE9">
        <w:rPr>
          <w:sz w:val="28"/>
          <w:szCs w:val="28"/>
        </w:rPr>
        <w:t>торговыми объектами;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3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снос самовольно размещенного объекта - деятельность уполномоченного органа и (или) специализированной организации по </w:t>
      </w:r>
      <w:r w:rsidRPr="00847CE9">
        <w:rPr>
          <w:spacing w:val="-1"/>
          <w:sz w:val="28"/>
          <w:szCs w:val="28"/>
        </w:rPr>
        <w:t xml:space="preserve">разборке, перемещению, транспортировке самовольно размещенного объекта </w:t>
      </w:r>
      <w:r w:rsidRPr="00847CE9">
        <w:rPr>
          <w:sz w:val="28"/>
          <w:szCs w:val="28"/>
        </w:rPr>
        <w:t xml:space="preserve">и находящихся в нем вещей (имущества) на специализированную стоянку временного хранения или иное специально отведенное уполномоченным </w:t>
      </w:r>
      <w:r w:rsidRPr="00847CE9">
        <w:rPr>
          <w:spacing w:val="-1"/>
          <w:sz w:val="28"/>
          <w:szCs w:val="28"/>
        </w:rPr>
        <w:t xml:space="preserve">органом место для временного хранения либо деятельность лица, самовольно </w:t>
      </w:r>
      <w:r w:rsidRPr="00847CE9">
        <w:rPr>
          <w:sz w:val="28"/>
          <w:szCs w:val="28"/>
        </w:rPr>
        <w:t>разметившего объект, по разборке, перемещению, транспортировке самовольно размещенного объекта и находящихся в нем вещей (имущества) на определенное им место;</w:t>
      </w:r>
    </w:p>
    <w:p w:rsidR="004952CA" w:rsidRDefault="004952CA" w:rsidP="00FD0BF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специализированная организация - юридическое лицо или индивидуальный предприниматель, осуществляющие деятельность по сносу и (или) хранению самовольно размещенных объектов;</w:t>
      </w:r>
    </w:p>
    <w:p w:rsidR="004952CA" w:rsidRPr="00847CE9" w:rsidRDefault="004952CA" w:rsidP="00FD0BF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уполномоченный орган - уполномоченное  специальным</w:t>
      </w:r>
      <w:r>
        <w:rPr>
          <w:sz w:val="28"/>
          <w:szCs w:val="28"/>
        </w:rPr>
        <w:t xml:space="preserve"> правовым </w:t>
      </w:r>
      <w:r w:rsidRPr="00847CE9">
        <w:rPr>
          <w:sz w:val="28"/>
          <w:szCs w:val="28"/>
        </w:rPr>
        <w:t>актом на реализацию Порядка  территориальны</w:t>
      </w:r>
      <w:r>
        <w:rPr>
          <w:sz w:val="28"/>
          <w:szCs w:val="28"/>
        </w:rPr>
        <w:t>й орган    Администрации или организация.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4" w:right="10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специализированная стоянка временного хранения - охраняемая территория (земельный участок), отвечающая предусмотренным Порядком требованиям и используемая для целей временного хранения снесенных самовольно размещенных объектов.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8" w:right="14" w:firstLine="72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1.3. Снос самовольно размещенных объектов в первоначальное состояние осуществляется в соответствии с Порядком в добровольном или в принудительном порядке.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5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2. Снос самовольно размещенных объектов в добровольном порядке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2.1. При обнаружении самовольно размещенного объекта (далее также - объект) должностным лицом уполномоченного органа составляется акт об </w:t>
      </w:r>
      <w:r w:rsidRPr="00847CE9">
        <w:rPr>
          <w:spacing w:val="-1"/>
          <w:sz w:val="28"/>
          <w:szCs w:val="28"/>
        </w:rPr>
        <w:t xml:space="preserve">обнаружении самовольно размещенного объекта согласно приложению № 1 к </w:t>
      </w:r>
      <w:r w:rsidRPr="00847CE9">
        <w:rPr>
          <w:sz w:val="28"/>
          <w:szCs w:val="28"/>
        </w:rPr>
        <w:t>Порядку.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34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В акте об обнаружении самовольно размещенного объекта указывается:</w:t>
      </w:r>
    </w:p>
    <w:p w:rsidR="004952CA" w:rsidRPr="00847CE9" w:rsidRDefault="004952CA" w:rsidP="00BF54FD">
      <w:pPr>
        <w:shd w:val="clear" w:color="auto" w:fill="FFFFFF"/>
        <w:tabs>
          <w:tab w:val="left" w:pos="898"/>
        </w:tabs>
        <w:spacing w:line="240" w:lineRule="atLeast"/>
        <w:ind w:left="744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</w:r>
      <w:r w:rsidRPr="00847CE9">
        <w:rPr>
          <w:spacing w:val="-1"/>
          <w:sz w:val="28"/>
          <w:szCs w:val="28"/>
        </w:rPr>
        <w:t>дата и время составления акта;</w:t>
      </w:r>
    </w:p>
    <w:p w:rsidR="004952CA" w:rsidRPr="00847CE9" w:rsidRDefault="004952CA" w:rsidP="00BF54FD">
      <w:pPr>
        <w:shd w:val="clear" w:color="auto" w:fill="FFFFFF"/>
        <w:tabs>
          <w:tab w:val="left" w:pos="984"/>
        </w:tabs>
        <w:spacing w:line="240" w:lineRule="atLeast"/>
        <w:ind w:left="43" w:right="1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  <w:t xml:space="preserve">наименование органа, фамилия, </w:t>
      </w:r>
      <w:r>
        <w:rPr>
          <w:sz w:val="28"/>
          <w:szCs w:val="28"/>
        </w:rPr>
        <w:t xml:space="preserve">имя, отчество и должность лица, </w:t>
      </w:r>
      <w:r w:rsidRPr="00847CE9">
        <w:rPr>
          <w:sz w:val="28"/>
          <w:szCs w:val="28"/>
        </w:rPr>
        <w:t>составившего акт:</w:t>
      </w:r>
    </w:p>
    <w:p w:rsidR="004952CA" w:rsidRPr="00847CE9" w:rsidRDefault="004952CA" w:rsidP="00BF54FD">
      <w:pPr>
        <w:shd w:val="clear" w:color="auto" w:fill="FFFFFF"/>
        <w:tabs>
          <w:tab w:val="left" w:pos="1018"/>
        </w:tabs>
        <w:spacing w:line="240" w:lineRule="atLeast"/>
        <w:ind w:right="43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  <w:t>местонахождение (ориентировоч</w:t>
      </w:r>
      <w:r>
        <w:rPr>
          <w:sz w:val="28"/>
          <w:szCs w:val="28"/>
        </w:rPr>
        <w:t xml:space="preserve">но), предполагаемое назначение, </w:t>
      </w:r>
      <w:r w:rsidRPr="00847CE9">
        <w:rPr>
          <w:sz w:val="28"/>
          <w:szCs w:val="28"/>
        </w:rPr>
        <w:t>характеристики объекта;</w:t>
      </w:r>
    </w:p>
    <w:p w:rsidR="004952CA" w:rsidRPr="00847CE9" w:rsidRDefault="004952CA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9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сведения о лице, осуществившем самовольное размещение объекта (при наличии);</w:t>
      </w:r>
    </w:p>
    <w:p w:rsidR="004952CA" w:rsidRPr="00847CE9" w:rsidRDefault="004952CA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4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сведения о размещении на фасаде объекта требования о его сносе (в </w:t>
      </w:r>
      <w:r w:rsidRPr="00847CE9">
        <w:rPr>
          <w:spacing w:val="-1"/>
          <w:sz w:val="28"/>
          <w:szCs w:val="28"/>
        </w:rPr>
        <w:t xml:space="preserve">случае, если требование не вручено непосредственно лицу, осуществившему </w:t>
      </w:r>
      <w:r w:rsidRPr="00847CE9">
        <w:rPr>
          <w:sz w:val="28"/>
          <w:szCs w:val="28"/>
        </w:rPr>
        <w:t>самовольное размещение объекта);</w:t>
      </w:r>
    </w:p>
    <w:p w:rsidR="004952CA" w:rsidRPr="00847CE9" w:rsidRDefault="004952CA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4" w:firstLine="715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сведения о вручении лицу, осуществившему самовольное размещение </w:t>
      </w:r>
      <w:r w:rsidRPr="00847CE9">
        <w:rPr>
          <w:sz w:val="28"/>
          <w:szCs w:val="28"/>
        </w:rPr>
        <w:t>объекта, требования о сносе объекта (в случае непосредственного вручения лично лицу).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19" w:firstLine="701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Составленный акт подписывается должностным лицом, а также лицом, </w:t>
      </w:r>
      <w:r w:rsidRPr="00847CE9">
        <w:rPr>
          <w:spacing w:val="-1"/>
          <w:sz w:val="28"/>
          <w:szCs w:val="28"/>
        </w:rPr>
        <w:t xml:space="preserve">осуществившем размещение объекта (если он присутствует при обнаружении </w:t>
      </w:r>
      <w:r w:rsidRPr="00847CE9">
        <w:rPr>
          <w:sz w:val="28"/>
          <w:szCs w:val="28"/>
        </w:rPr>
        <w:t>объекта и составлении акта). В случае отказа лица, осуществившем размещение объекта, от подписания акта, должностным лицом делается соответствующая отметка в акте об отказе лица в подписании акта с указанием соответствующих причин.</w:t>
      </w:r>
    </w:p>
    <w:p w:rsidR="004952CA" w:rsidRPr="00847CE9" w:rsidRDefault="004952CA" w:rsidP="00BF54FD">
      <w:pPr>
        <w:shd w:val="clear" w:color="auto" w:fill="FFFFFF"/>
        <w:tabs>
          <w:tab w:val="left" w:pos="1291"/>
        </w:tabs>
        <w:spacing w:line="240" w:lineRule="atLeast"/>
        <w:ind w:left="29" w:right="5" w:firstLine="701"/>
        <w:jc w:val="both"/>
        <w:rPr>
          <w:sz w:val="28"/>
          <w:szCs w:val="28"/>
        </w:rPr>
      </w:pPr>
      <w:r w:rsidRPr="00847CE9">
        <w:rPr>
          <w:spacing w:val="-6"/>
          <w:sz w:val="28"/>
          <w:szCs w:val="28"/>
        </w:rPr>
        <w:t>2.2.</w:t>
      </w:r>
      <w:r w:rsidRPr="00847CE9">
        <w:rPr>
          <w:sz w:val="28"/>
          <w:szCs w:val="28"/>
        </w:rPr>
        <w:tab/>
        <w:t>Должностное лицо уполномо</w:t>
      </w:r>
      <w:r>
        <w:rPr>
          <w:sz w:val="28"/>
          <w:szCs w:val="28"/>
        </w:rPr>
        <w:t xml:space="preserve">ченного органа принимает меры к </w:t>
      </w:r>
      <w:r w:rsidRPr="00847CE9">
        <w:rPr>
          <w:sz w:val="28"/>
          <w:szCs w:val="28"/>
        </w:rPr>
        <w:t>установлению лица, самовольно разместившего объект, и в течении 10 дней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со дня установления уведомляет его о не</w:t>
      </w:r>
      <w:r>
        <w:rPr>
          <w:sz w:val="28"/>
          <w:szCs w:val="28"/>
        </w:rPr>
        <w:t xml:space="preserve">обходимости сноса (приведения в </w:t>
      </w:r>
      <w:r w:rsidRPr="00847CE9">
        <w:rPr>
          <w:sz w:val="28"/>
          <w:szCs w:val="28"/>
        </w:rPr>
        <w:t>соответствие с установленными требования</w:t>
      </w:r>
      <w:r>
        <w:rPr>
          <w:sz w:val="28"/>
          <w:szCs w:val="28"/>
        </w:rPr>
        <w:t xml:space="preserve">ми) объекта и освобождения </w:t>
      </w:r>
      <w:r w:rsidRPr="00847CE9">
        <w:rPr>
          <w:sz w:val="28"/>
          <w:szCs w:val="28"/>
        </w:rPr>
        <w:t>самовольно занятого земельного учас</w:t>
      </w:r>
      <w:r>
        <w:rPr>
          <w:sz w:val="28"/>
          <w:szCs w:val="28"/>
        </w:rPr>
        <w:t xml:space="preserve">тка (территории) в добровольном </w:t>
      </w:r>
      <w:r w:rsidRPr="00847CE9">
        <w:rPr>
          <w:sz w:val="28"/>
          <w:szCs w:val="28"/>
        </w:rPr>
        <w:t>порядке путем направления (вручения) п</w:t>
      </w:r>
      <w:r>
        <w:rPr>
          <w:sz w:val="28"/>
          <w:szCs w:val="28"/>
        </w:rPr>
        <w:t xml:space="preserve">исьменного предложения по форме </w:t>
      </w:r>
      <w:r w:rsidRPr="00847CE9">
        <w:rPr>
          <w:sz w:val="28"/>
          <w:szCs w:val="28"/>
        </w:rPr>
        <w:t>согласно приложению № 2 к Порядку.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Срок сноса (приведения в соответствие с установленными требованиями) самовольно размещенного объекта в добровольном порядке определяется должностным лицом уполномоченного органа в письменном требовании с учетом вида и технических характеристик объекта, характера и </w:t>
      </w:r>
      <w:r w:rsidRPr="00847CE9">
        <w:rPr>
          <w:spacing w:val="-1"/>
          <w:sz w:val="28"/>
          <w:szCs w:val="28"/>
        </w:rPr>
        <w:t xml:space="preserve">сложности работ по его сносу (приведению в соответствие с установленными требованиями) и освобождению территории и не может составлять менее чем </w:t>
      </w:r>
      <w:r w:rsidRPr="00847CE9">
        <w:rPr>
          <w:sz w:val="28"/>
          <w:szCs w:val="28"/>
        </w:rPr>
        <w:t>3 месяца и более чем 12 месяцев (срок для приведения в соответствие с установленными требованиями не может составлять менее чем 6 месяцев и более чем 3 года) с момента вручения лицу письменного требования либо с момента доставки лицу указанного предложения по почте в соответствии с пунктом 2.4 Порядка.</w:t>
      </w:r>
    </w:p>
    <w:p w:rsidR="004952CA" w:rsidRPr="00847CE9" w:rsidRDefault="004952CA" w:rsidP="00BF54FD">
      <w:pPr>
        <w:shd w:val="clear" w:color="auto" w:fill="FFFFFF"/>
        <w:tabs>
          <w:tab w:val="left" w:pos="1291"/>
        </w:tabs>
        <w:spacing w:line="240" w:lineRule="atLeast"/>
        <w:ind w:left="29" w:right="10" w:firstLine="701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2.3.</w:t>
      </w:r>
      <w:r w:rsidRPr="00847CE9">
        <w:rPr>
          <w:sz w:val="28"/>
          <w:szCs w:val="28"/>
        </w:rPr>
        <w:tab/>
        <w:t>На основании акта об обна</w:t>
      </w:r>
      <w:r>
        <w:rPr>
          <w:sz w:val="28"/>
          <w:szCs w:val="28"/>
        </w:rPr>
        <w:t xml:space="preserve">ружении самовольно размещенного </w:t>
      </w:r>
      <w:r w:rsidRPr="00847CE9">
        <w:rPr>
          <w:sz w:val="28"/>
          <w:szCs w:val="28"/>
        </w:rPr>
        <w:t>объекта должностное лицо уполномоченного органа н</w:t>
      </w:r>
      <w:r>
        <w:rPr>
          <w:sz w:val="28"/>
          <w:szCs w:val="28"/>
        </w:rPr>
        <w:t xml:space="preserve">аправляет в орган и </w:t>
      </w:r>
      <w:r w:rsidRPr="00847CE9">
        <w:rPr>
          <w:sz w:val="28"/>
          <w:szCs w:val="28"/>
        </w:rPr>
        <w:t>(или) должностному лицу, уполно</w:t>
      </w:r>
      <w:r>
        <w:rPr>
          <w:sz w:val="28"/>
          <w:szCs w:val="28"/>
        </w:rPr>
        <w:t xml:space="preserve">моченному рассматривать дело об </w:t>
      </w:r>
      <w:r w:rsidRPr="00847CE9">
        <w:rPr>
          <w:sz w:val="28"/>
          <w:szCs w:val="28"/>
        </w:rPr>
        <w:t xml:space="preserve">административном правонарушении, </w:t>
      </w:r>
      <w:r>
        <w:rPr>
          <w:sz w:val="28"/>
          <w:szCs w:val="28"/>
        </w:rPr>
        <w:t xml:space="preserve">материалы для решения вопроса о </w:t>
      </w:r>
      <w:r w:rsidRPr="00847CE9">
        <w:rPr>
          <w:sz w:val="28"/>
          <w:szCs w:val="28"/>
        </w:rPr>
        <w:t>привлечении лица к административной ответственности.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43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К материалам прилагаются копия акта об обнаружении объекта и другие необходимые документы, подтверждающие наличие факта совершения правонарушения.</w:t>
      </w:r>
    </w:p>
    <w:p w:rsidR="004952CA" w:rsidRPr="00847CE9" w:rsidRDefault="004952CA" w:rsidP="00FD0BF9">
      <w:pPr>
        <w:shd w:val="clear" w:color="auto" w:fill="FFFFFF"/>
        <w:tabs>
          <w:tab w:val="left" w:pos="1507"/>
        </w:tabs>
        <w:spacing w:line="240" w:lineRule="atLeast"/>
        <w:ind w:left="38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2.4.</w:t>
      </w:r>
      <w:r w:rsidRPr="00847CE9">
        <w:rPr>
          <w:sz w:val="28"/>
          <w:szCs w:val="28"/>
        </w:rPr>
        <w:tab/>
        <w:t>Предложение о сно</w:t>
      </w:r>
      <w:r>
        <w:rPr>
          <w:sz w:val="28"/>
          <w:szCs w:val="28"/>
        </w:rPr>
        <w:t xml:space="preserve">се (приведении в соответствие с </w:t>
      </w:r>
      <w:r w:rsidRPr="00847CE9">
        <w:rPr>
          <w:sz w:val="28"/>
          <w:szCs w:val="28"/>
        </w:rPr>
        <w:t xml:space="preserve">установленными    требованиями)    </w:t>
      </w:r>
      <w:r>
        <w:rPr>
          <w:sz w:val="28"/>
          <w:szCs w:val="28"/>
        </w:rPr>
        <w:t xml:space="preserve">объекта    выдается    лицу,    </w:t>
      </w:r>
      <w:r w:rsidRPr="00847CE9">
        <w:rPr>
          <w:sz w:val="28"/>
          <w:szCs w:val="28"/>
        </w:rPr>
        <w:t>самовольно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 xml:space="preserve">разместившему объект, под роспись или направляется ему заказным письмом </w:t>
      </w:r>
      <w:r w:rsidRPr="00847CE9">
        <w:rPr>
          <w:sz w:val="28"/>
          <w:szCs w:val="28"/>
        </w:rPr>
        <w:t>с уведомлением о вручении.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 xml:space="preserve">При отказе лица, самовольно разместившего объект, получить </w:t>
      </w:r>
      <w:r w:rsidRPr="00847CE9">
        <w:rPr>
          <w:spacing w:val="-10"/>
          <w:sz w:val="28"/>
          <w:szCs w:val="28"/>
        </w:rPr>
        <w:t xml:space="preserve">предложение, в нем делается соответствующая отметка с указанием причин </w:t>
      </w:r>
      <w:r w:rsidRPr="00847CE9">
        <w:rPr>
          <w:spacing w:val="-4"/>
          <w:sz w:val="28"/>
          <w:szCs w:val="28"/>
        </w:rPr>
        <w:t xml:space="preserve">отказа. В этом случае предложение направляется лицу, самовольно </w:t>
      </w:r>
      <w:r w:rsidRPr="00847CE9">
        <w:rPr>
          <w:spacing w:val="-10"/>
          <w:sz w:val="28"/>
          <w:szCs w:val="28"/>
        </w:rPr>
        <w:t>разместившему объект, заказным письмом с уведомлением о вручении.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8" w:right="34" w:firstLine="672"/>
        <w:jc w:val="both"/>
        <w:rPr>
          <w:sz w:val="28"/>
          <w:szCs w:val="28"/>
        </w:rPr>
      </w:pPr>
      <w:r w:rsidRPr="00847CE9">
        <w:rPr>
          <w:spacing w:val="-6"/>
          <w:sz w:val="28"/>
          <w:szCs w:val="28"/>
        </w:rPr>
        <w:t xml:space="preserve">Предложение считается доставленным адресату по правилам статьи </w:t>
      </w:r>
      <w:r w:rsidRPr="00847CE9">
        <w:rPr>
          <w:sz w:val="28"/>
          <w:szCs w:val="28"/>
        </w:rPr>
        <w:t>165.1 Гражданского кодекса Российской Федерации.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10" w:firstLine="68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случае если лицо, самовольно разместившее объект, не установлено, копия письменного предложения размещается на фасаде объекта, о чем: должностным лицом уполномоченного органа делается соответствующая </w:t>
      </w:r>
      <w:r w:rsidRPr="00847CE9">
        <w:rPr>
          <w:sz w:val="28"/>
          <w:szCs w:val="28"/>
        </w:rPr>
        <w:t>отметка в акте об обнаружении объекта.</w:t>
      </w:r>
    </w:p>
    <w:p w:rsidR="004952CA" w:rsidRDefault="004952CA" w:rsidP="00203FD2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 xml:space="preserve">При этом произвести снос самовольно размещенного объекта в </w:t>
      </w:r>
      <w:r w:rsidRPr="00847CE9">
        <w:rPr>
          <w:spacing w:val="-9"/>
          <w:sz w:val="28"/>
          <w:szCs w:val="28"/>
        </w:rPr>
        <w:t xml:space="preserve">требовании обязывается лицо, самовольно разместившее указанный объект, </w:t>
      </w:r>
      <w:r w:rsidRPr="00847CE9">
        <w:rPr>
          <w:sz w:val="28"/>
          <w:szCs w:val="28"/>
        </w:rPr>
        <w:t>без указания фамилии, имени и отчества физического лица или наименования юридического лица.</w:t>
      </w:r>
    </w:p>
    <w:p w:rsidR="004952CA" w:rsidRPr="00847CE9" w:rsidRDefault="004952CA" w:rsidP="00203FD2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Информация о предстоящем сносе самовольно размещенного объекта, в отношении которого не установлено лицо, самовольно его разместившее, </w:t>
      </w:r>
      <w:r w:rsidRPr="00847CE9">
        <w:rPr>
          <w:spacing w:val="-6"/>
          <w:sz w:val="28"/>
          <w:szCs w:val="28"/>
        </w:rPr>
        <w:t xml:space="preserve">размещается на </w:t>
      </w:r>
      <w:r>
        <w:rPr>
          <w:color w:val="FF0000"/>
          <w:spacing w:val="-6"/>
          <w:sz w:val="28"/>
          <w:szCs w:val="28"/>
        </w:rPr>
        <w:t xml:space="preserve">официальном сайте сельского поселения Октябрьский сельсовет </w:t>
      </w:r>
      <w:r w:rsidRPr="0000129C">
        <w:rPr>
          <w:color w:val="FF0000"/>
          <w:spacing w:val="-6"/>
          <w:sz w:val="28"/>
          <w:szCs w:val="28"/>
        </w:rPr>
        <w:t>Муниципального района Благовещенский район Республики Башкортостан</w:t>
      </w:r>
      <w:r w:rsidRPr="0000129C">
        <w:rPr>
          <w:color w:val="FF0000"/>
          <w:spacing w:val="-7"/>
          <w:sz w:val="28"/>
          <w:szCs w:val="28"/>
        </w:rPr>
        <w:t xml:space="preserve"> в сети «Интернет»</w:t>
      </w:r>
      <w:r w:rsidRPr="0000129C">
        <w:rPr>
          <w:color w:val="FF0000"/>
          <w:sz w:val="28"/>
          <w:szCs w:val="28"/>
        </w:rPr>
        <w:t xml:space="preserve">  </w:t>
      </w:r>
      <w:r w:rsidRPr="0000129C">
        <w:rPr>
          <w:color w:val="FF0000"/>
        </w:rPr>
        <w:t xml:space="preserve"> </w:t>
      </w:r>
      <w:r w:rsidRPr="0000129C">
        <w:rPr>
          <w:color w:val="FF0000"/>
          <w:spacing w:val="-7"/>
          <w:sz w:val="28"/>
          <w:szCs w:val="28"/>
        </w:rPr>
        <w:t>и подлежит опубликованию в</w:t>
      </w:r>
      <w:r w:rsidRPr="0000129C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pacing w:val="-12"/>
          <w:sz w:val="28"/>
          <w:szCs w:val="28"/>
        </w:rPr>
        <w:t xml:space="preserve">средствах массовой информации </w:t>
      </w:r>
      <w:r w:rsidRPr="0000129C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pacing w:val="-10"/>
          <w:sz w:val="28"/>
          <w:szCs w:val="28"/>
        </w:rPr>
        <w:t>не позднее 7 календарных дней до дня сноса объекта</w:t>
      </w:r>
      <w:r w:rsidRPr="00847CE9">
        <w:rPr>
          <w:spacing w:val="-1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указанного в предложении.</w:t>
      </w:r>
    </w:p>
    <w:p w:rsidR="004952CA" w:rsidRPr="00847CE9" w:rsidRDefault="004952CA" w:rsidP="00BF54FD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240" w:lineRule="atLeast"/>
        <w:ind w:left="24" w:right="14" w:firstLine="706"/>
        <w:jc w:val="both"/>
        <w:rPr>
          <w:spacing w:val="-15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Если лицо, самовольно разместившее объект, по уважительным причинам (болезнь, нахождение в командировке) не в состоянии выполнить </w:t>
      </w:r>
      <w:r w:rsidRPr="00847CE9">
        <w:rPr>
          <w:spacing w:val="-5"/>
          <w:sz w:val="28"/>
          <w:szCs w:val="28"/>
        </w:rPr>
        <w:t xml:space="preserve">снос объекта в установленный срок, то оно или уполномоченные им </w:t>
      </w:r>
      <w:r w:rsidRPr="00847CE9">
        <w:rPr>
          <w:sz w:val="28"/>
          <w:szCs w:val="28"/>
        </w:rPr>
        <w:t xml:space="preserve">представители вправе уведомить об этом уполномоченный орган до </w:t>
      </w:r>
      <w:r w:rsidRPr="00847CE9">
        <w:rPr>
          <w:spacing w:val="-4"/>
          <w:sz w:val="28"/>
          <w:szCs w:val="28"/>
        </w:rPr>
        <w:t xml:space="preserve">истечения установленного срока для сноса объекта. В этом случае </w:t>
      </w:r>
      <w:r w:rsidRPr="00847CE9">
        <w:rPr>
          <w:spacing w:val="-10"/>
          <w:sz w:val="28"/>
          <w:szCs w:val="28"/>
        </w:rPr>
        <w:t xml:space="preserve">уполномоченный орган при наличии документов, подтверждающих наличие </w:t>
      </w:r>
      <w:r w:rsidRPr="00847CE9">
        <w:rPr>
          <w:spacing w:val="-3"/>
          <w:sz w:val="28"/>
          <w:szCs w:val="28"/>
        </w:rPr>
        <w:t xml:space="preserve">уважительных причин, продляет срок сноса самовольно размещенного </w:t>
      </w:r>
      <w:r w:rsidRPr="00847CE9">
        <w:rPr>
          <w:spacing w:val="-10"/>
          <w:sz w:val="28"/>
          <w:szCs w:val="28"/>
        </w:rPr>
        <w:t>объекта в добровольном порядке, но не более чем на 3 календарных месяца.</w:t>
      </w:r>
    </w:p>
    <w:p w:rsidR="004952CA" w:rsidRPr="0026578E" w:rsidRDefault="004952CA" w:rsidP="0026578E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240" w:lineRule="atLeast"/>
        <w:ind w:left="24" w:right="10" w:firstLine="706"/>
        <w:jc w:val="both"/>
        <w:rPr>
          <w:spacing w:val="-14"/>
          <w:sz w:val="28"/>
          <w:szCs w:val="28"/>
        </w:rPr>
      </w:pPr>
      <w:r w:rsidRPr="00847CE9">
        <w:rPr>
          <w:spacing w:val="-12"/>
          <w:sz w:val="28"/>
          <w:szCs w:val="28"/>
        </w:rPr>
        <w:t xml:space="preserve">Если уполномоченным органом предприняты все предусмотренные </w:t>
      </w:r>
      <w:r w:rsidRPr="00847CE9">
        <w:rPr>
          <w:spacing w:val="-9"/>
          <w:sz w:val="28"/>
          <w:szCs w:val="28"/>
        </w:rPr>
        <w:t xml:space="preserve">Порядком меры по оповещению лица, самовольно разместившего объект, а указанное лицо не предприняло никаких мер по его сносу и не обратилось в уполномоченный орган с просьбой о продлении установленного срока в </w:t>
      </w:r>
      <w:r w:rsidRPr="00847CE9">
        <w:rPr>
          <w:spacing w:val="-10"/>
          <w:sz w:val="28"/>
          <w:szCs w:val="28"/>
        </w:rPr>
        <w:t xml:space="preserve">соответствии с пунктом 2.5 Порядка и не представило доказательств наличия </w:t>
      </w:r>
      <w:r w:rsidRPr="00847CE9">
        <w:rPr>
          <w:spacing w:val="-3"/>
          <w:sz w:val="28"/>
          <w:szCs w:val="28"/>
        </w:rPr>
        <w:t xml:space="preserve">уважительных причин, по которым предложение не исполнено, снос самовольно размещенного объекта осуществляется в принудительном </w:t>
      </w:r>
      <w:r w:rsidRPr="00847CE9">
        <w:rPr>
          <w:sz w:val="28"/>
          <w:szCs w:val="28"/>
        </w:rPr>
        <w:t>порядке.</w:t>
      </w:r>
    </w:p>
    <w:p w:rsidR="004952CA" w:rsidRPr="0026578E" w:rsidRDefault="004952CA" w:rsidP="0026578E">
      <w:pPr>
        <w:shd w:val="clear" w:color="auto" w:fill="FFFFFF"/>
        <w:tabs>
          <w:tab w:val="left" w:pos="1219"/>
        </w:tabs>
        <w:spacing w:line="240" w:lineRule="atLeast"/>
        <w:ind w:left="730" w:right="10"/>
        <w:jc w:val="both"/>
        <w:rPr>
          <w:spacing w:val="-14"/>
          <w:sz w:val="28"/>
          <w:szCs w:val="28"/>
        </w:rPr>
      </w:pPr>
      <w:r w:rsidRPr="0026578E">
        <w:rPr>
          <w:sz w:val="28"/>
          <w:szCs w:val="28"/>
        </w:rPr>
        <w:t>3. Снос самовольно размещенных объектов в принудительном порядке</w:t>
      </w:r>
    </w:p>
    <w:p w:rsidR="004952CA" w:rsidRPr="00847CE9" w:rsidRDefault="004952CA" w:rsidP="002541CF">
      <w:pPr>
        <w:shd w:val="clear" w:color="auto" w:fill="FFFFFF"/>
        <w:spacing w:line="240" w:lineRule="atLeast"/>
        <w:ind w:right="24" w:firstLine="72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3.1. В случае если лицо, самовольно разместившее объект, в установленный ему срок не исполнило предложение о сносе объекта в добровольном порядке, а также в случае, предусмотренном пунктом 2.6 Порядка, решение о сносе объекта принимается в 3-дневный срок со дня истечения    установленного    срока    для    добровольного    сноса    объекта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Администрацией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 w:rsidRPr="00847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4" w:right="19" w:firstLine="696"/>
        <w:jc w:val="both"/>
        <w:rPr>
          <w:sz w:val="28"/>
          <w:szCs w:val="28"/>
        </w:rPr>
      </w:pPr>
      <w:r w:rsidRPr="002541CF">
        <w:rPr>
          <w:iCs/>
          <w:sz w:val="28"/>
          <w:szCs w:val="28"/>
        </w:rPr>
        <w:t>3.2</w:t>
      </w:r>
      <w:r w:rsidRPr="00847CE9">
        <w:rPr>
          <w:i/>
          <w:iCs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Решение о сносе самовольно размещенного объекта в </w:t>
      </w:r>
      <w:r w:rsidRPr="00847CE9">
        <w:rPr>
          <w:spacing w:val="-1"/>
          <w:sz w:val="28"/>
          <w:szCs w:val="28"/>
        </w:rPr>
        <w:t xml:space="preserve">принудительном порядке принимается в форме </w:t>
      </w:r>
      <w:r>
        <w:rPr>
          <w:spacing w:val="-1"/>
          <w:sz w:val="28"/>
          <w:szCs w:val="28"/>
        </w:rPr>
        <w:t>постановления</w:t>
      </w:r>
      <w:r w:rsidRPr="00847CE9">
        <w:rPr>
          <w:spacing w:val="-1"/>
          <w:sz w:val="28"/>
          <w:szCs w:val="28"/>
        </w:rPr>
        <w:t>.</w:t>
      </w:r>
    </w:p>
    <w:p w:rsidR="004952CA" w:rsidRDefault="004952CA" w:rsidP="002541CF">
      <w:pPr>
        <w:shd w:val="clear" w:color="auto" w:fill="FFFFFF"/>
        <w:spacing w:line="240" w:lineRule="atLeast"/>
        <w:ind w:left="725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постановлении</w:t>
      </w:r>
      <w:r w:rsidRPr="00847CE9">
        <w:rPr>
          <w:spacing w:val="-1"/>
          <w:sz w:val="28"/>
          <w:szCs w:val="28"/>
        </w:rPr>
        <w:t xml:space="preserve"> о сносе указывается: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7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CE9">
        <w:rPr>
          <w:sz w:val="28"/>
          <w:szCs w:val="28"/>
        </w:rPr>
        <w:t xml:space="preserve">назначение и характеристики (предполагаемые) объекта, подлежащего </w:t>
      </w:r>
      <w:r>
        <w:rPr>
          <w:sz w:val="28"/>
          <w:szCs w:val="28"/>
        </w:rPr>
        <w:t xml:space="preserve">   </w:t>
      </w:r>
      <w:r w:rsidRPr="00847CE9">
        <w:rPr>
          <w:sz w:val="28"/>
          <w:szCs w:val="28"/>
        </w:rPr>
        <w:t>сносу;</w:t>
      </w:r>
    </w:p>
    <w:p w:rsidR="004952CA" w:rsidRPr="00847CE9" w:rsidRDefault="004952CA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местонахождение (ориентировочный адрес) объекта;</w:t>
      </w:r>
    </w:p>
    <w:p w:rsidR="004952CA" w:rsidRPr="00847CE9" w:rsidRDefault="004952CA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дата принудительного сноса объекта;</w:t>
      </w:r>
    </w:p>
    <w:p w:rsidR="004952CA" w:rsidRPr="00847CE9" w:rsidRDefault="004952CA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место временного хранения объекта;</w:t>
      </w:r>
    </w:p>
    <w:p w:rsidR="004952CA" w:rsidRDefault="004952CA" w:rsidP="002541CF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наименование специализированной организации;</w:t>
      </w:r>
    </w:p>
    <w:p w:rsidR="004952CA" w:rsidRPr="00847CE9" w:rsidRDefault="004952CA" w:rsidP="002541CF">
      <w:pPr>
        <w:shd w:val="clear" w:color="auto" w:fill="FFFFFF"/>
        <w:spacing w:line="240" w:lineRule="atLeast"/>
        <w:ind w:right="14" w:firstLine="85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Копия указанного </w:t>
      </w:r>
      <w:r>
        <w:rPr>
          <w:sz w:val="28"/>
          <w:szCs w:val="28"/>
        </w:rPr>
        <w:t>постановления</w:t>
      </w:r>
      <w:r w:rsidRPr="00847CE9">
        <w:rPr>
          <w:sz w:val="28"/>
          <w:szCs w:val="28"/>
        </w:rPr>
        <w:t xml:space="preserve"> в 3-дневный срок направляется заказным письмом с уведомлением о вручении лицу, самовольно разместившему объект, а если такое лицо не установлено, не позднее 7 календарных дней до дня принудительного сноса размещается на фасаде самовольно размещенного объекта.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3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Информация о предстоящем принудительном сносе самовольно размещенного объекта, в отношении которого не установлено лицо, самов</w:t>
      </w:r>
      <w:r>
        <w:rPr>
          <w:sz w:val="28"/>
          <w:szCs w:val="28"/>
        </w:rPr>
        <w:t>ольно его разместившее, размещается на официальном</w:t>
      </w:r>
      <w:r w:rsidRPr="00847CE9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Республики Башкортостан в сети «Интернет»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и под</w:t>
      </w:r>
      <w:r>
        <w:rPr>
          <w:sz w:val="28"/>
          <w:szCs w:val="28"/>
        </w:rPr>
        <w:t xml:space="preserve">лежит опубликованию в газете </w:t>
      </w:r>
      <w:r>
        <w:rPr>
          <w:sz w:val="28"/>
          <w:szCs w:val="28"/>
        </w:rPr>
        <w:tab/>
        <w:t xml:space="preserve">в </w:t>
      </w:r>
      <w:r w:rsidRPr="00847CE9">
        <w:rPr>
          <w:sz w:val="28"/>
          <w:szCs w:val="28"/>
        </w:rPr>
        <w:t>срок не позднее 7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календарных дней до дня осуществления сноса объекта.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38" w:right="10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3.3. В установленный срок уполномоченный орган и (или)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специализированная организация производит снос самовольно размещенного</w:t>
      </w:r>
    </w:p>
    <w:p w:rsidR="004952CA" w:rsidRPr="00847CE9" w:rsidRDefault="004952CA" w:rsidP="002541C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объекта в принудительном порядке. В  случае неявки лица,  самовольно </w:t>
      </w:r>
      <w:r w:rsidRPr="00847CE9">
        <w:rPr>
          <w:spacing w:val="-1"/>
          <w:sz w:val="28"/>
          <w:szCs w:val="28"/>
        </w:rPr>
        <w:t xml:space="preserve">разместившего объект, принудительный снос производится в его отсутствие. </w:t>
      </w:r>
      <w:r w:rsidRPr="00847CE9">
        <w:rPr>
          <w:sz w:val="28"/>
          <w:szCs w:val="28"/>
        </w:rPr>
        <w:t>Снос   самовольно   размещенного   объекта   в   целях   обеспечения сохранности имущества осуществляется в присутствии не менее двух лиц, не являющихся муниципальными служащими.</w:t>
      </w:r>
    </w:p>
    <w:p w:rsidR="004952CA" w:rsidRPr="00847CE9" w:rsidRDefault="004952CA" w:rsidP="002541CF">
      <w:pPr>
        <w:shd w:val="clear" w:color="auto" w:fill="FFFFFF"/>
        <w:tabs>
          <w:tab w:val="left" w:pos="1243"/>
        </w:tabs>
        <w:spacing w:line="240" w:lineRule="atLeast"/>
        <w:ind w:left="10" w:right="43" w:firstLine="70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3.4.</w:t>
      </w:r>
      <w:r w:rsidRPr="00847CE9">
        <w:rPr>
          <w:sz w:val="28"/>
          <w:szCs w:val="28"/>
        </w:rPr>
        <w:tab/>
        <w:t>При сносе самовольно размещ</w:t>
      </w:r>
      <w:r>
        <w:rPr>
          <w:sz w:val="28"/>
          <w:szCs w:val="28"/>
        </w:rPr>
        <w:t xml:space="preserve">енного объекта в принудительном </w:t>
      </w:r>
      <w:r w:rsidRPr="00847CE9">
        <w:rPr>
          <w:sz w:val="28"/>
          <w:szCs w:val="28"/>
        </w:rPr>
        <w:t>порядке составляется акт о сносе сам</w:t>
      </w:r>
      <w:r>
        <w:rPr>
          <w:sz w:val="28"/>
          <w:szCs w:val="28"/>
        </w:rPr>
        <w:t xml:space="preserve">овольно размещенного объекта по </w:t>
      </w:r>
      <w:r w:rsidRPr="00847CE9">
        <w:rPr>
          <w:sz w:val="28"/>
          <w:szCs w:val="28"/>
        </w:rPr>
        <w:t>форме согласно приложению № 3 к Порядку.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10" w:right="38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До начала сноса объекта производится фотосъемка объекта (ситуационная, детальная).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14" w:right="43" w:firstLine="68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Акт о сносе объекта подписывается должностным лицом, лицом, </w:t>
      </w:r>
      <w:r w:rsidRPr="00847CE9">
        <w:rPr>
          <w:spacing w:val="-1"/>
          <w:sz w:val="28"/>
          <w:szCs w:val="28"/>
        </w:rPr>
        <w:t xml:space="preserve">осуществившем самовольное размещение объекта (если он присутствует при </w:t>
      </w:r>
      <w:r w:rsidRPr="00847CE9">
        <w:rPr>
          <w:sz w:val="28"/>
          <w:szCs w:val="28"/>
        </w:rPr>
        <w:t>сносе объекта.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 отказа указанных лиц от подписания акта должностным лицом уполномоченного органа в акте делается отметка об отказе в его подписании.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14" w:right="38" w:firstLine="691"/>
        <w:jc w:val="both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Акт составляется в двух экземплярах, один из которых вручается лицу, </w:t>
      </w:r>
      <w:r w:rsidRPr="00847CE9">
        <w:rPr>
          <w:sz w:val="28"/>
          <w:szCs w:val="28"/>
        </w:rPr>
        <w:t>самовольно разместившему объект, а второй хранится в уполномоченном органе.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10" w:right="38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Уполномоченный орган в день сноса самовольно размещенного объекта направляет в соответствующий орган внутренних дел (по территориальности) письмо о сносе самовольно размещенного объекта с указанием места его хранения.</w:t>
      </w:r>
    </w:p>
    <w:p w:rsidR="004952CA" w:rsidRPr="00847CE9" w:rsidRDefault="004952CA" w:rsidP="002541CF">
      <w:pPr>
        <w:shd w:val="clear" w:color="auto" w:fill="FFFFFF"/>
        <w:tabs>
          <w:tab w:val="left" w:pos="1243"/>
        </w:tabs>
        <w:spacing w:line="240" w:lineRule="atLeast"/>
        <w:ind w:left="10" w:right="24" w:firstLine="701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3.5.</w:t>
      </w:r>
      <w:r w:rsidRPr="00847CE9">
        <w:rPr>
          <w:sz w:val="28"/>
          <w:szCs w:val="28"/>
        </w:rPr>
        <w:tab/>
        <w:t>В целях обеспечения сохран</w:t>
      </w:r>
      <w:r>
        <w:rPr>
          <w:sz w:val="28"/>
          <w:szCs w:val="28"/>
        </w:rPr>
        <w:t xml:space="preserve">ности подлежащего сносу объекта </w:t>
      </w:r>
      <w:r w:rsidRPr="00847CE9">
        <w:rPr>
          <w:sz w:val="28"/>
          <w:szCs w:val="28"/>
        </w:rPr>
        <w:t xml:space="preserve">производится его вскрытие, о чем </w:t>
      </w:r>
      <w:r>
        <w:rPr>
          <w:sz w:val="28"/>
          <w:szCs w:val="28"/>
        </w:rPr>
        <w:t xml:space="preserve">делается отметка в акте о сносе </w:t>
      </w:r>
      <w:r w:rsidRPr="00847CE9">
        <w:rPr>
          <w:sz w:val="28"/>
          <w:szCs w:val="28"/>
        </w:rPr>
        <w:t>самовольно размещенного объекта.</w:t>
      </w:r>
    </w:p>
    <w:p w:rsidR="004952CA" w:rsidRPr="00847CE9" w:rsidRDefault="004952CA" w:rsidP="002541CF">
      <w:pPr>
        <w:shd w:val="clear" w:color="auto" w:fill="FFFFFF"/>
        <w:spacing w:line="240" w:lineRule="atLeast"/>
        <w:ind w:left="14" w:right="29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Вскрытие объекта производится способами, обеспечивающими максимальную сохранность объекта и отдельных его конструктивных элементов и исключающими причинение значительного ущерба имуществу. При обнаружении внутри объекта материальных ценностей в акте о сносе самовольно размещенного объекта указывается подробное их описание с указанием имеющихся на момент вскрытия дефектов и повреждений.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2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Если при вскрытии гаража обнаружено транспортное средство, в акте указывается его подробное описание с указанием цвета, марки и государственного номера, а также результаты осмотра его внешней и внутренней частей (если транспортное средство закрыто - только его внешней части),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</w:p>
    <w:p w:rsidR="004952CA" w:rsidRPr="00592353" w:rsidRDefault="004952CA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 xml:space="preserve">В случае, если обнаруженное транспортное средство соответствует </w:t>
      </w:r>
      <w:r w:rsidRPr="00592353">
        <w:rPr>
          <w:spacing w:val="-1"/>
          <w:sz w:val="28"/>
          <w:szCs w:val="28"/>
        </w:rPr>
        <w:t xml:space="preserve">признакам брошенного, разукомплектованного, бесхозяйного транспортного </w:t>
      </w:r>
      <w:r w:rsidRPr="00592353">
        <w:rPr>
          <w:sz w:val="28"/>
          <w:szCs w:val="28"/>
        </w:rPr>
        <w:t xml:space="preserve">средства, их вывоз (эвакуация) осуществляется в </w:t>
      </w:r>
      <w:r w:rsidRPr="00592353">
        <w:rPr>
          <w:spacing w:val="-1"/>
          <w:sz w:val="28"/>
          <w:szCs w:val="28"/>
        </w:rPr>
        <w:t>соответствии с процедурой, предусмотренной законодательством в отношении данных транспортных средств.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случае, если обнаруженное транспортное средство создает препятствия для сноса самовольно размещенного объекта, транспортное средство перемещается на специализированную стоянку временного хранения или в иное место временного хранения, определяемое уполномоченным органом.</w:t>
      </w:r>
    </w:p>
    <w:p w:rsidR="004952CA" w:rsidRPr="00847CE9" w:rsidRDefault="004952CA" w:rsidP="00BF54FD">
      <w:pPr>
        <w:shd w:val="clear" w:color="auto" w:fill="FFFFFF"/>
        <w:tabs>
          <w:tab w:val="left" w:pos="1205"/>
        </w:tabs>
        <w:spacing w:line="240" w:lineRule="atLeast"/>
        <w:ind w:left="10" w:right="34" w:firstLine="710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3.6.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Самовольно размещенный объект, а также находящиеся в нем вещи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(имущество) перемещаются на специа</w:t>
      </w:r>
      <w:r>
        <w:rPr>
          <w:sz w:val="28"/>
          <w:szCs w:val="28"/>
        </w:rPr>
        <w:t xml:space="preserve">лизированные стоянки временного </w:t>
      </w:r>
      <w:r w:rsidRPr="00847CE9">
        <w:rPr>
          <w:sz w:val="28"/>
          <w:szCs w:val="28"/>
        </w:rPr>
        <w:t>хранения или в иные места вр</w:t>
      </w:r>
      <w:r>
        <w:rPr>
          <w:sz w:val="28"/>
          <w:szCs w:val="28"/>
        </w:rPr>
        <w:t xml:space="preserve">еменного хранения, определяемые </w:t>
      </w:r>
      <w:r w:rsidRPr="00847CE9">
        <w:rPr>
          <w:sz w:val="28"/>
          <w:szCs w:val="28"/>
        </w:rPr>
        <w:t>уполномоченным органом.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Специализированные стоянки временного хранения, а также иные места временного хранения должны обеспечивать сохранность объекта и исключать возможность его повреждения или утраты.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right="1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Самовольно размещенный объект, а также находящиеся в нем вещи (имущество) передаются уполномоченным органом специализированной организации, осуществляющей услуги по хранению имущества по акту приема-передачи.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2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Снесенные самовольно размещенные объекты в местах временного хранения закрываются способом, используемым до вскрытия, или сваркой.</w:t>
      </w:r>
    </w:p>
    <w:p w:rsidR="004952CA" w:rsidRPr="00847CE9" w:rsidRDefault="004952CA" w:rsidP="00BF54FD">
      <w:pPr>
        <w:shd w:val="clear" w:color="auto" w:fill="FFFFFF"/>
        <w:tabs>
          <w:tab w:val="left" w:pos="1205"/>
        </w:tabs>
        <w:spacing w:line="240" w:lineRule="atLeast"/>
        <w:ind w:left="10" w:right="10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3.7.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Самовольно размещенный объект, а также находящиеся в нем вещи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(имущество), переданные на хранение, выдаются его собственнику на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основании его заявления по форме согласно приложению № 4 к Порядку при</w:t>
      </w:r>
      <w:r>
        <w:rPr>
          <w:spacing w:val="-1"/>
          <w:sz w:val="28"/>
          <w:szCs w:val="28"/>
        </w:rPr>
        <w:t xml:space="preserve"> </w:t>
      </w:r>
      <w:r w:rsidRPr="00847CE9">
        <w:rPr>
          <w:sz w:val="28"/>
          <w:szCs w:val="28"/>
        </w:rPr>
        <w:t>предоставлении доказательств, подтверж</w:t>
      </w:r>
      <w:r>
        <w:rPr>
          <w:sz w:val="28"/>
          <w:szCs w:val="28"/>
        </w:rPr>
        <w:t xml:space="preserve">дающих права на соответствующее </w:t>
      </w:r>
      <w:r w:rsidRPr="00847CE9">
        <w:rPr>
          <w:sz w:val="28"/>
          <w:szCs w:val="28"/>
        </w:rPr>
        <w:t>имущество.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4" w:right="10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Возврат объекта осуществляется после проверки уполномоченным </w:t>
      </w:r>
      <w:r w:rsidRPr="00847CE9">
        <w:rPr>
          <w:spacing w:val="-1"/>
          <w:sz w:val="28"/>
          <w:szCs w:val="28"/>
        </w:rPr>
        <w:t>органом достоверности указанных в заявлении сведений в срок не позднее 30 дней со дня поступления указанного заявления в уполномоченный орган.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 случае обнаружения уполномоченным органом недостоверности </w:t>
      </w:r>
      <w:r w:rsidRPr="00847CE9">
        <w:rPr>
          <w:spacing w:val="-1"/>
          <w:sz w:val="28"/>
          <w:szCs w:val="28"/>
        </w:rPr>
        <w:t xml:space="preserve">указанных в заявлении сведений либо факта неполного возмещения (оплаты) указанных в настоящем пункте расходов уполномоченный орган уведомляет </w:t>
      </w:r>
      <w:r w:rsidRPr="00847CE9">
        <w:rPr>
          <w:sz w:val="28"/>
          <w:szCs w:val="28"/>
        </w:rPr>
        <w:t>заявителя об отказе в возврате объекта в срок не позднее 30 дней со дня поступления указанного заявления в уполномоченный орган с указанием соответствующих причин.</w:t>
      </w:r>
    </w:p>
    <w:p w:rsidR="004952CA" w:rsidRPr="00847CE9" w:rsidRDefault="004952CA" w:rsidP="009265C9">
      <w:pPr>
        <w:shd w:val="clear" w:color="auto" w:fill="FFFFFF"/>
        <w:tabs>
          <w:tab w:val="left" w:pos="1334"/>
          <w:tab w:val="left" w:pos="1502"/>
          <w:tab w:val="left" w:pos="2386"/>
          <w:tab w:val="left" w:pos="3250"/>
          <w:tab w:val="left" w:pos="5170"/>
          <w:tab w:val="left" w:pos="7910"/>
        </w:tabs>
        <w:spacing w:line="240" w:lineRule="atLeast"/>
        <w:ind w:left="29" w:right="5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3.8.</w:t>
      </w:r>
      <w:r w:rsidRPr="00847CE9">
        <w:rPr>
          <w:sz w:val="28"/>
          <w:szCs w:val="28"/>
        </w:rPr>
        <w:tab/>
        <w:t>Уполномоченный орган в установленном законом порядке от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2"/>
          <w:sz w:val="28"/>
          <w:szCs w:val="28"/>
        </w:rPr>
        <w:t xml:space="preserve"> Муниципального района Благовещенский район </w:t>
      </w:r>
      <w:r w:rsidRPr="00847CE9">
        <w:rPr>
          <w:sz w:val="28"/>
          <w:szCs w:val="28"/>
        </w:rPr>
        <w:t>Ре</w:t>
      </w:r>
      <w:r>
        <w:rPr>
          <w:sz w:val="28"/>
          <w:szCs w:val="28"/>
        </w:rPr>
        <w:t xml:space="preserve">спублики Башкортостан </w:t>
      </w:r>
      <w:r w:rsidRPr="00847CE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принудительное</w:t>
      </w:r>
      <w:r w:rsidRPr="00847CE9">
        <w:rPr>
          <w:sz w:val="28"/>
          <w:szCs w:val="28"/>
        </w:rPr>
        <w:t xml:space="preserve"> возмещение расходов,  связанных со  сносом, хранением самовольно размещенного объекта.</w:t>
      </w:r>
    </w:p>
    <w:p w:rsidR="004952CA" w:rsidRPr="00847CE9" w:rsidRDefault="004952CA" w:rsidP="00BF54FD">
      <w:pPr>
        <w:shd w:val="clear" w:color="auto" w:fill="FFFFFF"/>
        <w:tabs>
          <w:tab w:val="left" w:leader="underscore" w:pos="4810"/>
        </w:tabs>
        <w:spacing w:line="240" w:lineRule="atLeast"/>
        <w:ind w:left="48" w:right="5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Возмещение затрат осуществляется собственником (владельцем)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самовольно размещенного объекта </w:t>
      </w:r>
      <w:r>
        <w:rPr>
          <w:spacing w:val="-1"/>
          <w:sz w:val="28"/>
          <w:szCs w:val="28"/>
        </w:rPr>
        <w:t>в бюджет</w:t>
      </w:r>
      <w:r w:rsidRPr="00847CE9">
        <w:rPr>
          <w:spacing w:val="-1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района Благовещенский район </w:t>
      </w:r>
      <w:r w:rsidRPr="00847CE9">
        <w:rPr>
          <w:spacing w:val="-1"/>
          <w:sz w:val="28"/>
          <w:szCs w:val="28"/>
        </w:rPr>
        <w:t>Республики Башкортостан.</w:t>
      </w:r>
    </w:p>
    <w:p w:rsidR="004952CA" w:rsidRPr="00847CE9" w:rsidRDefault="004952CA" w:rsidP="00BF54FD">
      <w:pPr>
        <w:shd w:val="clear" w:color="auto" w:fill="FFFFFF"/>
        <w:tabs>
          <w:tab w:val="left" w:pos="1229"/>
        </w:tabs>
        <w:spacing w:line="240" w:lineRule="atLeast"/>
        <w:ind w:left="5" w:right="24" w:firstLine="701"/>
        <w:jc w:val="both"/>
        <w:rPr>
          <w:sz w:val="28"/>
          <w:szCs w:val="28"/>
        </w:rPr>
      </w:pPr>
      <w:r w:rsidRPr="00847CE9">
        <w:rPr>
          <w:spacing w:val="-16"/>
          <w:sz w:val="28"/>
          <w:szCs w:val="28"/>
        </w:rPr>
        <w:t>3.9.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Если в течение 3 месяцев после сноса самовольно размещенного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объекта собственник не обратился с заявлением о возврате объекта и</w:t>
      </w:r>
      <w:r>
        <w:rPr>
          <w:spacing w:val="-6"/>
          <w:sz w:val="28"/>
          <w:szCs w:val="28"/>
        </w:rPr>
        <w:t xml:space="preserve"> </w:t>
      </w:r>
      <w:r w:rsidRPr="00847CE9">
        <w:rPr>
          <w:sz w:val="28"/>
          <w:szCs w:val="28"/>
        </w:rPr>
        <w:t>находившихся в нем вещей (имущества), либо отказался от права</w:t>
      </w:r>
      <w:r>
        <w:rPr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собственности на указанные объекты, уполномоченный орган направляет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 xml:space="preserve">материалы о данном имуществе </w:t>
      </w:r>
      <w:r>
        <w:rPr>
          <w:spacing w:val="-3"/>
          <w:sz w:val="28"/>
          <w:szCs w:val="28"/>
        </w:rPr>
        <w:t xml:space="preserve">в Администрацию </w:t>
      </w:r>
      <w:r w:rsidRPr="00013152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4952CA" w:rsidRPr="00847CE9" w:rsidRDefault="004952CA" w:rsidP="00BF54FD">
      <w:pPr>
        <w:shd w:val="clear" w:color="auto" w:fill="FFFFFF"/>
        <w:tabs>
          <w:tab w:val="left" w:leader="underscore" w:pos="3226"/>
        </w:tabs>
        <w:spacing w:line="240" w:lineRule="atLeast"/>
        <w:ind w:right="24" w:firstLine="69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Администрацию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3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 xml:space="preserve"> в течение 14 рабочих дней со дня</w:t>
      </w:r>
      <w:r>
        <w:rPr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поступления от уполномоченного органа материалов подает в суд иск о</w:t>
      </w:r>
      <w:r>
        <w:rPr>
          <w:spacing w:val="-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признании имущества </w:t>
      </w:r>
      <w:r w:rsidRPr="00847CE9">
        <w:rPr>
          <w:spacing w:val="-10"/>
          <w:sz w:val="28"/>
          <w:szCs w:val="28"/>
        </w:rPr>
        <w:t>бесхозяйным и обращении его в муниципальную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собственность. После вступления в силу решения суда об обращении</w:t>
      </w:r>
      <w:r>
        <w:rPr>
          <w:spacing w:val="-4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имущества в муниципальную собственность, принимает имущество в казну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Республики Башкортостан.</w:t>
      </w:r>
    </w:p>
    <w:p w:rsidR="004952CA" w:rsidRPr="00847CE9" w:rsidRDefault="004952CA" w:rsidP="00BF54FD">
      <w:pPr>
        <w:shd w:val="clear" w:color="auto" w:fill="FFFFFF"/>
        <w:tabs>
          <w:tab w:val="left" w:pos="1738"/>
        </w:tabs>
        <w:spacing w:line="240" w:lineRule="atLeast"/>
        <w:ind w:left="14" w:right="14" w:firstLine="696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Распоряжение самовольно размещенными объектами</w:t>
      </w:r>
      <w:r>
        <w:rPr>
          <w:spacing w:val="-4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осуществляется уполномоченным органом после возникновения права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муниципальной собственности на указанное имущество.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5"/>
        <w:jc w:val="center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4. Заключительные положения</w:t>
      </w:r>
    </w:p>
    <w:p w:rsidR="004952CA" w:rsidRPr="009265C9" w:rsidRDefault="004952CA" w:rsidP="009265C9">
      <w:pPr>
        <w:shd w:val="clear" w:color="auto" w:fill="FFFFFF"/>
        <w:tabs>
          <w:tab w:val="left" w:pos="1238"/>
        </w:tabs>
        <w:spacing w:line="240" w:lineRule="atLeast"/>
        <w:ind w:right="10" w:firstLine="715"/>
        <w:jc w:val="both"/>
        <w:rPr>
          <w:spacing w:val="-10"/>
          <w:sz w:val="28"/>
          <w:szCs w:val="28"/>
        </w:rPr>
      </w:pPr>
      <w:r w:rsidRPr="00847CE9">
        <w:rPr>
          <w:spacing w:val="-15"/>
          <w:sz w:val="28"/>
          <w:szCs w:val="28"/>
        </w:rPr>
        <w:t>4.1.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Информация о состоявшихся принудительных сносах самовольно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размещенных объектов в течение  15 дней после сноса размещается на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официальном сайте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 xml:space="preserve"> Республики Башкортостан </w:t>
      </w:r>
      <w:r w:rsidRPr="00847CE9">
        <w:rPr>
          <w:spacing w:val="-10"/>
          <w:sz w:val="28"/>
          <w:szCs w:val="28"/>
        </w:rPr>
        <w:t>в сети «Интернет».</w:t>
      </w:r>
    </w:p>
    <w:p w:rsidR="004952CA" w:rsidRPr="00847CE9" w:rsidRDefault="004952CA" w:rsidP="00203FD2">
      <w:pPr>
        <w:shd w:val="clear" w:color="auto" w:fill="FFFFFF"/>
        <w:tabs>
          <w:tab w:val="left" w:pos="1238"/>
        </w:tabs>
        <w:spacing w:line="240" w:lineRule="atLeast"/>
        <w:ind w:right="14" w:firstLine="715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4.2.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Уполномоченный орган ежегодно обобщает информацию о сносе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самовольно размещенных объектов в добровольном и принудительном</w:t>
      </w:r>
      <w:r>
        <w:rPr>
          <w:spacing w:val="-5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порядке и 2 раза в год, не позднее 20 июля и 20 января, представляет ее главе</w:t>
      </w:r>
      <w:r>
        <w:rPr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Администрации</w:t>
      </w:r>
      <w:r w:rsidRPr="00013152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 w:rsidRPr="00847CE9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4"/>
          <w:sz w:val="28"/>
          <w:szCs w:val="28"/>
        </w:rPr>
        <w:t>Башкортостан</w:t>
      </w:r>
      <w:r w:rsidRPr="00847CE9">
        <w:rPr>
          <w:spacing w:val="-10"/>
          <w:sz w:val="28"/>
          <w:szCs w:val="28"/>
        </w:rPr>
        <w:t>.</w:t>
      </w:r>
    </w:p>
    <w:p w:rsidR="004952CA" w:rsidRPr="00847CE9" w:rsidRDefault="004952CA" w:rsidP="00BF54FD">
      <w:pPr>
        <w:shd w:val="clear" w:color="auto" w:fill="FFFFFF"/>
        <w:tabs>
          <w:tab w:val="left" w:leader="underscore" w:pos="3734"/>
        </w:tabs>
        <w:spacing w:line="240" w:lineRule="atLeast"/>
        <w:ind w:left="24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Default="004952CA" w:rsidP="00BF54FD">
      <w:pPr>
        <w:shd w:val="clear" w:color="auto" w:fill="FFFFFF"/>
        <w:spacing w:line="240" w:lineRule="atLeast"/>
        <w:ind w:right="48"/>
        <w:jc w:val="right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Приложение № 1 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48"/>
        <w:jc w:val="right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к Порядку</w:t>
      </w:r>
    </w:p>
    <w:p w:rsidR="004952CA" w:rsidRDefault="004952CA" w:rsidP="00BF54FD">
      <w:pPr>
        <w:shd w:val="clear" w:color="auto" w:fill="FFFFFF"/>
        <w:spacing w:line="240" w:lineRule="atLeast"/>
        <w:ind w:left="1738" w:right="1786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 xml:space="preserve">АКТ 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738" w:right="1786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обнаружения самовольно размещенного объекта</w:t>
      </w:r>
    </w:p>
    <w:p w:rsidR="004952CA" w:rsidRDefault="004952CA" w:rsidP="00BF54FD">
      <w:pPr>
        <w:shd w:val="clear" w:color="auto" w:fill="FFFFFF"/>
        <w:tabs>
          <w:tab w:val="left" w:pos="8510"/>
        </w:tabs>
        <w:spacing w:line="240" w:lineRule="atLeast"/>
        <w:ind w:left="5645"/>
        <w:rPr>
          <w:sz w:val="28"/>
          <w:szCs w:val="28"/>
        </w:rPr>
      </w:pPr>
    </w:p>
    <w:p w:rsidR="004952CA" w:rsidRPr="00847CE9" w:rsidRDefault="004952CA" w:rsidP="00203FD2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«_____» __________ 20__ г.</w:t>
      </w:r>
    </w:p>
    <w:p w:rsidR="004952CA" w:rsidRDefault="004952CA" w:rsidP="00BF54FD">
      <w:pPr>
        <w:shd w:val="clear" w:color="auto" w:fill="FFFFFF"/>
        <w:spacing w:line="240" w:lineRule="atLeast"/>
        <w:ind w:left="686"/>
        <w:rPr>
          <w:spacing w:val="-2"/>
          <w:sz w:val="28"/>
          <w:szCs w:val="28"/>
        </w:rPr>
      </w:pPr>
    </w:p>
    <w:p w:rsidR="004952CA" w:rsidRDefault="004952CA" w:rsidP="00BF54FD">
      <w:pPr>
        <w:shd w:val="clear" w:color="auto" w:fill="FFFFFF"/>
        <w:spacing w:line="240" w:lineRule="atLeast"/>
        <w:ind w:left="686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Настоящий акт составлен</w:t>
      </w:r>
    </w:p>
    <w:p w:rsidR="004952CA" w:rsidRPr="00847CE9" w:rsidRDefault="004952CA" w:rsidP="00203FD2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4952CA" w:rsidRPr="00203FD2" w:rsidRDefault="004952CA" w:rsidP="00BF54FD">
      <w:pPr>
        <w:shd w:val="clear" w:color="auto" w:fill="FFFFFF"/>
        <w:spacing w:line="240" w:lineRule="atLeast"/>
        <w:ind w:left="696" w:right="1382" w:firstLine="1512"/>
        <w:rPr>
          <w:spacing w:val="-19"/>
        </w:rPr>
      </w:pPr>
      <w:r w:rsidRPr="00203FD2">
        <w:rPr>
          <w:spacing w:val="-19"/>
        </w:rPr>
        <w:t xml:space="preserve">(Ф.И.О., должность лица (лиц), составившего (их) акт) </w:t>
      </w:r>
    </w:p>
    <w:p w:rsidR="004952CA" w:rsidRDefault="004952CA" w:rsidP="00203FD2">
      <w:pPr>
        <w:shd w:val="clear" w:color="auto" w:fill="FFFFFF"/>
        <w:spacing w:line="240" w:lineRule="atLeast"/>
        <w:ind w:left="696" w:right="1382" w:firstLine="13"/>
        <w:rPr>
          <w:sz w:val="28"/>
          <w:szCs w:val="28"/>
        </w:rPr>
      </w:pPr>
      <w:r w:rsidRPr="00847CE9">
        <w:rPr>
          <w:sz w:val="28"/>
          <w:szCs w:val="28"/>
        </w:rPr>
        <w:t>о том, что на земельном участке (территории)</w:t>
      </w:r>
    </w:p>
    <w:p w:rsidR="004952CA" w:rsidRPr="00847CE9" w:rsidRDefault="004952CA" w:rsidP="00203FD2">
      <w:pPr>
        <w:shd w:val="clear" w:color="auto" w:fill="FFFFFF"/>
        <w:spacing w:line="240" w:lineRule="atLeast"/>
        <w:ind w:right="1" w:firstLine="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52CA" w:rsidRPr="00203FD2" w:rsidRDefault="004952CA" w:rsidP="00203FD2">
      <w:pPr>
        <w:shd w:val="clear" w:color="auto" w:fill="FFFFFF"/>
        <w:spacing w:line="240" w:lineRule="atLeast"/>
        <w:ind w:right="480"/>
        <w:jc w:val="center"/>
        <w:rPr>
          <w:spacing w:val="-23"/>
        </w:rPr>
      </w:pPr>
      <w:r w:rsidRPr="00203FD2">
        <w:rPr>
          <w:spacing w:val="-19"/>
        </w:rPr>
        <w:t xml:space="preserve">(указывается адрес объекта, либо привязка к близлежащим объектам </w:t>
      </w:r>
      <w:r w:rsidRPr="00203FD2">
        <w:rPr>
          <w:spacing w:val="-20"/>
        </w:rPr>
        <w:t>капитального строительства, временным объектам, земельным участкам,</w:t>
      </w:r>
      <w:r w:rsidRPr="00203FD2">
        <w:t xml:space="preserve"> </w:t>
      </w:r>
      <w:r w:rsidRPr="00203FD2">
        <w:rPr>
          <w:spacing w:val="-23"/>
        </w:rPr>
        <w:t>имеющим адресную привязку)</w:t>
      </w:r>
    </w:p>
    <w:p w:rsidR="004952CA" w:rsidRPr="00203FD2" w:rsidRDefault="004952CA" w:rsidP="00203FD2">
      <w:pPr>
        <w:shd w:val="clear" w:color="auto" w:fill="FFFFFF"/>
        <w:spacing w:line="240" w:lineRule="atLeast"/>
        <w:ind w:left="709" w:right="480" w:firstLine="14"/>
        <w:rPr>
          <w:sz w:val="18"/>
          <w:szCs w:val="18"/>
        </w:rPr>
      </w:pPr>
      <w:r w:rsidRPr="00847CE9">
        <w:rPr>
          <w:spacing w:val="-1"/>
          <w:sz w:val="28"/>
          <w:szCs w:val="28"/>
        </w:rPr>
        <w:t>расположен самовольно размещенный объект.</w:t>
      </w:r>
    </w:p>
    <w:p w:rsidR="004952CA" w:rsidRDefault="004952CA" w:rsidP="00BF54FD">
      <w:pPr>
        <w:shd w:val="clear" w:color="auto" w:fill="FFFFFF"/>
        <w:spacing w:line="240" w:lineRule="atLeast"/>
        <w:ind w:left="5" w:right="480" w:firstLine="701"/>
        <w:rPr>
          <w:sz w:val="28"/>
          <w:szCs w:val="28"/>
        </w:rPr>
      </w:pPr>
      <w:r w:rsidRPr="00847CE9">
        <w:rPr>
          <w:sz w:val="28"/>
          <w:szCs w:val="28"/>
        </w:rPr>
        <w:t>Описание объекта (вид, назначение, технические характеристики, цвет и т.д.):</w:t>
      </w:r>
    </w:p>
    <w:p w:rsidR="004952CA" w:rsidRPr="00847CE9" w:rsidRDefault="004952CA" w:rsidP="00203FD2">
      <w:pPr>
        <w:shd w:val="clear" w:color="auto" w:fill="FFFFFF"/>
        <w:spacing w:line="240" w:lineRule="atLeast"/>
        <w:ind w:left="5" w:right="1" w:hanging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706"/>
        <w:rPr>
          <w:sz w:val="28"/>
          <w:szCs w:val="28"/>
        </w:rPr>
      </w:pPr>
      <w:r w:rsidRPr="00847CE9">
        <w:rPr>
          <w:sz w:val="28"/>
          <w:szCs w:val="28"/>
        </w:rPr>
        <w:t>Лицо, осуществившее самовольное размещение объекта:</w:t>
      </w:r>
    </w:p>
    <w:p w:rsidR="004952CA" w:rsidRPr="00847CE9" w:rsidRDefault="004952CA" w:rsidP="00203FD2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52CA" w:rsidRPr="00203FD2" w:rsidRDefault="004952CA" w:rsidP="00BF54FD">
      <w:pPr>
        <w:shd w:val="clear" w:color="auto" w:fill="FFFFFF"/>
        <w:spacing w:line="240" w:lineRule="atLeast"/>
        <w:ind w:left="1248"/>
      </w:pPr>
      <w:r w:rsidRPr="00203FD2">
        <w:rPr>
          <w:spacing w:val="-18"/>
        </w:rPr>
        <w:t>(в случае если владелец не был установлен, указывается "не установлен")</w:t>
      </w:r>
    </w:p>
    <w:p w:rsidR="004952CA" w:rsidRDefault="004952CA" w:rsidP="00BF54FD">
      <w:pPr>
        <w:shd w:val="clear" w:color="auto" w:fill="FFFFFF"/>
        <w:spacing w:line="240" w:lineRule="atLeast"/>
        <w:ind w:left="10" w:right="19" w:firstLine="696"/>
        <w:jc w:val="both"/>
        <w:rPr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spacing w:line="240" w:lineRule="atLeast"/>
        <w:ind w:left="10" w:right="19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По результатам обследования территории и самовольно размещенного объекта предприняты следующие действия:</w:t>
      </w:r>
    </w:p>
    <w:p w:rsidR="004952CA" w:rsidRPr="00847CE9" w:rsidRDefault="004952CA" w:rsidP="00BF54FD">
      <w:pPr>
        <w:shd w:val="clear" w:color="auto" w:fill="FFFFFF"/>
        <w:tabs>
          <w:tab w:val="left" w:pos="1075"/>
          <w:tab w:val="left" w:leader="underscore" w:pos="2525"/>
          <w:tab w:val="left" w:leader="underscore" w:pos="3984"/>
        </w:tabs>
        <w:spacing w:line="240" w:lineRule="atLeast"/>
        <w:ind w:right="10" w:firstLine="730"/>
        <w:jc w:val="both"/>
        <w:rPr>
          <w:sz w:val="28"/>
          <w:szCs w:val="28"/>
        </w:rPr>
      </w:pPr>
      <w:r w:rsidRPr="00847CE9">
        <w:rPr>
          <w:spacing w:val="-24"/>
          <w:sz w:val="28"/>
          <w:szCs w:val="28"/>
        </w:rPr>
        <w:t>1.</w:t>
      </w:r>
      <w:r w:rsidRPr="00847CE9">
        <w:rPr>
          <w:sz w:val="28"/>
          <w:szCs w:val="28"/>
        </w:rPr>
        <w:tab/>
        <w:t xml:space="preserve">Правообладателю объекта </w:t>
      </w:r>
      <w:r>
        <w:rPr>
          <w:sz w:val="28"/>
          <w:szCs w:val="28"/>
        </w:rPr>
        <w:t xml:space="preserve">вручено письменное требование о </w:t>
      </w:r>
      <w:r w:rsidRPr="00847CE9">
        <w:rPr>
          <w:sz w:val="28"/>
          <w:szCs w:val="28"/>
        </w:rPr>
        <w:t>добровольном сносе само</w:t>
      </w:r>
      <w:r>
        <w:rPr>
          <w:sz w:val="28"/>
          <w:szCs w:val="28"/>
        </w:rPr>
        <w:t>вольно размещенного объекта от_______№_______;</w:t>
      </w:r>
    </w:p>
    <w:p w:rsidR="004952CA" w:rsidRPr="00847CE9" w:rsidRDefault="004952CA" w:rsidP="00203FD2">
      <w:pPr>
        <w:shd w:val="clear" w:color="auto" w:fill="FFFFFF"/>
        <w:tabs>
          <w:tab w:val="left" w:pos="1286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Копия письменного требования о добровольном </w:t>
      </w:r>
      <w:r w:rsidRPr="00847CE9">
        <w:rPr>
          <w:sz w:val="28"/>
          <w:szCs w:val="28"/>
        </w:rPr>
        <w:t>сносе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самовол</w:t>
      </w:r>
      <w:r>
        <w:rPr>
          <w:sz w:val="28"/>
          <w:szCs w:val="28"/>
        </w:rPr>
        <w:t xml:space="preserve">ьно  размещенного  объекта  от _________ № ____ размещена   на   фасаде </w:t>
      </w:r>
      <w:r w:rsidRPr="00847CE9">
        <w:rPr>
          <w:sz w:val="28"/>
          <w:szCs w:val="28"/>
        </w:rPr>
        <w:t>объекта и направлена правообладателю объекта по почте.</w:t>
      </w:r>
    </w:p>
    <w:p w:rsidR="004952CA" w:rsidRPr="00847CE9" w:rsidRDefault="004952CA" w:rsidP="00303E2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</w:t>
      </w:r>
      <w:r w:rsidRPr="00847CE9">
        <w:rPr>
          <w:sz w:val="28"/>
          <w:szCs w:val="28"/>
        </w:rPr>
        <w:t>письм</w:t>
      </w:r>
      <w:r>
        <w:rPr>
          <w:sz w:val="28"/>
          <w:szCs w:val="28"/>
        </w:rPr>
        <w:t xml:space="preserve">енного требования о добровольном </w:t>
      </w:r>
      <w:r w:rsidRPr="00847CE9">
        <w:rPr>
          <w:sz w:val="28"/>
          <w:szCs w:val="28"/>
        </w:rPr>
        <w:t>сносе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самоволь</w:t>
      </w:r>
      <w:r>
        <w:rPr>
          <w:sz w:val="28"/>
          <w:szCs w:val="28"/>
        </w:rPr>
        <w:t xml:space="preserve">но размещенного  объекта от _________ № ____ размещена     на фасаде </w:t>
      </w:r>
      <w:r w:rsidRPr="00847CE9">
        <w:rPr>
          <w:sz w:val="28"/>
          <w:szCs w:val="28"/>
        </w:rPr>
        <w:t>объекта без направления по</w:t>
      </w:r>
      <w:r>
        <w:rPr>
          <w:sz w:val="28"/>
          <w:szCs w:val="28"/>
        </w:rPr>
        <w:t xml:space="preserve"> почте в связи с невозможностью </w:t>
      </w:r>
      <w:r w:rsidRPr="00847CE9">
        <w:rPr>
          <w:sz w:val="28"/>
          <w:szCs w:val="28"/>
        </w:rPr>
        <w:t>установления правообладателя объекта.</w:t>
      </w:r>
    </w:p>
    <w:p w:rsidR="004952CA" w:rsidRPr="00303E23" w:rsidRDefault="004952CA" w:rsidP="00BF54FD">
      <w:pPr>
        <w:shd w:val="clear" w:color="auto" w:fill="FFFFFF"/>
        <w:spacing w:line="240" w:lineRule="atLeast"/>
        <w:ind w:left="3134"/>
      </w:pPr>
      <w:r w:rsidRPr="00303E23">
        <w:rPr>
          <w:spacing w:val="-20"/>
        </w:rPr>
        <w:t>(ненужные варианты зачеркиваются)</w:t>
      </w:r>
    </w:p>
    <w:p w:rsidR="004952CA" w:rsidRDefault="004952CA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Особые отметки:</w:t>
      </w:r>
    </w:p>
    <w:p w:rsidR="004952CA" w:rsidRDefault="004952CA" w:rsidP="00303E23">
      <w:pPr>
        <w:shd w:val="clear" w:color="auto" w:fill="FFFFFF"/>
        <w:spacing w:line="240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4952CA" w:rsidRPr="00847CE9" w:rsidRDefault="004952CA" w:rsidP="00303E23">
      <w:pPr>
        <w:shd w:val="clear" w:color="auto" w:fill="FFFFFF"/>
        <w:spacing w:line="240" w:lineRule="atLeast"/>
        <w:rPr>
          <w:sz w:val="28"/>
          <w:szCs w:val="28"/>
        </w:rPr>
      </w:pPr>
    </w:p>
    <w:p w:rsidR="004952CA" w:rsidRDefault="004952CA" w:rsidP="00BF54FD">
      <w:pPr>
        <w:shd w:val="clear" w:color="auto" w:fill="FFFFFF"/>
        <w:spacing w:line="240" w:lineRule="atLeast"/>
        <w:ind w:left="710"/>
        <w:rPr>
          <w:spacing w:val="-3"/>
          <w:sz w:val="28"/>
          <w:szCs w:val="28"/>
        </w:rPr>
      </w:pPr>
      <w:r w:rsidRPr="00847CE9">
        <w:rPr>
          <w:spacing w:val="-3"/>
          <w:sz w:val="28"/>
          <w:szCs w:val="28"/>
        </w:rPr>
        <w:t>Подпись лица, составившего акт:</w:t>
      </w:r>
    </w:p>
    <w:p w:rsidR="004952CA" w:rsidRPr="00847CE9" w:rsidRDefault="004952CA" w:rsidP="00303E2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____________________________________________________________________</w:t>
      </w:r>
    </w:p>
    <w:p w:rsidR="004952CA" w:rsidRPr="00303E23" w:rsidRDefault="004952CA" w:rsidP="00BF54FD">
      <w:pPr>
        <w:shd w:val="clear" w:color="auto" w:fill="FFFFFF"/>
        <w:spacing w:line="240" w:lineRule="atLeast"/>
        <w:ind w:left="2088"/>
      </w:pPr>
      <w:r w:rsidRPr="00303E23">
        <w:rPr>
          <w:spacing w:val="-18"/>
        </w:rPr>
        <w:t>(подпись (подписи), Ф.И.О. лица (лиц), составивших акт)</w:t>
      </w:r>
    </w:p>
    <w:p w:rsidR="004952CA" w:rsidRDefault="004952CA" w:rsidP="00BF54FD">
      <w:pPr>
        <w:shd w:val="clear" w:color="auto" w:fill="FFFFFF"/>
        <w:spacing w:line="240" w:lineRule="atLeast"/>
        <w:ind w:left="19" w:firstLine="696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Подпись правообладателя объекта о вручении ему копии требования (в </w:t>
      </w:r>
      <w:r w:rsidRPr="00847CE9">
        <w:rPr>
          <w:sz w:val="28"/>
          <w:szCs w:val="28"/>
        </w:rPr>
        <w:t>случае вручения)</w:t>
      </w:r>
    </w:p>
    <w:p w:rsidR="004952CA" w:rsidRPr="00847CE9" w:rsidRDefault="004952CA" w:rsidP="00303E2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52CA" w:rsidRPr="00303E23" w:rsidRDefault="004952CA" w:rsidP="00BF54FD">
      <w:pPr>
        <w:shd w:val="clear" w:color="auto" w:fill="FFFFFF"/>
        <w:spacing w:line="240" w:lineRule="atLeast"/>
        <w:ind w:left="1963"/>
      </w:pPr>
      <w:r w:rsidRPr="00303E23">
        <w:rPr>
          <w:spacing w:val="-20"/>
        </w:rPr>
        <w:t>(подпись, Ф.И.О., адрес места жительства правообладателя)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63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Default="004952CA" w:rsidP="00BF54FD">
      <w:pPr>
        <w:shd w:val="clear" w:color="auto" w:fill="FFFFFF"/>
        <w:spacing w:line="240" w:lineRule="atLeast"/>
        <w:ind w:right="38"/>
        <w:jc w:val="right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Приложение № 2 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38"/>
        <w:jc w:val="right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к Порядку</w:t>
      </w:r>
    </w:p>
    <w:p w:rsidR="004952CA" w:rsidRDefault="004952CA" w:rsidP="00BF54FD">
      <w:pPr>
        <w:shd w:val="clear" w:color="auto" w:fill="FFFFFF"/>
        <w:spacing w:line="240" w:lineRule="atLeast"/>
        <w:ind w:right="53"/>
        <w:jc w:val="center"/>
        <w:rPr>
          <w:spacing w:val="-1"/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spacing w:line="240" w:lineRule="atLeast"/>
        <w:ind w:right="53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ПРЕДЛОЖЕНИЕ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38"/>
        <w:jc w:val="center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о добровольном сносе (приведении в соответствие с установленными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29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требованиями) самовольно размещенного объекта</w:t>
      </w:r>
    </w:p>
    <w:p w:rsidR="004952CA" w:rsidRPr="00847CE9" w:rsidRDefault="004952CA" w:rsidP="00303E23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«_____» __________ 20__ г.</w:t>
      </w:r>
    </w:p>
    <w:p w:rsidR="004952CA" w:rsidRDefault="004952CA" w:rsidP="00BF54FD">
      <w:pPr>
        <w:shd w:val="clear" w:color="auto" w:fill="FFFFFF"/>
        <w:spacing w:line="240" w:lineRule="atLeast"/>
        <w:ind w:left="686"/>
        <w:rPr>
          <w:sz w:val="28"/>
          <w:szCs w:val="28"/>
        </w:rPr>
      </w:pPr>
    </w:p>
    <w:p w:rsidR="004952CA" w:rsidRDefault="004952CA" w:rsidP="00303E23">
      <w:pPr>
        <w:shd w:val="clear" w:color="auto" w:fill="FFFFFF"/>
        <w:spacing w:line="240" w:lineRule="atLeast"/>
        <w:ind w:firstLine="993"/>
        <w:jc w:val="both"/>
        <w:rPr>
          <w:spacing w:val="-2"/>
          <w:sz w:val="28"/>
          <w:szCs w:val="28"/>
        </w:rPr>
      </w:pPr>
      <w:r w:rsidRPr="00847CE9">
        <w:rPr>
          <w:sz w:val="28"/>
          <w:szCs w:val="28"/>
        </w:rPr>
        <w:t>На основании акта обнаружения самовольно размещенного объекта</w:t>
      </w:r>
      <w:r>
        <w:rPr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_________ № ________</w:t>
      </w:r>
      <w:r>
        <w:rPr>
          <w:sz w:val="28"/>
          <w:szCs w:val="28"/>
        </w:rPr>
        <w:t xml:space="preserve">,в связи с установлением </w:t>
      </w:r>
      <w:r w:rsidRPr="00847CE9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самовольного </w:t>
      </w:r>
      <w:r w:rsidRPr="00847CE9">
        <w:rPr>
          <w:spacing w:val="-2"/>
          <w:sz w:val="28"/>
          <w:szCs w:val="28"/>
        </w:rPr>
        <w:t>размещения объекта</w:t>
      </w:r>
      <w:r>
        <w:rPr>
          <w:spacing w:val="-2"/>
          <w:sz w:val="28"/>
          <w:szCs w:val="28"/>
        </w:rPr>
        <w:t xml:space="preserve"> __________________________________________________</w:t>
      </w:r>
    </w:p>
    <w:p w:rsidR="004952CA" w:rsidRPr="00847CE9" w:rsidRDefault="004952CA" w:rsidP="00303E2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4952CA" w:rsidRPr="00847CE9" w:rsidRDefault="004952CA" w:rsidP="00303E23">
      <w:pPr>
        <w:shd w:val="clear" w:color="auto" w:fill="FFFFFF"/>
        <w:tabs>
          <w:tab w:val="left" w:leader="underscore" w:pos="7655"/>
        </w:tabs>
        <w:spacing w:line="240" w:lineRule="atLeast"/>
        <w:ind w:left="5" w:right="1" w:firstLine="2338"/>
        <w:rPr>
          <w:sz w:val="28"/>
          <w:szCs w:val="28"/>
        </w:rPr>
      </w:pPr>
      <w:r w:rsidRPr="00303E23">
        <w:rPr>
          <w:spacing w:val="-20"/>
        </w:rPr>
        <w:t>(указывается вид и краткая характеристика объекта)</w:t>
      </w:r>
      <w:r w:rsidRPr="00303E23">
        <w:rPr>
          <w:spacing w:val="-20"/>
        </w:rPr>
        <w:br/>
      </w:r>
      <w:r w:rsidRPr="00847CE9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территории ______________________________________________________</w:t>
      </w:r>
    </w:p>
    <w:p w:rsidR="004952CA" w:rsidRPr="00303E23" w:rsidRDefault="004952CA" w:rsidP="00303E23">
      <w:pPr>
        <w:shd w:val="clear" w:color="auto" w:fill="FFFFFF"/>
        <w:spacing w:line="240" w:lineRule="atLeast"/>
        <w:ind w:left="1272" w:right="480" w:firstLine="250"/>
      </w:pPr>
      <w:r w:rsidRPr="00303E23">
        <w:rPr>
          <w:spacing w:val="-19"/>
        </w:rPr>
        <w:t xml:space="preserve">(указывается адрес объекта либо привязка к близлежащим объектам </w:t>
      </w:r>
      <w:r w:rsidRPr="00303E23">
        <w:rPr>
          <w:spacing w:val="-20"/>
        </w:rPr>
        <w:t>капитального строительства, временным объектам, земельным участкам,</w:t>
      </w:r>
      <w:r>
        <w:t xml:space="preserve"> </w:t>
      </w:r>
      <w:r w:rsidRPr="00303E23">
        <w:rPr>
          <w:spacing w:val="-21"/>
        </w:rPr>
        <w:t>имеющим адресную привязку)</w:t>
      </w:r>
    </w:p>
    <w:p w:rsidR="004952CA" w:rsidRPr="00847CE9" w:rsidRDefault="004952CA" w:rsidP="00303E23">
      <w:pPr>
        <w:shd w:val="clear" w:color="auto" w:fill="FFFFFF"/>
        <w:tabs>
          <w:tab w:val="left" w:leader="underscore" w:pos="9356"/>
        </w:tabs>
        <w:spacing w:line="240" w:lineRule="atLeast"/>
        <w:ind w:left="1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___________________________________________________</w:t>
      </w:r>
    </w:p>
    <w:p w:rsidR="004952CA" w:rsidRPr="00303E23" w:rsidRDefault="004952CA" w:rsidP="00BF54FD">
      <w:pPr>
        <w:shd w:val="clear" w:color="auto" w:fill="FFFFFF"/>
        <w:spacing w:line="240" w:lineRule="atLeast"/>
        <w:ind w:left="1963" w:right="480" w:hanging="667"/>
      </w:pPr>
      <w:r>
        <w:rPr>
          <w:spacing w:val="-19"/>
        </w:rPr>
        <w:t xml:space="preserve">                  </w:t>
      </w:r>
      <w:r w:rsidRPr="00303E23">
        <w:rPr>
          <w:spacing w:val="-19"/>
        </w:rPr>
        <w:t xml:space="preserve">(Ф.И.О., адрес места жительства физического лица (лиц), наименование, место нахождения </w:t>
      </w:r>
      <w:r>
        <w:rPr>
          <w:spacing w:val="-19"/>
        </w:rPr>
        <w:t xml:space="preserve">                               </w:t>
      </w:r>
      <w:r w:rsidRPr="00303E23">
        <w:rPr>
          <w:spacing w:val="-19"/>
        </w:rPr>
        <w:t>юридического лица - владельца объекта)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5" w:firstLine="701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7CE9">
        <w:rPr>
          <w:sz w:val="28"/>
          <w:szCs w:val="28"/>
        </w:rPr>
        <w:t>Порядко</w:t>
      </w:r>
      <w:r>
        <w:rPr>
          <w:sz w:val="28"/>
          <w:szCs w:val="28"/>
        </w:rPr>
        <w:t xml:space="preserve">м сноса самовольных построек, не являющихся    объектами капительного </w:t>
      </w:r>
      <w:r w:rsidRPr="00847CE9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а, на </w:t>
      </w:r>
      <w:r w:rsidRPr="00847CE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Башкортостан:</w:t>
      </w:r>
    </w:p>
    <w:p w:rsidR="004952CA" w:rsidRPr="00847CE9" w:rsidRDefault="004952CA" w:rsidP="00BF54FD">
      <w:pPr>
        <w:shd w:val="clear" w:color="auto" w:fill="FFFFFF"/>
        <w:tabs>
          <w:tab w:val="left" w:leader="underscore" w:pos="9259"/>
        </w:tabs>
        <w:spacing w:line="240" w:lineRule="atLeast"/>
        <w:ind w:left="749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1. Предлагаем владельцу объекта</w:t>
      </w:r>
      <w:r w:rsidRPr="00847CE9">
        <w:rPr>
          <w:sz w:val="28"/>
          <w:szCs w:val="28"/>
        </w:rPr>
        <w:tab/>
      </w:r>
    </w:p>
    <w:p w:rsidR="004952CA" w:rsidRPr="00303E23" w:rsidRDefault="004952CA" w:rsidP="00303E23">
      <w:pPr>
        <w:shd w:val="clear" w:color="auto" w:fill="FFFFFF"/>
        <w:spacing w:line="240" w:lineRule="atLeast"/>
        <w:ind w:left="134"/>
        <w:jc w:val="center"/>
      </w:pPr>
      <w:r w:rsidRPr="00303E23">
        <w:rPr>
          <w:spacing w:val="-18"/>
        </w:rPr>
        <w:t>(Ф.И.О. физического лица (лиц), наименование юридического лица - владельца объекта)</w:t>
      </w:r>
    </w:p>
    <w:p w:rsidR="004952CA" w:rsidRPr="00847CE9" w:rsidRDefault="004952CA" w:rsidP="00377B3B">
      <w:pPr>
        <w:shd w:val="clear" w:color="auto" w:fill="FFFFFF"/>
        <w:spacing w:line="240" w:lineRule="atLeast"/>
        <w:ind w:left="14" w:right="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срок, установленный в пункте 2 настоящег</w:t>
      </w:r>
      <w:r>
        <w:rPr>
          <w:sz w:val="28"/>
          <w:szCs w:val="28"/>
        </w:rPr>
        <w:t>о Предложения, осуществить снос/</w:t>
      </w:r>
      <w:r w:rsidRPr="00847CE9">
        <w:rPr>
          <w:sz w:val="28"/>
          <w:szCs w:val="28"/>
        </w:rPr>
        <w:t xml:space="preserve">приведение в соответствие с установленными требованиями (нужное </w:t>
      </w:r>
      <w:r w:rsidRPr="00847CE9">
        <w:rPr>
          <w:spacing w:val="-2"/>
          <w:sz w:val="28"/>
          <w:szCs w:val="28"/>
        </w:rPr>
        <w:t xml:space="preserve">подчеркнуть) самовольно размещенного объекта способами, исключающими </w:t>
      </w:r>
      <w:r w:rsidRPr="00847CE9">
        <w:rPr>
          <w:sz w:val="28"/>
          <w:szCs w:val="28"/>
        </w:rPr>
        <w:t>загрязнение</w:t>
      </w:r>
      <w:r>
        <w:rPr>
          <w:sz w:val="28"/>
          <w:szCs w:val="28"/>
        </w:rPr>
        <w:t xml:space="preserve"> (захламление)  территории _______________ </w:t>
      </w:r>
      <w:r w:rsidRPr="00847CE9">
        <w:rPr>
          <w:sz w:val="28"/>
          <w:szCs w:val="28"/>
        </w:rPr>
        <w:t>Республики Башкортостан, а также причинение вреда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имуществу    </w:t>
      </w:r>
      <w:r>
        <w:rPr>
          <w:sz w:val="28"/>
          <w:szCs w:val="28"/>
        </w:rPr>
        <w:t>__________</w:t>
      </w:r>
      <w:r w:rsidRPr="00847CE9"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Республики</w:t>
      </w:r>
      <w:r>
        <w:rPr>
          <w:sz w:val="28"/>
          <w:szCs w:val="28"/>
        </w:rPr>
        <w:t xml:space="preserve"> Башкортостан, физических  и </w:t>
      </w:r>
      <w:r w:rsidRPr="00847CE9">
        <w:rPr>
          <w:sz w:val="28"/>
          <w:szCs w:val="28"/>
        </w:rPr>
        <w:t>юридических лиц.</w:t>
      </w:r>
    </w:p>
    <w:p w:rsidR="004952CA" w:rsidRPr="00847CE9" w:rsidRDefault="004952CA" w:rsidP="00BF54FD">
      <w:pPr>
        <w:shd w:val="clear" w:color="auto" w:fill="FFFFFF"/>
        <w:tabs>
          <w:tab w:val="left" w:leader="underscore" w:pos="835"/>
          <w:tab w:val="left" w:pos="984"/>
        </w:tabs>
        <w:spacing w:line="240" w:lineRule="atLeast"/>
        <w:ind w:firstLine="701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2.</w:t>
      </w:r>
      <w:r w:rsidRPr="00847CE9">
        <w:rPr>
          <w:sz w:val="28"/>
          <w:szCs w:val="28"/>
        </w:rPr>
        <w:tab/>
        <w:t>Установить срок добровольного сноса (приведения в соответствие с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установленными требованиями) самовольно размещенного объекта в течении</w:t>
      </w:r>
      <w:r w:rsidRPr="00847CE9">
        <w:rPr>
          <w:spacing w:val="-1"/>
          <w:sz w:val="28"/>
          <w:szCs w:val="28"/>
        </w:rPr>
        <w:br/>
      </w:r>
      <w:r w:rsidRPr="00847CE9">
        <w:rPr>
          <w:sz w:val="28"/>
          <w:szCs w:val="28"/>
        </w:rPr>
        <w:t>«</w:t>
      </w:r>
      <w:r w:rsidRPr="00847CE9">
        <w:rPr>
          <w:sz w:val="28"/>
          <w:szCs w:val="28"/>
        </w:rPr>
        <w:tab/>
        <w:t xml:space="preserve">» 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месяцев со дня получения настоящего предложения.</w:t>
      </w:r>
    </w:p>
    <w:p w:rsidR="004952CA" w:rsidRDefault="004952CA" w:rsidP="00BF54FD">
      <w:pPr>
        <w:shd w:val="clear" w:color="auto" w:fill="FFFFFF"/>
        <w:tabs>
          <w:tab w:val="left" w:pos="984"/>
        </w:tabs>
        <w:spacing w:line="240" w:lineRule="atLeast"/>
        <w:ind w:left="701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3.</w:t>
      </w:r>
      <w:r w:rsidRPr="00847CE9">
        <w:rPr>
          <w:sz w:val="28"/>
          <w:szCs w:val="28"/>
        </w:rPr>
        <w:tab/>
        <w:t>Установленные требования (не заполняется при сносе):</w:t>
      </w:r>
    </w:p>
    <w:p w:rsidR="004952CA" w:rsidRPr="00847CE9" w:rsidRDefault="004952CA" w:rsidP="00377B3B">
      <w:pPr>
        <w:shd w:val="clear" w:color="auto" w:fill="FFFFFF"/>
        <w:tabs>
          <w:tab w:val="left" w:pos="98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52CA" w:rsidRPr="00377B3B" w:rsidRDefault="004952CA" w:rsidP="00377B3B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rPr>
          <w:spacing w:val="-3"/>
          <w:sz w:val="28"/>
          <w:szCs w:val="28"/>
        </w:rPr>
      </w:pPr>
      <w:r w:rsidRPr="00377B3B">
        <w:rPr>
          <w:spacing w:val="-3"/>
          <w:sz w:val="28"/>
          <w:szCs w:val="28"/>
        </w:rPr>
        <w:t>Особые отметки:</w:t>
      </w:r>
    </w:p>
    <w:p w:rsidR="004952CA" w:rsidRPr="00377B3B" w:rsidRDefault="004952CA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52CA" w:rsidRDefault="004952CA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4952CA" w:rsidRDefault="004952CA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4952CA" w:rsidRDefault="004952CA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4952CA" w:rsidRDefault="004952CA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__________           _______________________________________</w:t>
      </w:r>
    </w:p>
    <w:p w:rsidR="004952CA" w:rsidRPr="00377B3B" w:rsidRDefault="004952CA" w:rsidP="00BF54FD">
      <w:pPr>
        <w:shd w:val="clear" w:color="auto" w:fill="FFFFFF"/>
        <w:tabs>
          <w:tab w:val="left" w:pos="2808"/>
        </w:tabs>
        <w:spacing w:line="240" w:lineRule="atLeast"/>
        <w:ind w:left="778"/>
      </w:pPr>
      <w:r>
        <w:rPr>
          <w:spacing w:val="-22"/>
        </w:rPr>
        <w:t xml:space="preserve">      </w:t>
      </w:r>
      <w:r w:rsidRPr="00377B3B">
        <w:rPr>
          <w:spacing w:val="-22"/>
        </w:rPr>
        <w:t>(подпись)</w:t>
      </w:r>
      <w:r w:rsidRPr="00377B3B">
        <w:tab/>
      </w:r>
      <w:r>
        <w:t xml:space="preserve">     </w:t>
      </w:r>
      <w:r w:rsidRPr="00377B3B">
        <w:rPr>
          <w:spacing w:val="-21"/>
        </w:rPr>
        <w:t>(должность, Ф.И.О. лица, подписавшего предложение)</w:t>
      </w:r>
    </w:p>
    <w:p w:rsidR="004952CA" w:rsidRDefault="004952CA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</w:p>
    <w:p w:rsidR="004952CA" w:rsidRDefault="004952CA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Подпись правообладателя объекта о вручении ему предложения</w:t>
      </w:r>
    </w:p>
    <w:p w:rsidR="004952CA" w:rsidRPr="00847CE9" w:rsidRDefault="004952CA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1958"/>
      </w:pPr>
      <w:r w:rsidRPr="00377B3B">
        <w:rPr>
          <w:spacing w:val="-20"/>
        </w:rPr>
        <w:t>(подпись, Ф.И.О., адрес места жительства правообладателя)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58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Default="004952CA" w:rsidP="00377B3B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847CE9">
        <w:rPr>
          <w:sz w:val="28"/>
          <w:szCs w:val="28"/>
        </w:rPr>
        <w:t xml:space="preserve">3 </w:t>
      </w:r>
    </w:p>
    <w:p w:rsidR="004952CA" w:rsidRPr="00377B3B" w:rsidRDefault="004952CA" w:rsidP="00377B3B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к Порядку</w:t>
      </w:r>
    </w:p>
    <w:p w:rsidR="004952CA" w:rsidRDefault="004952CA" w:rsidP="00BF54FD">
      <w:pPr>
        <w:shd w:val="clear" w:color="auto" w:fill="FFFFFF"/>
        <w:tabs>
          <w:tab w:val="left" w:leader="underscore" w:pos="4709"/>
        </w:tabs>
        <w:spacing w:line="240" w:lineRule="atLeast"/>
        <w:ind w:left="3245"/>
        <w:rPr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tabs>
          <w:tab w:val="left" w:leader="underscore" w:pos="4709"/>
        </w:tabs>
        <w:spacing w:line="240" w:lineRule="atLeast"/>
        <w:ind w:left="3245"/>
        <w:rPr>
          <w:sz w:val="28"/>
          <w:szCs w:val="28"/>
        </w:rPr>
      </w:pPr>
      <w:r w:rsidRPr="00847CE9">
        <w:rPr>
          <w:sz w:val="28"/>
          <w:szCs w:val="28"/>
        </w:rPr>
        <w:t>АКТ№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spacing w:line="240" w:lineRule="atLeast"/>
        <w:ind w:left="1531"/>
        <w:rPr>
          <w:sz w:val="28"/>
          <w:szCs w:val="28"/>
        </w:rPr>
      </w:pPr>
      <w:r w:rsidRPr="00847CE9">
        <w:rPr>
          <w:sz w:val="28"/>
          <w:szCs w:val="28"/>
        </w:rPr>
        <w:t>сноса самовольно размещенного объекта</w:t>
      </w:r>
    </w:p>
    <w:p w:rsidR="004952CA" w:rsidRDefault="004952CA" w:rsidP="00377B3B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</w:p>
    <w:p w:rsidR="004952CA" w:rsidRPr="00847CE9" w:rsidRDefault="004952CA" w:rsidP="00377B3B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«_____» __________ 20__ г.</w:t>
      </w:r>
    </w:p>
    <w:p w:rsidR="004952CA" w:rsidRDefault="004952CA" w:rsidP="00BF54FD">
      <w:pPr>
        <w:shd w:val="clear" w:color="auto" w:fill="FFFFFF"/>
        <w:spacing w:line="240" w:lineRule="atLeast"/>
        <w:rPr>
          <w:sz w:val="28"/>
          <w:szCs w:val="28"/>
        </w:rPr>
      </w:pPr>
    </w:p>
    <w:p w:rsidR="004952CA" w:rsidRPr="00847CE9" w:rsidRDefault="004952CA" w:rsidP="00377B3B">
      <w:pPr>
        <w:shd w:val="clear" w:color="auto" w:fill="FFFFFF"/>
        <w:spacing w:line="240" w:lineRule="atLeast"/>
        <w:ind w:firstLine="567"/>
        <w:rPr>
          <w:sz w:val="28"/>
          <w:szCs w:val="28"/>
        </w:rPr>
      </w:pPr>
      <w:r w:rsidRPr="00847CE9">
        <w:rPr>
          <w:sz w:val="28"/>
          <w:szCs w:val="28"/>
        </w:rPr>
        <w:t>Настоящий акт составлен</w:t>
      </w:r>
    </w:p>
    <w:p w:rsidR="004952CA" w:rsidRPr="00847CE9" w:rsidRDefault="004952CA" w:rsidP="00377B3B">
      <w:pPr>
        <w:shd w:val="clear" w:color="auto" w:fill="FFFFFF"/>
        <w:tabs>
          <w:tab w:val="left" w:leader="underscore" w:pos="9356"/>
        </w:tabs>
        <w:spacing w:line="240" w:lineRule="atLeast"/>
        <w:ind w:left="38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952CA" w:rsidRPr="00847CE9" w:rsidRDefault="004952CA" w:rsidP="00377B3B">
      <w:pPr>
        <w:shd w:val="clear" w:color="auto" w:fill="FFFFFF"/>
        <w:tabs>
          <w:tab w:val="left" w:leader="underscore" w:pos="9356"/>
        </w:tabs>
        <w:spacing w:line="240" w:lineRule="atLeast"/>
        <w:ind w:left="1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4952CA" w:rsidRPr="00847CE9" w:rsidRDefault="004952CA" w:rsidP="00377B3B">
      <w:pPr>
        <w:shd w:val="clear" w:color="auto" w:fill="FFFFFF"/>
        <w:tabs>
          <w:tab w:val="left" w:leader="underscore" w:pos="9356"/>
        </w:tabs>
        <w:spacing w:line="240" w:lineRule="atLeast"/>
        <w:ind w:left="1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3.</w:t>
      </w:r>
      <w:r w:rsidRPr="00847CE9">
        <w:rPr>
          <w:sz w:val="28"/>
          <w:szCs w:val="28"/>
        </w:rPr>
        <w:tab/>
      </w:r>
    </w:p>
    <w:p w:rsidR="004952CA" w:rsidRPr="00377B3B" w:rsidRDefault="004952CA" w:rsidP="00BF54FD">
      <w:pPr>
        <w:shd w:val="clear" w:color="auto" w:fill="FFFFFF"/>
        <w:spacing w:line="240" w:lineRule="atLeast"/>
        <w:ind w:left="53"/>
        <w:jc w:val="center"/>
      </w:pPr>
      <w:r w:rsidRPr="00377B3B">
        <w:rPr>
          <w:spacing w:val="-9"/>
        </w:rPr>
        <w:t>(должности, Ф.И.О. лиц, составивших акт)</w:t>
      </w:r>
    </w:p>
    <w:p w:rsidR="004952CA" w:rsidRPr="00847CE9" w:rsidRDefault="004952CA" w:rsidP="00377B3B">
      <w:pPr>
        <w:shd w:val="clear" w:color="auto" w:fill="FFFFFF"/>
        <w:spacing w:line="240" w:lineRule="atLeast"/>
        <w:ind w:left="5" w:firstLine="562"/>
        <w:rPr>
          <w:sz w:val="28"/>
          <w:szCs w:val="28"/>
        </w:rPr>
      </w:pPr>
      <w:r w:rsidRPr="00847CE9">
        <w:rPr>
          <w:sz w:val="28"/>
          <w:szCs w:val="28"/>
        </w:rPr>
        <w:t>В присутствии</w:t>
      </w:r>
    </w:p>
    <w:p w:rsidR="004952CA" w:rsidRPr="00847CE9" w:rsidRDefault="004952CA" w:rsidP="00377B3B">
      <w:pPr>
        <w:shd w:val="clear" w:color="auto" w:fill="FFFFFF"/>
        <w:tabs>
          <w:tab w:val="left" w:leader="underscore" w:pos="9356"/>
        </w:tabs>
        <w:spacing w:line="240" w:lineRule="atLeast"/>
        <w:ind w:left="43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952CA" w:rsidRPr="00847CE9" w:rsidRDefault="004952CA" w:rsidP="00377B3B">
      <w:pPr>
        <w:shd w:val="clear" w:color="auto" w:fill="FFFFFF"/>
        <w:tabs>
          <w:tab w:val="left" w:leader="underscore" w:pos="3259"/>
          <w:tab w:val="left" w:leader="underscore" w:pos="9356"/>
        </w:tabs>
        <w:spacing w:line="240" w:lineRule="atLeast"/>
        <w:ind w:left="19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>_________________________________________________________________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58"/>
        <w:jc w:val="center"/>
      </w:pPr>
      <w:r w:rsidRPr="00377B3B">
        <w:rPr>
          <w:spacing w:val="-11"/>
        </w:rPr>
        <w:t>(Ф.И.О., адрес места жительства присутствующих лиц)</w:t>
      </w:r>
    </w:p>
    <w:p w:rsidR="004952CA" w:rsidRPr="00847CE9" w:rsidRDefault="004952CA" w:rsidP="00BF54FD">
      <w:pPr>
        <w:shd w:val="clear" w:color="auto" w:fill="FFFFFF"/>
        <w:tabs>
          <w:tab w:val="left" w:leader="underscore" w:pos="7205"/>
        </w:tabs>
        <w:spacing w:line="240" w:lineRule="atLeast"/>
        <w:ind w:left="24"/>
        <w:rPr>
          <w:sz w:val="28"/>
          <w:szCs w:val="28"/>
        </w:rPr>
      </w:pPr>
      <w:r w:rsidRPr="00847CE9">
        <w:rPr>
          <w:sz w:val="28"/>
          <w:szCs w:val="28"/>
        </w:rPr>
        <w:t>о том, что на</w:t>
      </w:r>
      <w:r>
        <w:rPr>
          <w:sz w:val="28"/>
          <w:szCs w:val="28"/>
        </w:rPr>
        <w:t xml:space="preserve"> земельном участке (территории) ____________________________________________________________________________________________________________________________________</w:t>
      </w:r>
    </w:p>
    <w:p w:rsidR="004952CA" w:rsidRPr="00377B3B" w:rsidRDefault="004952CA" w:rsidP="00377B3B">
      <w:pPr>
        <w:shd w:val="clear" w:color="auto" w:fill="FFFFFF"/>
        <w:spacing w:line="240" w:lineRule="atLeast"/>
        <w:ind w:left="595" w:right="480" w:firstLine="240"/>
      </w:pPr>
      <w:r w:rsidRPr="00377B3B">
        <w:rPr>
          <w:spacing w:val="-10"/>
        </w:rPr>
        <w:t xml:space="preserve">(указывается адрес объекта либо привязка к близлежащим объектам </w:t>
      </w:r>
      <w:r w:rsidRPr="00377B3B">
        <w:rPr>
          <w:spacing w:val="-11"/>
        </w:rPr>
        <w:t>капитального строительства, временным объектам, земельным участкам,</w:t>
      </w:r>
      <w:r>
        <w:t xml:space="preserve"> </w:t>
      </w:r>
      <w:r w:rsidRPr="00377B3B">
        <w:rPr>
          <w:spacing w:val="-11"/>
        </w:rPr>
        <w:t>имеющим адресную привязку)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/>
        <w:rPr>
          <w:sz w:val="28"/>
          <w:szCs w:val="28"/>
        </w:rPr>
      </w:pPr>
      <w:r w:rsidRPr="00847CE9">
        <w:rPr>
          <w:sz w:val="28"/>
          <w:szCs w:val="28"/>
        </w:rPr>
        <w:t>расположен самовольно размещенный объект.</w:t>
      </w:r>
    </w:p>
    <w:p w:rsidR="004952CA" w:rsidRDefault="004952CA" w:rsidP="00377B3B">
      <w:pPr>
        <w:shd w:val="clear" w:color="auto" w:fill="FFFFFF"/>
        <w:spacing w:line="240" w:lineRule="atLeast"/>
        <w:ind w:firstLine="567"/>
        <w:rPr>
          <w:sz w:val="28"/>
          <w:szCs w:val="28"/>
        </w:rPr>
      </w:pPr>
      <w:r w:rsidRPr="00847CE9">
        <w:rPr>
          <w:sz w:val="28"/>
          <w:szCs w:val="28"/>
        </w:rPr>
        <w:t>Описание объекта (вид, технические характеристики, цвет и т.д.):</w:t>
      </w:r>
    </w:p>
    <w:p w:rsidR="004952CA" w:rsidRPr="00847CE9" w:rsidRDefault="004952CA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52CA" w:rsidRPr="00847CE9" w:rsidRDefault="004952CA" w:rsidP="00377B3B">
      <w:pPr>
        <w:shd w:val="clear" w:color="auto" w:fill="FFFFFF"/>
        <w:spacing w:line="240" w:lineRule="atLeast"/>
        <w:ind w:left="29" w:firstLine="538"/>
        <w:rPr>
          <w:sz w:val="28"/>
          <w:szCs w:val="28"/>
        </w:rPr>
      </w:pPr>
      <w:r w:rsidRPr="00847CE9">
        <w:rPr>
          <w:sz w:val="28"/>
          <w:szCs w:val="28"/>
        </w:rPr>
        <w:t>Владелец объекта: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29" w:right="480" w:firstLine="538"/>
        <w:rPr>
          <w:sz w:val="28"/>
          <w:szCs w:val="28"/>
        </w:rPr>
      </w:pPr>
      <w:r w:rsidRPr="00377B3B">
        <w:rPr>
          <w:spacing w:val="-10"/>
        </w:rPr>
        <w:t>(в случае если владелец не был установлен, указывается "не установлен")</w:t>
      </w:r>
      <w:r w:rsidRPr="00847CE9">
        <w:rPr>
          <w:spacing w:val="-10"/>
          <w:sz w:val="28"/>
          <w:szCs w:val="28"/>
        </w:rPr>
        <w:t xml:space="preserve"> </w:t>
      </w:r>
    </w:p>
    <w:p w:rsidR="004952CA" w:rsidRDefault="004952CA" w:rsidP="00377B3B">
      <w:pPr>
        <w:shd w:val="clear" w:color="auto" w:fill="FFFFFF"/>
        <w:spacing w:line="240" w:lineRule="atLeast"/>
        <w:ind w:right="480" w:firstLine="567"/>
        <w:rPr>
          <w:sz w:val="28"/>
          <w:szCs w:val="28"/>
        </w:rPr>
      </w:pPr>
      <w:r w:rsidRPr="00847CE9">
        <w:rPr>
          <w:sz w:val="28"/>
          <w:szCs w:val="28"/>
        </w:rPr>
        <w:t>Имеющиеся повреждения объекта:</w:t>
      </w:r>
    </w:p>
    <w:p w:rsidR="004952CA" w:rsidRPr="00847CE9" w:rsidRDefault="004952CA" w:rsidP="00377B3B">
      <w:pPr>
        <w:shd w:val="clear" w:color="auto" w:fill="FFFFFF"/>
        <w:spacing w:line="240" w:lineRule="atLeast"/>
        <w:ind w:right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24"/>
        <w:rPr>
          <w:sz w:val="28"/>
          <w:szCs w:val="28"/>
        </w:rPr>
      </w:pPr>
    </w:p>
    <w:p w:rsidR="004952CA" w:rsidRPr="00847CE9" w:rsidRDefault="004952CA" w:rsidP="00377B3B">
      <w:pPr>
        <w:shd w:val="clear" w:color="auto" w:fill="FFFFFF"/>
        <w:spacing w:line="240" w:lineRule="atLeast"/>
        <w:ind w:left="24" w:firstLine="543"/>
        <w:rPr>
          <w:sz w:val="28"/>
          <w:szCs w:val="28"/>
        </w:rPr>
      </w:pPr>
      <w:r w:rsidRPr="00847CE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материальных ценностей в </w:t>
      </w:r>
      <w:r w:rsidRPr="00847CE9">
        <w:rPr>
          <w:sz w:val="28"/>
          <w:szCs w:val="28"/>
        </w:rPr>
        <w:t>объекте:</w:t>
      </w:r>
      <w:r>
        <w:rPr>
          <w:sz w:val="28"/>
          <w:szCs w:val="28"/>
        </w:rPr>
        <w:t xml:space="preserve"> __________________________________________________________________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322"/>
      </w:pPr>
      <w:r w:rsidRPr="00377B3B">
        <w:rPr>
          <w:spacing w:val="-11"/>
        </w:rPr>
        <w:t>(указываются обнаруженные при вскрытии объекта материальные ценности, а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2582"/>
      </w:pPr>
      <w:r w:rsidRPr="00377B3B">
        <w:rPr>
          <w:spacing w:val="-10"/>
        </w:rPr>
        <w:t>также их краткое описание)</w:t>
      </w:r>
    </w:p>
    <w:p w:rsidR="004952CA" w:rsidRPr="00847CE9" w:rsidRDefault="004952CA" w:rsidP="00BF54FD">
      <w:pPr>
        <w:shd w:val="clear" w:color="auto" w:fill="FFFFFF"/>
        <w:spacing w:line="240" w:lineRule="atLeast"/>
        <w:ind w:firstLine="696"/>
        <w:rPr>
          <w:sz w:val="28"/>
          <w:szCs w:val="28"/>
        </w:rPr>
      </w:pPr>
      <w:r w:rsidRPr="00847CE9">
        <w:rPr>
          <w:sz w:val="28"/>
          <w:szCs w:val="28"/>
        </w:rPr>
        <w:t>Наличие   транспортного   средства   (для   гаражей),   отметка   о   его перемещении (не перемещении):</w:t>
      </w:r>
      <w:r>
        <w:rPr>
          <w:sz w:val="28"/>
          <w:szCs w:val="28"/>
        </w:rPr>
        <w:t xml:space="preserve"> __________________________________________________________________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701"/>
        <w:jc w:val="center"/>
      </w:pPr>
      <w:r w:rsidRPr="00377B3B">
        <w:rPr>
          <w:spacing w:val="-19"/>
        </w:rPr>
        <w:t xml:space="preserve">(указывается марка автомобиля, цвет, государственный </w:t>
      </w:r>
      <w:r w:rsidRPr="00377B3B">
        <w:rPr>
          <w:spacing w:val="-19"/>
          <w:lang w:val="en-US"/>
        </w:rPr>
        <w:t>N</w:t>
      </w:r>
      <w:r w:rsidRPr="00377B3B">
        <w:rPr>
          <w:spacing w:val="-19"/>
        </w:rPr>
        <w:t>, имеющиеся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696"/>
        <w:jc w:val="center"/>
      </w:pPr>
      <w:r w:rsidRPr="00377B3B">
        <w:rPr>
          <w:spacing w:val="-19"/>
        </w:rPr>
        <w:t>повреждения, а также расположенные в салоне материальные ценности</w:t>
      </w:r>
    </w:p>
    <w:p w:rsidR="004952CA" w:rsidRPr="00377B3B" w:rsidRDefault="004952CA" w:rsidP="00BF54FD">
      <w:pPr>
        <w:shd w:val="clear" w:color="auto" w:fill="FFFFFF"/>
        <w:spacing w:line="240" w:lineRule="atLeast"/>
        <w:ind w:left="706"/>
        <w:jc w:val="center"/>
      </w:pPr>
      <w:r w:rsidRPr="00377B3B">
        <w:rPr>
          <w:spacing w:val="-18"/>
        </w:rPr>
        <w:t>(по результатам визуального осмотра без вскрытия транспортного средства))</w:t>
      </w:r>
    </w:p>
    <w:p w:rsidR="004952CA" w:rsidRPr="00847CE9" w:rsidRDefault="004952CA" w:rsidP="00A745A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</w:t>
      </w:r>
      <w:r w:rsidRPr="00847CE9">
        <w:rPr>
          <w:sz w:val="28"/>
          <w:szCs w:val="28"/>
        </w:rPr>
        <w:t>добро</w:t>
      </w:r>
      <w:r>
        <w:rPr>
          <w:sz w:val="28"/>
          <w:szCs w:val="28"/>
        </w:rPr>
        <w:t xml:space="preserve">вольном сносе самовольно </w:t>
      </w:r>
      <w:r w:rsidRPr="00847CE9">
        <w:rPr>
          <w:sz w:val="28"/>
          <w:szCs w:val="28"/>
        </w:rPr>
        <w:t>размещенного</w:t>
      </w:r>
      <w:r>
        <w:rPr>
          <w:sz w:val="28"/>
          <w:szCs w:val="28"/>
        </w:rPr>
        <w:t xml:space="preserve"> объекта от «____</w:t>
      </w:r>
      <w:r w:rsidRPr="00847CE9">
        <w:rPr>
          <w:sz w:val="28"/>
          <w:szCs w:val="28"/>
        </w:rPr>
        <w:t>»</w:t>
      </w:r>
      <w:r>
        <w:rPr>
          <w:sz w:val="28"/>
          <w:szCs w:val="28"/>
        </w:rPr>
        <w:t xml:space="preserve">___________ </w:t>
      </w:r>
      <w:r w:rsidRPr="00847CE9">
        <w:rPr>
          <w:sz w:val="28"/>
          <w:szCs w:val="28"/>
        </w:rPr>
        <w:t>20_</w:t>
      </w:r>
      <w:r>
        <w:rPr>
          <w:sz w:val="28"/>
          <w:szCs w:val="28"/>
        </w:rPr>
        <w:t xml:space="preserve">__ </w:t>
      </w:r>
      <w:r w:rsidRPr="00847CE9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____ </w:t>
      </w:r>
      <w:r w:rsidRPr="00847CE9">
        <w:rPr>
          <w:sz w:val="28"/>
          <w:szCs w:val="28"/>
        </w:rPr>
        <w:t>в установленный срок не</w:t>
      </w:r>
      <w:r>
        <w:rPr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исполнено.</w:t>
      </w:r>
    </w:p>
    <w:p w:rsidR="004952CA" w:rsidRPr="00847CE9" w:rsidRDefault="004952CA" w:rsidP="00A745A3">
      <w:pPr>
        <w:shd w:val="clear" w:color="auto" w:fill="FFFFFF"/>
        <w:spacing w:line="240" w:lineRule="atLeast"/>
        <w:ind w:lef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847CE9">
        <w:rPr>
          <w:sz w:val="28"/>
          <w:szCs w:val="28"/>
        </w:rPr>
        <w:t>с Порядком</w:t>
      </w:r>
      <w:r>
        <w:rPr>
          <w:sz w:val="28"/>
          <w:szCs w:val="28"/>
        </w:rPr>
        <w:t xml:space="preserve"> сноса самовольных построек, не являющихся объектами капительного </w:t>
      </w:r>
      <w:r w:rsidRPr="00847CE9">
        <w:rPr>
          <w:sz w:val="28"/>
          <w:szCs w:val="28"/>
        </w:rPr>
        <w:t>ст</w:t>
      </w:r>
      <w:r>
        <w:rPr>
          <w:sz w:val="28"/>
          <w:szCs w:val="28"/>
        </w:rPr>
        <w:t>роительства,  на территории _______________</w:t>
      </w:r>
      <w:r w:rsidRPr="00847CE9">
        <w:rPr>
          <w:sz w:val="28"/>
          <w:szCs w:val="28"/>
        </w:rPr>
        <w:tab/>
      </w:r>
      <w:r>
        <w:rPr>
          <w:sz w:val="28"/>
          <w:szCs w:val="28"/>
        </w:rPr>
        <w:t xml:space="preserve">самовольно размещенный объект подлежит сносу </w:t>
      </w:r>
      <w:r w:rsidRPr="00847C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помещению на временное хранение.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Место временного хранения объекта:</w:t>
      </w:r>
      <w:r>
        <w:rPr>
          <w:spacing w:val="-1"/>
          <w:sz w:val="28"/>
          <w:szCs w:val="28"/>
        </w:rPr>
        <w:t xml:space="preserve"> 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710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Место временного хранения материальных ценностей (при наличии):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firstLine="691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Настоящий акт составлен в двух экземплярах и подлежит направлению </w:t>
      </w:r>
      <w:r w:rsidRPr="00847CE9">
        <w:rPr>
          <w:sz w:val="28"/>
          <w:szCs w:val="28"/>
        </w:rPr>
        <w:t>в течение трех дней со дня его составления настоящего акта:</w:t>
      </w:r>
    </w:p>
    <w:p w:rsidR="004952CA" w:rsidRPr="00847CE9" w:rsidRDefault="004952CA" w:rsidP="00BF54FD">
      <w:pPr>
        <w:shd w:val="clear" w:color="auto" w:fill="FFFFFF"/>
        <w:tabs>
          <w:tab w:val="left" w:leader="underscore" w:pos="8405"/>
        </w:tabs>
        <w:spacing w:line="240" w:lineRule="atLeast"/>
        <w:ind w:left="75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1-й экз.: в</w:t>
      </w:r>
      <w:r w:rsidRPr="00847CE9">
        <w:rPr>
          <w:sz w:val="28"/>
          <w:szCs w:val="28"/>
        </w:rPr>
        <w:tab/>
      </w:r>
    </w:p>
    <w:p w:rsidR="004952CA" w:rsidRDefault="004952CA" w:rsidP="00BF54FD">
      <w:pPr>
        <w:shd w:val="clear" w:color="auto" w:fill="FFFFFF"/>
        <w:spacing w:line="240" w:lineRule="atLeast"/>
        <w:ind w:left="720" w:right="1075" w:firstLine="1526"/>
        <w:rPr>
          <w:spacing w:val="-21"/>
        </w:rPr>
      </w:pPr>
      <w:r w:rsidRPr="00A745A3">
        <w:rPr>
          <w:spacing w:val="-21"/>
        </w:rPr>
        <w:t xml:space="preserve">(указывается наименование Уполномоченного органа) </w:t>
      </w:r>
    </w:p>
    <w:p w:rsidR="004952CA" w:rsidRPr="00A745A3" w:rsidRDefault="004952CA" w:rsidP="00A745A3">
      <w:pPr>
        <w:shd w:val="clear" w:color="auto" w:fill="FFFFFF"/>
        <w:spacing w:line="240" w:lineRule="atLeast"/>
        <w:ind w:right="1075"/>
        <w:rPr>
          <w:sz w:val="28"/>
          <w:szCs w:val="28"/>
        </w:rPr>
      </w:pPr>
      <w:r w:rsidRPr="00A745A3">
        <w:rPr>
          <w:spacing w:val="-21"/>
          <w:sz w:val="28"/>
          <w:szCs w:val="28"/>
        </w:rPr>
        <w:t xml:space="preserve">    </w:t>
      </w:r>
      <w:r>
        <w:rPr>
          <w:spacing w:val="-21"/>
          <w:sz w:val="28"/>
          <w:szCs w:val="28"/>
        </w:rPr>
        <w:t xml:space="preserve">    </w:t>
      </w:r>
      <w:r w:rsidRPr="00A745A3">
        <w:rPr>
          <w:spacing w:val="-21"/>
          <w:sz w:val="28"/>
          <w:szCs w:val="28"/>
        </w:rPr>
        <w:t xml:space="preserve"> </w:t>
      </w:r>
      <w:r w:rsidRPr="00A745A3">
        <w:rPr>
          <w:sz w:val="28"/>
          <w:szCs w:val="28"/>
        </w:rPr>
        <w:t>2-й экз.: лицу, самовольно разместившему объект.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3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Особые отметки:</w:t>
      </w:r>
    </w:p>
    <w:p w:rsidR="004952CA" w:rsidRPr="00847CE9" w:rsidRDefault="004952CA" w:rsidP="00BF54FD">
      <w:pPr>
        <w:shd w:val="clear" w:color="auto" w:fill="FFFFFF"/>
        <w:tabs>
          <w:tab w:val="left" w:leader="underscore" w:pos="4570"/>
        </w:tabs>
        <w:spacing w:line="240" w:lineRule="atLeast"/>
        <w:ind w:left="758" w:right="4301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>Подписи лиц, составивших акт:</w:t>
      </w:r>
      <w:r w:rsidRPr="00847CE9">
        <w:rPr>
          <w:spacing w:val="-3"/>
          <w:sz w:val="28"/>
          <w:szCs w:val="28"/>
        </w:rPr>
        <w:br/>
      </w:r>
      <w:r>
        <w:rPr>
          <w:spacing w:val="-26"/>
          <w:sz w:val="28"/>
          <w:szCs w:val="28"/>
        </w:rPr>
        <w:t xml:space="preserve"> </w:t>
      </w:r>
      <w:r w:rsidRPr="00847CE9">
        <w:rPr>
          <w:spacing w:val="-26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  <w:r w:rsidRPr="00847CE9">
        <w:rPr>
          <w:spacing w:val="-1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spacing w:line="240" w:lineRule="atLeast"/>
        <w:ind w:left="730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3.</w:t>
      </w:r>
      <w:r>
        <w:rPr>
          <w:spacing w:val="-11"/>
          <w:sz w:val="28"/>
          <w:szCs w:val="28"/>
        </w:rPr>
        <w:t xml:space="preserve"> ___________________________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Подпись правообладателя объекта</w:t>
      </w:r>
      <w:r>
        <w:rPr>
          <w:spacing w:val="-2"/>
          <w:sz w:val="28"/>
          <w:szCs w:val="28"/>
        </w:rPr>
        <w:t xml:space="preserve"> 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763" w:right="1037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Подписи иных лиц, присутствовавших при составлении акта: </w:t>
      </w:r>
    </w:p>
    <w:p w:rsidR="004952CA" w:rsidRPr="00847CE9" w:rsidRDefault="004952CA" w:rsidP="00A745A3">
      <w:pPr>
        <w:shd w:val="clear" w:color="auto" w:fill="FFFFFF"/>
        <w:tabs>
          <w:tab w:val="left" w:leader="underscore" w:pos="4570"/>
        </w:tabs>
        <w:spacing w:line="240" w:lineRule="atLeast"/>
        <w:ind w:left="758" w:right="4301"/>
        <w:rPr>
          <w:sz w:val="28"/>
          <w:szCs w:val="28"/>
        </w:rPr>
      </w:pPr>
      <w:r w:rsidRPr="00847CE9">
        <w:rPr>
          <w:spacing w:val="-26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4952CA" w:rsidRPr="00847CE9" w:rsidRDefault="004952CA" w:rsidP="00A745A3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spacing w:line="240" w:lineRule="atLeast"/>
        <w:ind w:left="739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Default="004952CA" w:rsidP="00BF54FD">
      <w:pPr>
        <w:shd w:val="clear" w:color="auto" w:fill="FFFFFF"/>
        <w:spacing w:line="240" w:lineRule="atLeast"/>
        <w:ind w:right="14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 xml:space="preserve">Приложение № 4 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14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к Порядку</w:t>
      </w:r>
    </w:p>
    <w:p w:rsidR="004952CA" w:rsidRDefault="004952CA" w:rsidP="00BF54FD">
      <w:pPr>
        <w:shd w:val="clear" w:color="auto" w:fill="FFFFFF"/>
        <w:spacing w:line="240" w:lineRule="atLeast"/>
        <w:ind w:left="1214" w:right="1075" w:firstLine="2630"/>
        <w:rPr>
          <w:sz w:val="28"/>
          <w:szCs w:val="28"/>
        </w:rPr>
      </w:pPr>
    </w:p>
    <w:p w:rsidR="004952CA" w:rsidRDefault="004952CA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ЗАЯВЛЕНИЕ</w:t>
      </w:r>
    </w:p>
    <w:p w:rsidR="004952CA" w:rsidRDefault="004952CA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о возврате снесенного самовольно размещенного объекта</w:t>
      </w:r>
    </w:p>
    <w:p w:rsidR="004952CA" w:rsidRPr="00A745A3" w:rsidRDefault="004952CA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tabs>
          <w:tab w:val="left" w:leader="underscore" w:pos="5443"/>
          <w:tab w:val="left" w:leader="underscore" w:pos="6269"/>
          <w:tab w:val="left" w:leader="underscore" w:pos="7882"/>
          <w:tab w:val="left" w:leader="underscore" w:pos="8640"/>
        </w:tabs>
        <w:spacing w:line="240" w:lineRule="atLeast"/>
        <w:ind w:firstLine="682"/>
        <w:rPr>
          <w:sz w:val="28"/>
          <w:szCs w:val="28"/>
        </w:rPr>
      </w:pPr>
      <w:r w:rsidRPr="00847CE9">
        <w:rPr>
          <w:sz w:val="28"/>
          <w:szCs w:val="28"/>
        </w:rPr>
        <w:t>Прошу   выдать   мне   объект, снесенный на основании акта о сносе</w:t>
      </w:r>
      <w:r w:rsidRPr="00847CE9">
        <w:rPr>
          <w:sz w:val="28"/>
          <w:szCs w:val="28"/>
        </w:rPr>
        <w:br/>
        <w:t>самовольно размещенного объекта за №</w:t>
      </w:r>
      <w:r w:rsidRPr="00847CE9">
        <w:rPr>
          <w:sz w:val="28"/>
          <w:szCs w:val="28"/>
        </w:rPr>
        <w:tab/>
        <w:t>от «</w:t>
      </w:r>
      <w:r w:rsidRPr="00847CE9">
        <w:rPr>
          <w:sz w:val="28"/>
          <w:szCs w:val="28"/>
        </w:rPr>
        <w:tab/>
        <w:t>»</w:t>
      </w:r>
      <w:r w:rsidRPr="00847CE9">
        <w:rPr>
          <w:sz w:val="28"/>
          <w:szCs w:val="28"/>
        </w:rPr>
        <w:tab/>
        <w:t>20</w:t>
      </w:r>
      <w:r w:rsidRPr="00847CE9">
        <w:rPr>
          <w:sz w:val="28"/>
          <w:szCs w:val="28"/>
        </w:rPr>
        <w:tab/>
        <w:t>года.</w:t>
      </w:r>
    </w:p>
    <w:p w:rsidR="004952CA" w:rsidRPr="00847CE9" w:rsidRDefault="004952CA" w:rsidP="00BF54FD">
      <w:pPr>
        <w:shd w:val="clear" w:color="auto" w:fill="FFFFFF"/>
        <w:tabs>
          <w:tab w:val="left" w:leader="underscore" w:pos="9067"/>
        </w:tabs>
        <w:spacing w:line="240" w:lineRule="atLeast"/>
        <w:ind w:left="696"/>
        <w:rPr>
          <w:sz w:val="28"/>
          <w:szCs w:val="28"/>
        </w:rPr>
      </w:pPr>
      <w:r w:rsidRPr="00847CE9">
        <w:rPr>
          <w:sz w:val="28"/>
          <w:szCs w:val="28"/>
        </w:rPr>
        <w:t>Заявитель (Ф.И.О.)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9274"/>
        </w:tabs>
        <w:spacing w:line="240" w:lineRule="atLeast"/>
        <w:ind w:firstLine="696"/>
        <w:rPr>
          <w:sz w:val="28"/>
          <w:szCs w:val="28"/>
        </w:rPr>
      </w:pPr>
      <w:r w:rsidRPr="00847CE9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жительства (для </w:t>
      </w:r>
      <w:r w:rsidRPr="00847CE9">
        <w:rPr>
          <w:sz w:val="28"/>
          <w:szCs w:val="28"/>
        </w:rPr>
        <w:t>физиче</w:t>
      </w:r>
      <w:r>
        <w:rPr>
          <w:sz w:val="28"/>
          <w:szCs w:val="28"/>
        </w:rPr>
        <w:t xml:space="preserve">ского лица, индивидуального </w:t>
      </w:r>
      <w:r w:rsidRPr="00847CE9">
        <w:rPr>
          <w:sz w:val="28"/>
          <w:szCs w:val="28"/>
        </w:rPr>
        <w:t>предпринимателя):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9024"/>
        </w:tabs>
        <w:spacing w:line="240" w:lineRule="atLeast"/>
        <w:ind w:firstLine="701"/>
        <w:rPr>
          <w:sz w:val="28"/>
          <w:szCs w:val="28"/>
        </w:rPr>
      </w:pPr>
      <w:r w:rsidRPr="00847CE9">
        <w:rPr>
          <w:sz w:val="28"/>
          <w:szCs w:val="28"/>
        </w:rPr>
        <w:t>Наименование и юридический адрес орган</w:t>
      </w:r>
      <w:r>
        <w:rPr>
          <w:sz w:val="28"/>
          <w:szCs w:val="28"/>
        </w:rPr>
        <w:t>изации (для юридического</w:t>
      </w:r>
      <w:r>
        <w:rPr>
          <w:sz w:val="28"/>
          <w:szCs w:val="28"/>
        </w:rPr>
        <w:br/>
        <w:t>лица): _____________________________________________________________</w:t>
      </w:r>
    </w:p>
    <w:p w:rsidR="004952CA" w:rsidRPr="00847CE9" w:rsidRDefault="004952CA" w:rsidP="00BF54FD">
      <w:pPr>
        <w:shd w:val="clear" w:color="auto" w:fill="FFFFFF"/>
        <w:tabs>
          <w:tab w:val="left" w:leader="underscore" w:pos="7051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3"/>
          <w:sz w:val="28"/>
          <w:szCs w:val="28"/>
        </w:rPr>
        <w:t>Телефон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7013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Регистрационный номер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spacing w:line="240" w:lineRule="atLeast"/>
        <w:ind w:left="701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Банковские реквизиты:</w:t>
      </w:r>
    </w:p>
    <w:p w:rsidR="004952CA" w:rsidRPr="00847CE9" w:rsidRDefault="004952CA" w:rsidP="00BF54FD">
      <w:pPr>
        <w:shd w:val="clear" w:color="auto" w:fill="FFFFFF"/>
        <w:tabs>
          <w:tab w:val="left" w:leader="underscore" w:pos="6893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Р/сч.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6989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Наименование банка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7181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ИНН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7118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БИК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6715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Руководитель (Ф.И.О.)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6926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Количество демонтированных объектов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tabs>
          <w:tab w:val="left" w:leader="underscore" w:pos="9024"/>
        </w:tabs>
        <w:spacing w:line="240" w:lineRule="atLeast"/>
        <w:ind w:left="710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Адреса размещения объектов __</w:t>
      </w:r>
      <w:r w:rsidRPr="00847CE9">
        <w:rPr>
          <w:sz w:val="28"/>
          <w:szCs w:val="28"/>
        </w:rPr>
        <w:tab/>
      </w:r>
    </w:p>
    <w:p w:rsidR="004952CA" w:rsidRPr="00847CE9" w:rsidRDefault="004952CA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 w:rsidRPr="00847CE9">
        <w:rPr>
          <w:spacing w:val="-13"/>
          <w:sz w:val="28"/>
          <w:szCs w:val="28"/>
        </w:rPr>
        <w:t>Приложение:</w:t>
      </w:r>
    </w:p>
    <w:p w:rsidR="004952CA" w:rsidRPr="00847CE9" w:rsidRDefault="004952CA" w:rsidP="00BF54FD">
      <w:pPr>
        <w:shd w:val="clear" w:color="auto" w:fill="FFFFFF"/>
        <w:tabs>
          <w:tab w:val="left" w:pos="989"/>
          <w:tab w:val="left" w:leader="underscore" w:pos="3240"/>
        </w:tabs>
        <w:spacing w:line="240" w:lineRule="atLeast"/>
        <w:ind w:left="14" w:firstLine="725"/>
        <w:rPr>
          <w:sz w:val="28"/>
          <w:szCs w:val="28"/>
        </w:rPr>
      </w:pPr>
      <w:r w:rsidRPr="00847CE9">
        <w:rPr>
          <w:spacing w:val="-31"/>
          <w:sz w:val="28"/>
          <w:szCs w:val="28"/>
        </w:rPr>
        <w:t>1.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Копии документов, подтвержда</w:t>
      </w:r>
      <w:r>
        <w:rPr>
          <w:spacing w:val="-7"/>
          <w:sz w:val="28"/>
          <w:szCs w:val="28"/>
        </w:rPr>
        <w:t xml:space="preserve">ющих возмещение затрат по сносу </w:t>
      </w:r>
      <w:r w:rsidRPr="00847CE9">
        <w:rPr>
          <w:spacing w:val="-7"/>
          <w:sz w:val="28"/>
          <w:szCs w:val="28"/>
        </w:rPr>
        <w:t>самовольно</w:t>
      </w:r>
      <w:r>
        <w:rPr>
          <w:spacing w:val="-7"/>
          <w:sz w:val="28"/>
          <w:szCs w:val="28"/>
        </w:rPr>
        <w:t xml:space="preserve"> </w:t>
      </w:r>
      <w:r w:rsidRPr="00847CE9">
        <w:rPr>
          <w:sz w:val="28"/>
          <w:szCs w:val="28"/>
        </w:rPr>
        <w:t>размещенного объекта, на</w:t>
      </w:r>
      <w:r>
        <w:rPr>
          <w:sz w:val="28"/>
          <w:szCs w:val="28"/>
        </w:rPr>
        <w:t>____</w:t>
      </w:r>
      <w:r w:rsidRPr="00847CE9">
        <w:rPr>
          <w:sz w:val="28"/>
          <w:szCs w:val="28"/>
        </w:rPr>
        <w:t>л.</w:t>
      </w:r>
    </w:p>
    <w:p w:rsidR="004952CA" w:rsidRPr="00847CE9" w:rsidRDefault="004952CA" w:rsidP="00BF54FD">
      <w:pPr>
        <w:shd w:val="clear" w:color="auto" w:fill="FFFFFF"/>
        <w:tabs>
          <w:tab w:val="left" w:pos="1066"/>
          <w:tab w:val="left" w:leader="underscore" w:pos="4152"/>
        </w:tabs>
        <w:spacing w:line="240" w:lineRule="atLeast"/>
        <w:ind w:left="5" w:firstLine="715"/>
        <w:rPr>
          <w:sz w:val="28"/>
          <w:szCs w:val="28"/>
        </w:rPr>
      </w:pPr>
      <w:r w:rsidRPr="00847CE9">
        <w:rPr>
          <w:spacing w:val="-22"/>
          <w:sz w:val="28"/>
          <w:szCs w:val="28"/>
        </w:rPr>
        <w:t>2.</w:t>
      </w:r>
      <w:r w:rsidRPr="00847CE9">
        <w:rPr>
          <w:sz w:val="28"/>
          <w:szCs w:val="28"/>
        </w:rPr>
        <w:tab/>
      </w:r>
      <w:r w:rsidRPr="00847CE9">
        <w:rPr>
          <w:spacing w:val="-4"/>
          <w:sz w:val="28"/>
          <w:szCs w:val="28"/>
        </w:rPr>
        <w:t>Копии документов,  подтверждающих  право  собственности  на самовольно</w:t>
      </w:r>
      <w:r>
        <w:rPr>
          <w:spacing w:val="-4"/>
          <w:sz w:val="28"/>
          <w:szCs w:val="28"/>
        </w:rPr>
        <w:t xml:space="preserve"> </w:t>
      </w:r>
      <w:r w:rsidRPr="00847CE9">
        <w:rPr>
          <w:sz w:val="28"/>
          <w:szCs w:val="28"/>
        </w:rPr>
        <w:t>р</w:t>
      </w:r>
      <w:r>
        <w:rPr>
          <w:sz w:val="28"/>
          <w:szCs w:val="28"/>
        </w:rPr>
        <w:t xml:space="preserve">азмещенный объект (объекты), на ____ </w:t>
      </w:r>
      <w:r w:rsidRPr="00847CE9">
        <w:rPr>
          <w:sz w:val="28"/>
          <w:szCs w:val="28"/>
        </w:rPr>
        <w:t>л.</w:t>
      </w:r>
    </w:p>
    <w:p w:rsidR="004952CA" w:rsidRPr="00847CE9" w:rsidRDefault="004952CA" w:rsidP="00BF54FD">
      <w:pPr>
        <w:shd w:val="clear" w:color="auto" w:fill="FFFFFF"/>
        <w:tabs>
          <w:tab w:val="left" w:leader="underscore" w:pos="8011"/>
        </w:tabs>
        <w:spacing w:line="240" w:lineRule="atLeast"/>
        <w:ind w:left="725"/>
        <w:rPr>
          <w:sz w:val="28"/>
          <w:szCs w:val="28"/>
        </w:rPr>
      </w:pPr>
      <w:r w:rsidRPr="00847CE9">
        <w:rPr>
          <w:sz w:val="28"/>
          <w:szCs w:val="28"/>
        </w:rPr>
        <w:t>Заявитель</w:t>
      </w:r>
      <w:r w:rsidRPr="00847CE9">
        <w:rPr>
          <w:sz w:val="28"/>
          <w:szCs w:val="28"/>
        </w:rPr>
        <w:tab/>
      </w:r>
    </w:p>
    <w:p w:rsidR="004952CA" w:rsidRDefault="004952CA" w:rsidP="00BF54FD">
      <w:pPr>
        <w:shd w:val="clear" w:color="auto" w:fill="FFFFFF"/>
        <w:spacing w:line="240" w:lineRule="atLeast"/>
        <w:ind w:left="2750" w:right="3360" w:firstLine="1795"/>
        <w:rPr>
          <w:spacing w:val="-3"/>
          <w:sz w:val="28"/>
          <w:szCs w:val="28"/>
        </w:rPr>
      </w:pPr>
      <w:r w:rsidRPr="00A745A3">
        <w:rPr>
          <w:spacing w:val="-13"/>
        </w:rPr>
        <w:t>(подпись)</w:t>
      </w:r>
      <w:r w:rsidRPr="00847CE9">
        <w:rPr>
          <w:spacing w:val="-13"/>
          <w:sz w:val="28"/>
          <w:szCs w:val="28"/>
        </w:rPr>
        <w:t xml:space="preserve"> </w:t>
      </w:r>
    </w:p>
    <w:p w:rsidR="004952CA" w:rsidRDefault="004952CA" w:rsidP="00A745A3">
      <w:pPr>
        <w:shd w:val="clear" w:color="auto" w:fill="FFFFFF"/>
        <w:spacing w:line="240" w:lineRule="atLeast"/>
        <w:ind w:right="3360"/>
        <w:rPr>
          <w:spacing w:val="-3"/>
          <w:sz w:val="28"/>
          <w:szCs w:val="28"/>
        </w:rPr>
      </w:pPr>
    </w:p>
    <w:p w:rsidR="004952CA" w:rsidRDefault="004952CA" w:rsidP="00A745A3">
      <w:pPr>
        <w:shd w:val="clear" w:color="auto" w:fill="FFFFFF"/>
        <w:spacing w:line="240" w:lineRule="atLeast"/>
        <w:ind w:right="3360"/>
        <w:rPr>
          <w:spacing w:val="-3"/>
          <w:sz w:val="28"/>
          <w:szCs w:val="28"/>
        </w:rPr>
      </w:pPr>
    </w:p>
    <w:p w:rsidR="004952CA" w:rsidRDefault="004952CA" w:rsidP="00A745A3">
      <w:pPr>
        <w:shd w:val="clear" w:color="auto" w:fill="FFFFFF"/>
        <w:spacing w:line="240" w:lineRule="atLeast"/>
        <w:ind w:right="3360"/>
        <w:rPr>
          <w:spacing w:val="-3"/>
        </w:rPr>
      </w:pPr>
      <w:r w:rsidRPr="00847CE9">
        <w:rPr>
          <w:spacing w:val="-3"/>
          <w:sz w:val="28"/>
          <w:szCs w:val="28"/>
        </w:rPr>
        <w:t xml:space="preserve">М.П. </w:t>
      </w:r>
      <w:r w:rsidRPr="00A745A3">
        <w:rPr>
          <w:spacing w:val="-3"/>
        </w:rPr>
        <w:t>(при наличии печати)</w:t>
      </w:r>
    </w:p>
    <w:p w:rsidR="004952CA" w:rsidRPr="00847CE9" w:rsidRDefault="004952CA" w:rsidP="00A745A3">
      <w:pPr>
        <w:shd w:val="clear" w:color="auto" w:fill="FFFFFF"/>
        <w:spacing w:line="240" w:lineRule="atLeast"/>
        <w:ind w:right="3360"/>
        <w:rPr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tabs>
          <w:tab w:val="left" w:leader="underscore" w:pos="9278"/>
        </w:tabs>
        <w:spacing w:line="240" w:lineRule="atLeast"/>
        <w:ind w:left="720"/>
        <w:rPr>
          <w:sz w:val="28"/>
          <w:szCs w:val="28"/>
        </w:rPr>
      </w:pPr>
      <w:r w:rsidRPr="00847CE9">
        <w:rPr>
          <w:sz w:val="28"/>
          <w:szCs w:val="28"/>
        </w:rPr>
        <w:t>Представитель уполномоченного органа</w:t>
      </w:r>
      <w:r w:rsidRPr="00847CE9">
        <w:rPr>
          <w:sz w:val="28"/>
          <w:szCs w:val="28"/>
        </w:rPr>
        <w:tab/>
      </w:r>
    </w:p>
    <w:p w:rsidR="004952CA" w:rsidRPr="00A745A3" w:rsidRDefault="004952CA" w:rsidP="00BF54FD">
      <w:pPr>
        <w:shd w:val="clear" w:color="auto" w:fill="FFFFFF"/>
        <w:spacing w:line="240" w:lineRule="atLeast"/>
        <w:ind w:left="29"/>
        <w:jc w:val="center"/>
      </w:pPr>
      <w:r>
        <w:rPr>
          <w:spacing w:val="-12"/>
        </w:rPr>
        <w:t xml:space="preserve">                                                                              </w:t>
      </w:r>
      <w:r w:rsidRPr="00A745A3">
        <w:rPr>
          <w:spacing w:val="-12"/>
        </w:rPr>
        <w:t>(должность, ФИО, подпись)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9"/>
        <w:jc w:val="center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Pr="0000129C" w:rsidRDefault="004952CA" w:rsidP="00A745A3">
      <w:pPr>
        <w:shd w:val="clear" w:color="auto" w:fill="FFFFFF"/>
        <w:spacing w:line="240" w:lineRule="atLeast"/>
        <w:ind w:left="5064"/>
        <w:rPr>
          <w:sz w:val="24"/>
          <w:szCs w:val="24"/>
        </w:rPr>
      </w:pPr>
      <w:r w:rsidRPr="0000129C">
        <w:rPr>
          <w:sz w:val="24"/>
          <w:szCs w:val="24"/>
        </w:rPr>
        <w:t xml:space="preserve">Приложение № 2 </w:t>
      </w:r>
    </w:p>
    <w:p w:rsidR="004952CA" w:rsidRPr="0000129C" w:rsidRDefault="004952CA" w:rsidP="0000129C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00129C">
        <w:rPr>
          <w:spacing w:val="-2"/>
          <w:sz w:val="24"/>
          <w:szCs w:val="24"/>
        </w:rPr>
        <w:t>к постановлению главы сельского поселения Октябрьский  сельсовет Муниципального района Благовещенский район</w:t>
      </w:r>
      <w:r>
        <w:rPr>
          <w:sz w:val="24"/>
          <w:szCs w:val="24"/>
        </w:rPr>
        <w:t xml:space="preserve"> </w:t>
      </w:r>
      <w:r w:rsidRPr="0000129C">
        <w:rPr>
          <w:sz w:val="24"/>
          <w:szCs w:val="24"/>
        </w:rPr>
        <w:t>Республики Башкортостан</w:t>
      </w:r>
      <w:r w:rsidRPr="0000129C">
        <w:rPr>
          <w:sz w:val="24"/>
          <w:szCs w:val="24"/>
        </w:rPr>
        <w:br/>
      </w:r>
      <w:r w:rsidRPr="0000129C">
        <w:rPr>
          <w:spacing w:val="-4"/>
          <w:sz w:val="24"/>
          <w:szCs w:val="24"/>
        </w:rPr>
        <w:t xml:space="preserve">от </w:t>
      </w:r>
      <w:r>
        <w:rPr>
          <w:sz w:val="24"/>
          <w:szCs w:val="24"/>
        </w:rPr>
        <w:t xml:space="preserve">2019 г. № </w:t>
      </w:r>
    </w:p>
    <w:p w:rsidR="004952CA" w:rsidRPr="00847CE9" w:rsidRDefault="004952CA" w:rsidP="00A745A3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8"/>
          <w:szCs w:val="28"/>
        </w:rPr>
      </w:pPr>
    </w:p>
    <w:p w:rsidR="004952CA" w:rsidRDefault="004952CA" w:rsidP="00A745A3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 xml:space="preserve">Порядок </w:t>
      </w:r>
    </w:p>
    <w:p w:rsidR="004952CA" w:rsidRPr="00847CE9" w:rsidRDefault="004952CA" w:rsidP="0000129C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сноса самовольных построек, являющихся объектами капительного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строительства, на территории</w:t>
      </w:r>
      <w:r>
        <w:rPr>
          <w:spacing w:val="-2"/>
          <w:sz w:val="28"/>
          <w:szCs w:val="28"/>
        </w:rPr>
        <w:t xml:space="preserve"> сельского поселения Октябрьский сельсовет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4952CA" w:rsidRDefault="004952CA" w:rsidP="00BF54FD">
      <w:pPr>
        <w:shd w:val="clear" w:color="auto" w:fill="FFFFFF"/>
        <w:spacing w:line="240" w:lineRule="atLeast"/>
        <w:ind w:left="29"/>
        <w:jc w:val="center"/>
        <w:rPr>
          <w:spacing w:val="-1"/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spacing w:line="240" w:lineRule="atLeast"/>
        <w:ind w:left="29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1. Общие положения</w:t>
      </w:r>
    </w:p>
    <w:p w:rsidR="004952CA" w:rsidRPr="00847CE9" w:rsidRDefault="004952CA" w:rsidP="00A745A3">
      <w:pPr>
        <w:shd w:val="clear" w:color="auto" w:fill="FFFFFF"/>
        <w:tabs>
          <w:tab w:val="left" w:pos="1277"/>
          <w:tab w:val="left" w:pos="2040"/>
          <w:tab w:val="left" w:pos="4416"/>
          <w:tab w:val="left" w:pos="6955"/>
          <w:tab w:val="left" w:pos="7978"/>
        </w:tabs>
        <w:spacing w:line="240" w:lineRule="atLeast"/>
        <w:ind w:right="10" w:firstLine="734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1.1.</w:t>
      </w:r>
      <w:r w:rsidRPr="00847CE9">
        <w:rPr>
          <w:sz w:val="28"/>
          <w:szCs w:val="28"/>
        </w:rPr>
        <w:tab/>
        <w:t>Настоящий Порядок сноса самовольных построек, являющихся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объектами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капительного</w:t>
      </w:r>
      <w:r w:rsidRPr="00847CE9">
        <w:rPr>
          <w:sz w:val="28"/>
          <w:szCs w:val="28"/>
        </w:rPr>
        <w:tab/>
      </w:r>
      <w:r w:rsidRPr="00847CE9">
        <w:rPr>
          <w:spacing w:val="-4"/>
          <w:sz w:val="28"/>
          <w:szCs w:val="28"/>
        </w:rPr>
        <w:t>строительства,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на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 xml:space="preserve">   (далее   -   Порядок)   регулирует   порядок   сноса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самовольных построек, являющихся объектами капительного строительства, </w:t>
      </w:r>
      <w:r w:rsidRPr="00847CE9">
        <w:rPr>
          <w:sz w:val="28"/>
          <w:szCs w:val="28"/>
        </w:rPr>
        <w:t xml:space="preserve">расположенных в пределах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муниципального образования, на земельных участках, находящихся в муниципальной собственности и (или) на земельных участках, государственная собственность на которые не разграничена (далее - самовольные постройки).</w:t>
      </w:r>
    </w:p>
    <w:p w:rsidR="004952CA" w:rsidRPr="00847CE9" w:rsidRDefault="004952CA" w:rsidP="00BF54FD">
      <w:pPr>
        <w:shd w:val="clear" w:color="auto" w:fill="FFFFFF"/>
        <w:tabs>
          <w:tab w:val="left" w:pos="1402"/>
        </w:tabs>
        <w:spacing w:line="240" w:lineRule="atLeast"/>
        <w:ind w:left="14" w:right="19" w:firstLine="72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1.2.</w:t>
      </w:r>
      <w:r w:rsidRPr="00847CE9">
        <w:rPr>
          <w:sz w:val="28"/>
          <w:szCs w:val="28"/>
        </w:rPr>
        <w:tab/>
        <w:t>Для целей настоящего</w:t>
      </w:r>
      <w:r>
        <w:rPr>
          <w:sz w:val="28"/>
          <w:szCs w:val="28"/>
        </w:rPr>
        <w:t xml:space="preserve"> Порядка используются следующие </w:t>
      </w:r>
      <w:r w:rsidRPr="00847CE9">
        <w:rPr>
          <w:sz w:val="28"/>
          <w:szCs w:val="28"/>
        </w:rPr>
        <w:t>определения: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10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снос - демонтаж, деятельность специализированной организации по разборке, перемещению, транспортировке объекта, а также находящегося в нем имущества, на пункт временного хранения;</w:t>
      </w:r>
    </w:p>
    <w:p w:rsidR="004952CA" w:rsidRPr="00EB3729" w:rsidRDefault="004952CA" w:rsidP="00EB372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специализированная организация </w:t>
      </w:r>
      <w:r>
        <w:rPr>
          <w:sz w:val="28"/>
          <w:szCs w:val="28"/>
        </w:rPr>
        <w:t>–</w:t>
      </w:r>
      <w:r w:rsidRPr="00847CE9">
        <w:rPr>
          <w:sz w:val="28"/>
          <w:szCs w:val="28"/>
        </w:rPr>
        <w:t xml:space="preserve"> уполномочен</w:t>
      </w:r>
      <w:r>
        <w:rPr>
          <w:sz w:val="28"/>
          <w:szCs w:val="28"/>
        </w:rPr>
        <w:t xml:space="preserve">ная правовым </w:t>
      </w:r>
      <w:r w:rsidRPr="00847CE9">
        <w:rPr>
          <w:sz w:val="28"/>
          <w:szCs w:val="28"/>
        </w:rPr>
        <w:t xml:space="preserve">актом Администрации на реализацию Порядка </w:t>
      </w:r>
      <w:r>
        <w:rPr>
          <w:sz w:val="28"/>
          <w:szCs w:val="28"/>
        </w:rPr>
        <w:t>организация</w:t>
      </w:r>
      <w:r w:rsidRPr="00847CE9">
        <w:rPr>
          <w:sz w:val="28"/>
          <w:szCs w:val="28"/>
        </w:rPr>
        <w:t>, для осуществления сноса самовольных построек и (или) хранения самовольных построек, имущества;</w:t>
      </w:r>
    </w:p>
    <w:p w:rsidR="004952CA" w:rsidRDefault="004952CA" w:rsidP="00EB3729">
      <w:pPr>
        <w:shd w:val="clear" w:color="auto" w:fill="FFFFFF"/>
        <w:spacing w:line="240" w:lineRule="atLeast"/>
        <w:ind w:right="19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пункт временного хранения - охраняемая территория (земельный участок), отвечающая предусмотренным настоящим Порядком требованиям и используемая для целей временного хранения самовольных построек и иных материальных ценностей.</w:t>
      </w:r>
    </w:p>
    <w:p w:rsidR="004952CA" w:rsidRPr="00847CE9" w:rsidRDefault="004952CA" w:rsidP="00632302">
      <w:pPr>
        <w:shd w:val="clear" w:color="auto" w:fill="FFFFFF"/>
        <w:spacing w:line="240" w:lineRule="atLeast"/>
        <w:ind w:right="19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2. Снос самовольных построек на</w:t>
      </w:r>
      <w:r>
        <w:rPr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>территории</w:t>
      </w:r>
      <w:r w:rsidRPr="0000129C">
        <w:rPr>
          <w:color w:val="FF0000"/>
          <w:sz w:val="28"/>
          <w:szCs w:val="28"/>
        </w:rPr>
        <w:t xml:space="preserve"> сельского поселения Октябрьский сельсовет</w:t>
      </w:r>
      <w:r>
        <w:rPr>
          <w:spacing w:val="-3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4952CA" w:rsidRPr="00847CE9" w:rsidRDefault="004952CA" w:rsidP="00BF54FD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2.1.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Уведомление о выявлении самовольной постройки направляются в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Администрацию от органов и должностных лиц, указанных в части второй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статьи 55.32 Градостроительного кодекса Российской Федерации.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1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Уведомление напра</w:t>
      </w:r>
      <w:r>
        <w:rPr>
          <w:sz w:val="28"/>
          <w:szCs w:val="28"/>
        </w:rPr>
        <w:t>вляется по форме, утвержденной П</w:t>
      </w:r>
      <w:r w:rsidRPr="00847CE9">
        <w:rPr>
          <w:sz w:val="28"/>
          <w:szCs w:val="28"/>
        </w:rPr>
        <w:t xml:space="preserve">риказом Минстроя России от 19.03.2019 № 169/пр «Об утверждении формы уведомления о выявлении самовольной постройки и перечня документов, подтверждающих наличие признаков самовольной постройки», с </w:t>
      </w:r>
      <w:r w:rsidRPr="00847CE9">
        <w:rPr>
          <w:spacing w:val="-2"/>
          <w:sz w:val="28"/>
          <w:szCs w:val="28"/>
        </w:rPr>
        <w:t xml:space="preserve">приложением документов, подтверждающих наличие признаков самовольной </w:t>
      </w:r>
      <w:r w:rsidRPr="00847CE9">
        <w:rPr>
          <w:sz w:val="28"/>
          <w:szCs w:val="28"/>
        </w:rPr>
        <w:t>постройки, предусмотренных указанным приказом.</w:t>
      </w:r>
    </w:p>
    <w:p w:rsidR="004952CA" w:rsidRPr="00847CE9" w:rsidRDefault="004952CA" w:rsidP="00EB3729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2.2.</w:t>
      </w:r>
      <w:r w:rsidRPr="00847CE9">
        <w:rPr>
          <w:sz w:val="28"/>
          <w:szCs w:val="28"/>
        </w:rPr>
        <w:tab/>
        <w:t>При поступлении в Админи</w:t>
      </w:r>
      <w:r>
        <w:rPr>
          <w:sz w:val="28"/>
          <w:szCs w:val="28"/>
        </w:rPr>
        <w:t xml:space="preserve">страцию уведомления о выявлении </w:t>
      </w:r>
      <w:r w:rsidRPr="00847CE9">
        <w:rPr>
          <w:sz w:val="28"/>
          <w:szCs w:val="28"/>
        </w:rPr>
        <w:t>самовольной постройки и документов, подтверждающих наличие признаков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самовольной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постройки</w:t>
      </w:r>
      <w:r w:rsidRPr="00847CE9">
        <w:rPr>
          <w:sz w:val="28"/>
          <w:szCs w:val="28"/>
        </w:rPr>
        <w:tab/>
      </w:r>
      <w:r w:rsidRPr="00847CE9"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Администрация в течение 10 рабочих дней со дня поступления указанных документов организовывает работу по подтверждению факта создания или возведения самовольной постройки.</w:t>
      </w:r>
    </w:p>
    <w:p w:rsidR="004952CA" w:rsidRPr="00847CE9" w:rsidRDefault="004952CA" w:rsidP="00BF54FD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2.3.</w:t>
      </w:r>
      <w:r w:rsidRPr="00847CE9">
        <w:rPr>
          <w:sz w:val="28"/>
          <w:szCs w:val="28"/>
        </w:rPr>
        <w:tab/>
        <w:t>В течение 10 рабочих дней со дня получения уведомлен</w:t>
      </w:r>
      <w:r>
        <w:rPr>
          <w:sz w:val="28"/>
          <w:szCs w:val="28"/>
        </w:rPr>
        <w:t xml:space="preserve">ия и </w:t>
      </w:r>
      <w:r w:rsidRPr="00847CE9">
        <w:rPr>
          <w:sz w:val="28"/>
          <w:szCs w:val="28"/>
        </w:rPr>
        <w:t>документов, и установления обстоятельст</w:t>
      </w:r>
      <w:r>
        <w:rPr>
          <w:sz w:val="28"/>
          <w:szCs w:val="28"/>
        </w:rPr>
        <w:t xml:space="preserve">в, подтверждающих факт создания </w:t>
      </w:r>
      <w:r w:rsidRPr="00847CE9">
        <w:rPr>
          <w:sz w:val="28"/>
          <w:szCs w:val="28"/>
        </w:rPr>
        <w:t>(возведения) самовольной постро</w:t>
      </w:r>
      <w:r>
        <w:rPr>
          <w:sz w:val="28"/>
          <w:szCs w:val="28"/>
        </w:rPr>
        <w:t xml:space="preserve">йки, </w:t>
      </w:r>
      <w:r w:rsidRPr="00847CE9">
        <w:rPr>
          <w:sz w:val="28"/>
          <w:szCs w:val="28"/>
        </w:rPr>
        <w:t>Администрации рассматрива</w:t>
      </w:r>
      <w:r>
        <w:rPr>
          <w:sz w:val="28"/>
          <w:szCs w:val="28"/>
        </w:rPr>
        <w:t>ет</w:t>
      </w:r>
      <w:r w:rsidRPr="00847CE9">
        <w:rPr>
          <w:sz w:val="28"/>
          <w:szCs w:val="28"/>
        </w:rPr>
        <w:t xml:space="preserve"> имею</w:t>
      </w:r>
      <w:r>
        <w:rPr>
          <w:sz w:val="28"/>
          <w:szCs w:val="28"/>
        </w:rPr>
        <w:t xml:space="preserve">щиеся документы и </w:t>
      </w:r>
      <w:r w:rsidRPr="00847CE9">
        <w:rPr>
          <w:sz w:val="28"/>
          <w:szCs w:val="28"/>
        </w:rPr>
        <w:t xml:space="preserve">направляются главе Администрации </w:t>
      </w:r>
      <w:r>
        <w:rPr>
          <w:sz w:val="28"/>
          <w:szCs w:val="28"/>
        </w:rPr>
        <w:t xml:space="preserve">рекомендации, предусматривающие </w:t>
      </w:r>
      <w:r w:rsidRPr="00847CE9">
        <w:rPr>
          <w:sz w:val="28"/>
          <w:szCs w:val="28"/>
        </w:rPr>
        <w:t>принятие одного из следующих решений:</w:t>
      </w:r>
    </w:p>
    <w:p w:rsidR="004952CA" w:rsidRPr="00847CE9" w:rsidRDefault="004952CA" w:rsidP="00BF54FD">
      <w:pPr>
        <w:numPr>
          <w:ilvl w:val="0"/>
          <w:numId w:val="5"/>
        </w:numPr>
        <w:shd w:val="clear" w:color="auto" w:fill="FFFFFF"/>
        <w:tabs>
          <w:tab w:val="left" w:pos="1075"/>
        </w:tabs>
        <w:spacing w:line="240" w:lineRule="atLeast"/>
        <w:ind w:left="19" w:right="10" w:firstLine="696"/>
        <w:jc w:val="both"/>
        <w:rPr>
          <w:spacing w:val="-23"/>
          <w:sz w:val="28"/>
          <w:szCs w:val="28"/>
        </w:rPr>
      </w:pPr>
      <w:r w:rsidRPr="00847CE9">
        <w:rPr>
          <w:sz w:val="28"/>
          <w:szCs w:val="28"/>
        </w:rPr>
        <w:t xml:space="preserve">решение о сносе самовольной постройки либо решение о сносе </w:t>
      </w:r>
      <w:r w:rsidRPr="00847CE9">
        <w:rPr>
          <w:spacing w:val="-1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847CE9">
        <w:rPr>
          <w:sz w:val="28"/>
          <w:szCs w:val="28"/>
        </w:rPr>
        <w:t>требованиями в случаях, предусмотренных пунктом 4 статьи 222 Гражданского кодекса Российской Федерации;</w:t>
      </w:r>
    </w:p>
    <w:p w:rsidR="004952CA" w:rsidRPr="00847CE9" w:rsidRDefault="004952CA" w:rsidP="00BF54FD">
      <w:pPr>
        <w:numPr>
          <w:ilvl w:val="0"/>
          <w:numId w:val="5"/>
        </w:numPr>
        <w:shd w:val="clear" w:color="auto" w:fill="FFFFFF"/>
        <w:tabs>
          <w:tab w:val="left" w:pos="1075"/>
        </w:tabs>
        <w:spacing w:line="240" w:lineRule="atLeast"/>
        <w:ind w:left="19" w:firstLine="696"/>
        <w:jc w:val="both"/>
        <w:rPr>
          <w:spacing w:val="-6"/>
          <w:sz w:val="28"/>
          <w:szCs w:val="28"/>
        </w:rPr>
      </w:pPr>
      <w:r w:rsidRPr="00847CE9">
        <w:rPr>
          <w:sz w:val="28"/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 (в случае, если самовольная постройка создана или возведена на земельном участке, находящемся в частной собственности);</w:t>
      </w:r>
    </w:p>
    <w:p w:rsidR="004952CA" w:rsidRPr="00847CE9" w:rsidRDefault="004952CA" w:rsidP="00BF54FD">
      <w:pPr>
        <w:shd w:val="clear" w:color="auto" w:fill="FFFFFF"/>
        <w:tabs>
          <w:tab w:val="left" w:pos="1186"/>
        </w:tabs>
        <w:spacing w:line="240" w:lineRule="atLeast"/>
        <w:ind w:left="5" w:right="10" w:firstLine="715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3)</w:t>
      </w:r>
      <w:r w:rsidRPr="00847CE9">
        <w:rPr>
          <w:sz w:val="28"/>
          <w:szCs w:val="28"/>
        </w:rPr>
        <w:tab/>
        <w:t xml:space="preserve">направить, в том числе </w:t>
      </w:r>
      <w:r>
        <w:rPr>
          <w:sz w:val="28"/>
          <w:szCs w:val="28"/>
        </w:rPr>
        <w:t xml:space="preserve">с использованием единой системы </w:t>
      </w:r>
      <w:r w:rsidRPr="00847CE9">
        <w:rPr>
          <w:sz w:val="28"/>
          <w:szCs w:val="28"/>
        </w:rPr>
        <w:t>межведомственного электронного взаи</w:t>
      </w:r>
      <w:r>
        <w:rPr>
          <w:sz w:val="28"/>
          <w:szCs w:val="28"/>
        </w:rPr>
        <w:t xml:space="preserve">модействия и подключаемых к ней </w:t>
      </w:r>
      <w:r w:rsidRPr="00847CE9">
        <w:rPr>
          <w:sz w:val="28"/>
          <w:szCs w:val="28"/>
        </w:rPr>
        <w:t>региональных систем межведомственного э</w:t>
      </w:r>
      <w:r>
        <w:rPr>
          <w:sz w:val="28"/>
          <w:szCs w:val="28"/>
        </w:rPr>
        <w:t xml:space="preserve">лектронного взаимодействия, </w:t>
      </w:r>
      <w:r w:rsidRPr="00847CE9">
        <w:rPr>
          <w:sz w:val="28"/>
          <w:szCs w:val="28"/>
        </w:rPr>
        <w:t>уведомление о том, что наличие при</w:t>
      </w:r>
      <w:r>
        <w:rPr>
          <w:sz w:val="28"/>
          <w:szCs w:val="28"/>
        </w:rPr>
        <w:t xml:space="preserve">знаков самовольной постройки не </w:t>
      </w:r>
      <w:r w:rsidRPr="00847CE9">
        <w:rPr>
          <w:sz w:val="28"/>
          <w:szCs w:val="28"/>
        </w:rPr>
        <w:t>усматривается, в исполнительны</w:t>
      </w:r>
      <w:r>
        <w:rPr>
          <w:sz w:val="28"/>
          <w:szCs w:val="28"/>
        </w:rPr>
        <w:t xml:space="preserve">й орган государственной власти, </w:t>
      </w:r>
      <w:r w:rsidRPr="00847CE9">
        <w:rPr>
          <w:sz w:val="28"/>
          <w:szCs w:val="28"/>
        </w:rPr>
        <w:t>должностному лицу, в государственно</w:t>
      </w:r>
      <w:r>
        <w:rPr>
          <w:sz w:val="28"/>
          <w:szCs w:val="28"/>
        </w:rPr>
        <w:t xml:space="preserve">е учреждение или орган местного </w:t>
      </w:r>
      <w:r w:rsidRPr="00847CE9">
        <w:rPr>
          <w:sz w:val="28"/>
          <w:szCs w:val="28"/>
        </w:rPr>
        <w:t>самоуправления, от которых поступ</w:t>
      </w:r>
      <w:r>
        <w:rPr>
          <w:sz w:val="28"/>
          <w:szCs w:val="28"/>
        </w:rPr>
        <w:t xml:space="preserve">ило уведомление о выявлении </w:t>
      </w:r>
      <w:r w:rsidRPr="00847CE9">
        <w:rPr>
          <w:sz w:val="28"/>
          <w:szCs w:val="28"/>
        </w:rPr>
        <w:t>самовольной постройки.</w:t>
      </w:r>
    </w:p>
    <w:p w:rsidR="004952CA" w:rsidRPr="00847CE9" w:rsidRDefault="004952CA" w:rsidP="00EB3729">
      <w:pPr>
        <w:shd w:val="clear" w:color="auto" w:fill="FFFFFF"/>
        <w:tabs>
          <w:tab w:val="left" w:pos="1464"/>
        </w:tabs>
        <w:spacing w:line="240" w:lineRule="atLeast"/>
        <w:ind w:left="5" w:right="14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2.4.</w:t>
      </w:r>
      <w:r w:rsidRPr="00847CE9">
        <w:rPr>
          <w:sz w:val="28"/>
          <w:szCs w:val="28"/>
        </w:rPr>
        <w:tab/>
        <w:t>Решение о сносе са</w:t>
      </w:r>
      <w:r>
        <w:rPr>
          <w:sz w:val="28"/>
          <w:szCs w:val="28"/>
        </w:rPr>
        <w:t xml:space="preserve">мовольной постройки принимается </w:t>
      </w:r>
      <w:r w:rsidRPr="00847CE9">
        <w:rPr>
          <w:sz w:val="28"/>
          <w:szCs w:val="28"/>
        </w:rPr>
        <w:t>Администрацией в срок, не превышающий двадцати рабочих дней со дня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 xml:space="preserve">получения уведомления и документов, подтверждающих наличие признаков </w:t>
      </w:r>
      <w:r w:rsidRPr="00847CE9">
        <w:rPr>
          <w:sz w:val="28"/>
          <w:szCs w:val="28"/>
        </w:rPr>
        <w:t>самовольной постройки.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3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Решение о сносе самовольной постройки принимается в форме </w:t>
      </w:r>
      <w:r>
        <w:rPr>
          <w:sz w:val="28"/>
          <w:szCs w:val="28"/>
        </w:rPr>
        <w:t>постановления</w:t>
      </w:r>
      <w:r w:rsidRPr="00847CE9">
        <w:rPr>
          <w:sz w:val="28"/>
          <w:szCs w:val="28"/>
        </w:rPr>
        <w:t>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06"/>
        <w:rPr>
          <w:sz w:val="28"/>
          <w:szCs w:val="28"/>
        </w:rPr>
      </w:pPr>
      <w:r w:rsidRPr="00847CE9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постановлении</w:t>
      </w:r>
      <w:r w:rsidRPr="00847CE9">
        <w:rPr>
          <w:sz w:val="28"/>
          <w:szCs w:val="28"/>
        </w:rPr>
        <w:t xml:space="preserve"> о сносе самовольной постройки указывается:</w:t>
      </w:r>
    </w:p>
    <w:p w:rsidR="004952CA" w:rsidRPr="00847CE9" w:rsidRDefault="004952CA" w:rsidP="00BF54FD">
      <w:pPr>
        <w:shd w:val="clear" w:color="auto" w:fill="FFFFFF"/>
        <w:tabs>
          <w:tab w:val="left" w:pos="1008"/>
        </w:tabs>
        <w:spacing w:line="240" w:lineRule="atLeast"/>
        <w:ind w:left="14" w:right="24" w:firstLine="696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а)</w:t>
      </w:r>
      <w:r w:rsidRPr="00847CE9">
        <w:rPr>
          <w:sz w:val="28"/>
          <w:szCs w:val="28"/>
        </w:rPr>
        <w:tab/>
        <w:t>назначение и характеристики самовольной постройки, подлежащей</w:t>
      </w:r>
      <w:r w:rsidRPr="00847CE9">
        <w:rPr>
          <w:sz w:val="28"/>
          <w:szCs w:val="28"/>
        </w:rPr>
        <w:br/>
        <w:t>сносу;</w:t>
      </w:r>
    </w:p>
    <w:p w:rsidR="004952CA" w:rsidRPr="00847CE9" w:rsidRDefault="004952CA" w:rsidP="00BF54FD">
      <w:pPr>
        <w:shd w:val="clear" w:color="auto" w:fill="FFFFFF"/>
        <w:tabs>
          <w:tab w:val="left" w:pos="1008"/>
        </w:tabs>
        <w:spacing w:line="240" w:lineRule="atLeast"/>
        <w:ind w:left="710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б)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местонахождение (ориентировочный адрес) самовольной постройки;</w:t>
      </w:r>
    </w:p>
    <w:p w:rsidR="004952CA" w:rsidRPr="00847CE9" w:rsidRDefault="004952CA" w:rsidP="00BF54FD">
      <w:pPr>
        <w:shd w:val="clear" w:color="auto" w:fill="FFFFFF"/>
        <w:tabs>
          <w:tab w:val="left" w:pos="1142"/>
        </w:tabs>
        <w:spacing w:line="240" w:lineRule="atLeast"/>
        <w:ind w:left="5" w:right="34" w:firstLine="710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в)</w:t>
      </w:r>
      <w:r w:rsidRPr="00847CE9">
        <w:rPr>
          <w:sz w:val="28"/>
          <w:szCs w:val="28"/>
        </w:rPr>
        <w:tab/>
        <w:t>лицо, осуществившее самовольную постройку (при наличии),</w:t>
      </w:r>
      <w:r w:rsidRPr="00847CE9">
        <w:rPr>
          <w:sz w:val="28"/>
          <w:szCs w:val="28"/>
        </w:rPr>
        <w:br/>
        <w:t>правообладатель земельного участка;</w:t>
      </w:r>
    </w:p>
    <w:p w:rsidR="004952CA" w:rsidRPr="00847CE9" w:rsidRDefault="004952CA" w:rsidP="00BF54FD">
      <w:pPr>
        <w:shd w:val="clear" w:color="auto" w:fill="FFFFFF"/>
        <w:tabs>
          <w:tab w:val="left" w:pos="1142"/>
        </w:tabs>
        <w:spacing w:line="240" w:lineRule="atLeast"/>
        <w:ind w:left="5" w:right="19" w:firstLine="710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г)</w:t>
      </w:r>
      <w:r w:rsidRPr="00847CE9">
        <w:rPr>
          <w:sz w:val="28"/>
          <w:szCs w:val="28"/>
        </w:rPr>
        <w:tab/>
        <w:t>срок, в течение которого лицо, осуществившее самовольную</w:t>
      </w:r>
      <w:r w:rsidRPr="00847CE9">
        <w:rPr>
          <w:sz w:val="28"/>
          <w:szCs w:val="28"/>
        </w:rPr>
        <w:br/>
        <w:t>постройку, обязано осуществить снос самовольной постройки в случае, если</w:t>
      </w:r>
      <w:r w:rsidRPr="00847CE9">
        <w:rPr>
          <w:sz w:val="28"/>
          <w:szCs w:val="28"/>
        </w:rPr>
        <w:br/>
        <w:t>принято решение о сносе самовольной постройки.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Срок для сноса самовольной постройки устанавливается с учетом характера самовольной постройки, но не </w:t>
      </w:r>
      <w:r>
        <w:rPr>
          <w:sz w:val="28"/>
          <w:szCs w:val="28"/>
        </w:rPr>
        <w:t>может быть менее трех месяцев и</w:t>
      </w:r>
      <w:r w:rsidRPr="00847CE9">
        <w:rPr>
          <w:sz w:val="28"/>
          <w:szCs w:val="28"/>
        </w:rPr>
        <w:t xml:space="preserve"> более двенадцати месяцев;</w:t>
      </w:r>
    </w:p>
    <w:p w:rsidR="004952CA" w:rsidRPr="00847CE9" w:rsidRDefault="004952CA" w:rsidP="00BF54FD">
      <w:pPr>
        <w:shd w:val="clear" w:color="auto" w:fill="FFFFFF"/>
        <w:tabs>
          <w:tab w:val="left" w:pos="1142"/>
        </w:tabs>
        <w:spacing w:line="240" w:lineRule="atLeast"/>
        <w:ind w:left="5" w:firstLine="710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д)</w:t>
      </w:r>
      <w:r w:rsidRPr="00847CE9">
        <w:rPr>
          <w:sz w:val="28"/>
          <w:szCs w:val="28"/>
        </w:rPr>
        <w:tab/>
        <w:t>срок, в течение которого лицо, о</w:t>
      </w:r>
      <w:r>
        <w:rPr>
          <w:sz w:val="28"/>
          <w:szCs w:val="28"/>
        </w:rPr>
        <w:t xml:space="preserve">существившее самовольную </w:t>
      </w:r>
      <w:r w:rsidRPr="00847CE9">
        <w:rPr>
          <w:sz w:val="28"/>
          <w:szCs w:val="28"/>
        </w:rPr>
        <w:t>постройку, обязано привести самовол</w:t>
      </w:r>
      <w:r>
        <w:rPr>
          <w:sz w:val="28"/>
          <w:szCs w:val="28"/>
        </w:rPr>
        <w:t xml:space="preserve">ьную постройку в соответствие с </w:t>
      </w:r>
      <w:r w:rsidRPr="00847CE9">
        <w:rPr>
          <w:sz w:val="28"/>
          <w:szCs w:val="28"/>
        </w:rPr>
        <w:t>установленными требованиями в случае, если принято решение о сносе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самовольной постройки или ее приведении в соответствие с установленными</w:t>
      </w:r>
      <w:r>
        <w:rPr>
          <w:spacing w:val="-1"/>
          <w:sz w:val="28"/>
          <w:szCs w:val="28"/>
        </w:rPr>
        <w:t xml:space="preserve"> </w:t>
      </w:r>
      <w:r w:rsidRPr="00847CE9">
        <w:rPr>
          <w:sz w:val="28"/>
          <w:szCs w:val="28"/>
        </w:rPr>
        <w:t>требованиями.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года;</w:t>
      </w:r>
    </w:p>
    <w:p w:rsidR="004952CA" w:rsidRPr="00847CE9" w:rsidRDefault="004952CA" w:rsidP="00BF54FD">
      <w:pPr>
        <w:shd w:val="clear" w:color="auto" w:fill="FFFFFF"/>
        <w:tabs>
          <w:tab w:val="left" w:pos="1008"/>
        </w:tabs>
        <w:spacing w:line="240" w:lineRule="atLeast"/>
        <w:ind w:left="725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е)</w:t>
      </w:r>
      <w:r w:rsidRPr="00847CE9">
        <w:rPr>
          <w:sz w:val="28"/>
          <w:szCs w:val="28"/>
        </w:rPr>
        <w:tab/>
        <w:t>наименование специализированной организации;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5" w:firstLine="68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течение семи рабочих дней со дня принятия решения о сносе самовольной постройки Администрация направляет лицу, осуществившему самовольную постройку, копию данного решения. При отсутствии сведений о таком лице копия решения направляется правообладателю земельного участка, на котором создана или возведена самовольная постройка.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случае, если лицо, осуществившее самовольную постройку, не было выявлено, Администрация, принявшая решение о сносе самовольной постройки, в течение семи рабочих дней со дня принятия такого решения обязана:</w:t>
      </w:r>
    </w:p>
    <w:p w:rsidR="004952CA" w:rsidRDefault="004952CA" w:rsidP="00632302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обеспечить опубликование в </w:t>
      </w:r>
      <w:r>
        <w:rPr>
          <w:sz w:val="28"/>
          <w:szCs w:val="28"/>
        </w:rPr>
        <w:t xml:space="preserve">средствах массой информации </w:t>
      </w:r>
      <w:r w:rsidRPr="00847CE9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планируемом сносе самовольной постройки и ее приведении в соответствие с </w:t>
      </w:r>
      <w:r w:rsidRPr="00847CE9">
        <w:rPr>
          <w:sz w:val="28"/>
          <w:szCs w:val="28"/>
        </w:rPr>
        <w:t>установленными требованиями;</w:t>
      </w:r>
    </w:p>
    <w:p w:rsidR="004952CA" w:rsidRPr="00632302" w:rsidRDefault="004952CA" w:rsidP="00632302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8"/>
          <w:szCs w:val="28"/>
        </w:rPr>
      </w:pPr>
      <w:r w:rsidRPr="00632302">
        <w:rPr>
          <w:spacing w:val="-10"/>
          <w:sz w:val="28"/>
          <w:szCs w:val="28"/>
        </w:rPr>
        <w:t xml:space="preserve">обеспечить размещение на официальном сайте </w:t>
      </w:r>
      <w:r>
        <w:rPr>
          <w:spacing w:val="-10"/>
          <w:sz w:val="28"/>
          <w:szCs w:val="28"/>
        </w:rPr>
        <w:t xml:space="preserve"> </w:t>
      </w:r>
      <w:r w:rsidRPr="00632302">
        <w:rPr>
          <w:spacing w:val="-10"/>
          <w:sz w:val="28"/>
          <w:szCs w:val="28"/>
        </w:rPr>
        <w:t xml:space="preserve">Администрации в информационно-телекоммуникационной сети «Интернет» сообщение о планируемом сносе самовольной постройки и ее приведении в соответствие с </w:t>
      </w:r>
      <w:r w:rsidRPr="00632302">
        <w:rPr>
          <w:sz w:val="28"/>
          <w:szCs w:val="28"/>
        </w:rPr>
        <w:t>установленными требованиями;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0" w:right="2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</w:t>
      </w:r>
      <w:r w:rsidRPr="00847CE9">
        <w:rPr>
          <w:spacing w:val="-10"/>
          <w:sz w:val="28"/>
          <w:szCs w:val="28"/>
        </w:rPr>
        <w:t>постройка, сообщение о планируемом сносе самовольной постройки и ее приведении в соответствие с установленными требованиями.</w:t>
      </w:r>
    </w:p>
    <w:p w:rsidR="004952CA" w:rsidRPr="00847CE9" w:rsidRDefault="004952CA" w:rsidP="00632302">
      <w:pPr>
        <w:shd w:val="clear" w:color="auto" w:fill="FFFFFF"/>
        <w:tabs>
          <w:tab w:val="left" w:pos="2395"/>
          <w:tab w:val="left" w:pos="3778"/>
          <w:tab w:val="left" w:pos="9214"/>
        </w:tabs>
        <w:spacing w:line="240" w:lineRule="atLeast"/>
        <w:ind w:left="10" w:right="14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В случае, если лицо, осуществившее самовольную постройку, не было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выявлено, либо не осуществил</w:t>
      </w:r>
      <w:r>
        <w:rPr>
          <w:sz w:val="28"/>
          <w:szCs w:val="28"/>
        </w:rPr>
        <w:t xml:space="preserve">о добровольный снос постройки в </w:t>
      </w:r>
      <w:r w:rsidRPr="00847CE9">
        <w:rPr>
          <w:sz w:val="28"/>
          <w:szCs w:val="28"/>
        </w:rPr>
        <w:t>установленный в решении срок и не выполнило обязанностей,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предусмотренных частью одиннадцатой статьи 55.32 Градостроительного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кодекса Российской Федерации, снос самовольной постройки производится</w:t>
      </w:r>
      <w:r>
        <w:rPr>
          <w:spacing w:val="-8"/>
          <w:sz w:val="28"/>
          <w:szCs w:val="28"/>
        </w:rPr>
        <w:t xml:space="preserve"> </w:t>
      </w:r>
      <w:r w:rsidRPr="00847CE9">
        <w:rPr>
          <w:sz w:val="28"/>
          <w:szCs w:val="28"/>
        </w:rPr>
        <w:t>не ранее чем по истечении двух месяцев после дня размещения на</w:t>
      </w:r>
      <w:r>
        <w:rPr>
          <w:sz w:val="28"/>
          <w:szCs w:val="28"/>
        </w:rPr>
        <w:t xml:space="preserve"> </w:t>
      </w:r>
      <w:r w:rsidRPr="00847CE9">
        <w:rPr>
          <w:spacing w:val="-15"/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47CE9">
        <w:rPr>
          <w:spacing w:val="-14"/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47CE9">
        <w:rPr>
          <w:spacing w:val="-13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7CE9">
        <w:rPr>
          <w:spacing w:val="-15"/>
          <w:sz w:val="28"/>
          <w:szCs w:val="28"/>
        </w:rPr>
        <w:t>информационно-</w:t>
      </w:r>
      <w:r w:rsidRPr="00847CE9">
        <w:rPr>
          <w:spacing w:val="-10"/>
          <w:sz w:val="28"/>
          <w:szCs w:val="28"/>
        </w:rPr>
        <w:t>телекоммуник</w:t>
      </w:r>
      <w:r>
        <w:rPr>
          <w:spacing w:val="-10"/>
          <w:sz w:val="28"/>
          <w:szCs w:val="28"/>
        </w:rPr>
        <w:t xml:space="preserve">ационной сети «Интернет» </w:t>
      </w:r>
      <w:r w:rsidRPr="00847CE9">
        <w:rPr>
          <w:spacing w:val="-10"/>
          <w:sz w:val="28"/>
          <w:szCs w:val="28"/>
        </w:rPr>
        <w:t xml:space="preserve">сообщения о планируемом сносе </w:t>
      </w:r>
      <w:r w:rsidRPr="00847CE9">
        <w:rPr>
          <w:sz w:val="28"/>
          <w:szCs w:val="28"/>
        </w:rPr>
        <w:t>самовольной постройки.</w:t>
      </w:r>
    </w:p>
    <w:p w:rsidR="004952CA" w:rsidRPr="00847CE9" w:rsidRDefault="004952CA" w:rsidP="00632302">
      <w:pPr>
        <w:shd w:val="clear" w:color="auto" w:fill="FFFFFF"/>
        <w:tabs>
          <w:tab w:val="left" w:pos="1267"/>
          <w:tab w:val="left" w:pos="9356"/>
        </w:tabs>
        <w:spacing w:line="240" w:lineRule="atLeast"/>
        <w:ind w:left="24" w:right="10" w:firstLine="701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2.5.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В случае, если по результатам осмотра места расположения</w:t>
      </w:r>
      <w:r>
        <w:rPr>
          <w:spacing w:val="-7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самовольной постройки установлено неисполнение лицом, которое создало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или возвело самовольную постройку, а при отсутствии сведений о таком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лице - </w:t>
      </w:r>
      <w:r w:rsidRPr="00847CE9">
        <w:rPr>
          <w:spacing w:val="-3"/>
          <w:sz w:val="28"/>
          <w:szCs w:val="28"/>
        </w:rPr>
        <w:t>правообладателем земельного участка, на котором создана или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возведена </w:t>
      </w:r>
      <w:r w:rsidRPr="00847CE9">
        <w:rPr>
          <w:spacing w:val="-4"/>
          <w:sz w:val="28"/>
          <w:szCs w:val="28"/>
        </w:rPr>
        <w:t>самовольная постройка, обязанности по сносу самовольной</w:t>
      </w:r>
      <w:r>
        <w:rPr>
          <w:spacing w:val="-4"/>
          <w:sz w:val="28"/>
          <w:szCs w:val="28"/>
        </w:rPr>
        <w:t xml:space="preserve"> </w:t>
      </w:r>
      <w:r w:rsidRPr="00847CE9">
        <w:rPr>
          <w:sz w:val="28"/>
          <w:szCs w:val="28"/>
        </w:rPr>
        <w:t>постройки или ее приведению в соответствие с установленными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требованиями, Администрация в </w:t>
      </w:r>
      <w:r w:rsidRPr="00847CE9">
        <w:rPr>
          <w:spacing w:val="-10"/>
          <w:sz w:val="28"/>
          <w:szCs w:val="28"/>
        </w:rPr>
        <w:t>течение семи рабочих дней направляет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уведо</w:t>
      </w:r>
      <w:r>
        <w:rPr>
          <w:spacing w:val="-9"/>
          <w:sz w:val="28"/>
          <w:szCs w:val="28"/>
        </w:rPr>
        <w:t xml:space="preserve">мление об этом в орган, </w:t>
      </w:r>
      <w:r w:rsidRPr="00847CE9">
        <w:rPr>
          <w:spacing w:val="-9"/>
          <w:sz w:val="28"/>
          <w:szCs w:val="28"/>
        </w:rPr>
        <w:t>уполномочен</w:t>
      </w:r>
      <w:r>
        <w:rPr>
          <w:spacing w:val="-9"/>
          <w:sz w:val="28"/>
          <w:szCs w:val="28"/>
        </w:rPr>
        <w:t>ный на предоставление земельных участков, находящихся в муниципальной</w:t>
      </w:r>
      <w:r w:rsidRPr="00847CE9">
        <w:rPr>
          <w:spacing w:val="-9"/>
          <w:sz w:val="28"/>
          <w:szCs w:val="28"/>
        </w:rPr>
        <w:t xml:space="preserve"> собственности, при условии, что самовольная постройка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создана или возведена на з</w:t>
      </w:r>
      <w:r>
        <w:rPr>
          <w:sz w:val="28"/>
          <w:szCs w:val="28"/>
        </w:rPr>
        <w:t>емельном участке, находящемся в муниципальной</w:t>
      </w:r>
      <w:r w:rsidRPr="00847CE9">
        <w:rPr>
          <w:sz w:val="28"/>
          <w:szCs w:val="28"/>
        </w:rPr>
        <w:t xml:space="preserve"> собственности.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8" w:firstLine="691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В случае нахождения земельного участка, на котором расположена </w:t>
      </w:r>
      <w:r w:rsidRPr="00847CE9">
        <w:rPr>
          <w:sz w:val="28"/>
          <w:szCs w:val="28"/>
        </w:rPr>
        <w:t xml:space="preserve">самовольная постройка, в частной собственности, Администрация </w:t>
      </w:r>
      <w:r w:rsidRPr="00847CE9">
        <w:rPr>
          <w:spacing w:val="-3"/>
          <w:sz w:val="28"/>
          <w:szCs w:val="28"/>
        </w:rPr>
        <w:t xml:space="preserve">обращается в суд в порядке, предусмотренном пунктами 2 и 3 части </w:t>
      </w:r>
      <w:r w:rsidRPr="00847CE9">
        <w:rPr>
          <w:sz w:val="28"/>
          <w:szCs w:val="28"/>
        </w:rPr>
        <w:t>двенадцатой статьи 55.32 Градостроительного кодекса Российской Федерации.</w:t>
      </w:r>
    </w:p>
    <w:p w:rsidR="004952CA" w:rsidRPr="00847CE9" w:rsidRDefault="004952CA" w:rsidP="00BF54FD">
      <w:pPr>
        <w:shd w:val="clear" w:color="auto" w:fill="FFFFFF"/>
        <w:tabs>
          <w:tab w:val="left" w:pos="1267"/>
        </w:tabs>
        <w:spacing w:line="240" w:lineRule="atLeast"/>
        <w:ind w:left="24" w:right="10" w:firstLine="701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2.6.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Снос самовольной постройки или ее приведение в соответствие с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установленными требованиями </w:t>
      </w:r>
      <w:r>
        <w:rPr>
          <w:sz w:val="28"/>
          <w:szCs w:val="28"/>
        </w:rPr>
        <w:t xml:space="preserve">осуществляется Администрацией в </w:t>
      </w:r>
      <w:r w:rsidRPr="00847CE9">
        <w:rPr>
          <w:sz w:val="28"/>
          <w:szCs w:val="28"/>
        </w:rPr>
        <w:t>следующих случаях:</w:t>
      </w:r>
    </w:p>
    <w:p w:rsidR="004952CA" w:rsidRPr="00847CE9" w:rsidRDefault="004952CA" w:rsidP="00BF54FD">
      <w:pPr>
        <w:numPr>
          <w:ilvl w:val="0"/>
          <w:numId w:val="6"/>
        </w:numPr>
        <w:shd w:val="clear" w:color="auto" w:fill="FFFFFF"/>
        <w:tabs>
          <w:tab w:val="left" w:pos="1094"/>
        </w:tabs>
        <w:spacing w:line="240" w:lineRule="atLeast"/>
        <w:ind w:left="43" w:right="5" w:firstLine="701"/>
        <w:jc w:val="both"/>
        <w:rPr>
          <w:spacing w:val="-24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течение двух месяцев со дня размещения на официальном сайте </w:t>
      </w:r>
      <w:r w:rsidRPr="00847CE9">
        <w:rPr>
          <w:spacing w:val="-4"/>
          <w:sz w:val="28"/>
          <w:szCs w:val="28"/>
        </w:rPr>
        <w:t xml:space="preserve">Администрации в сети «Интернет» сообщения о планируемых сносе </w:t>
      </w:r>
      <w:r w:rsidRPr="00847CE9">
        <w:rPr>
          <w:spacing w:val="-10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847CE9">
        <w:rPr>
          <w:spacing w:val="-8"/>
          <w:sz w:val="28"/>
          <w:szCs w:val="28"/>
        </w:rPr>
        <w:t xml:space="preserve">требованиями лица, указанные в части 6 статьи 55.32 Градостроительного </w:t>
      </w:r>
      <w:r w:rsidRPr="00847CE9">
        <w:rPr>
          <w:sz w:val="28"/>
          <w:szCs w:val="28"/>
        </w:rPr>
        <w:t>кодекса Российской Федерации, не были выявлены;</w:t>
      </w:r>
    </w:p>
    <w:p w:rsidR="004952CA" w:rsidRPr="00632302" w:rsidRDefault="004952CA" w:rsidP="00632302">
      <w:pPr>
        <w:numPr>
          <w:ilvl w:val="0"/>
          <w:numId w:val="6"/>
        </w:numPr>
        <w:shd w:val="clear" w:color="auto" w:fill="FFFFFF"/>
        <w:tabs>
          <w:tab w:val="left" w:pos="1094"/>
        </w:tabs>
        <w:spacing w:line="240" w:lineRule="atLeast"/>
        <w:ind w:left="43" w:right="5" w:firstLine="701"/>
        <w:jc w:val="both"/>
        <w:rPr>
          <w:spacing w:val="-17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течение шести месяцев со дня истечения срока, установленного </w:t>
      </w:r>
      <w:r w:rsidRPr="00847CE9">
        <w:rPr>
          <w:spacing w:val="-4"/>
          <w:sz w:val="28"/>
          <w:szCs w:val="28"/>
        </w:rPr>
        <w:t>решением суда или Администрации о сносе самовольной постройки либо</w:t>
      </w:r>
      <w:r>
        <w:rPr>
          <w:spacing w:val="-17"/>
          <w:sz w:val="28"/>
          <w:szCs w:val="28"/>
        </w:rPr>
        <w:t xml:space="preserve"> </w:t>
      </w:r>
      <w:r w:rsidRPr="00632302">
        <w:rPr>
          <w:spacing w:val="-9"/>
          <w:sz w:val="28"/>
          <w:szCs w:val="28"/>
        </w:rPr>
        <w:t xml:space="preserve">решением суда или Администрации о сносе самовольной постройки или ее </w:t>
      </w:r>
      <w:r w:rsidRPr="00632302">
        <w:rPr>
          <w:sz w:val="28"/>
          <w:szCs w:val="28"/>
        </w:rPr>
        <w:t xml:space="preserve">приведении в соответствие с установленными требованиями, лица, </w:t>
      </w:r>
      <w:r w:rsidRPr="00632302">
        <w:rPr>
          <w:spacing w:val="-9"/>
          <w:sz w:val="28"/>
          <w:szCs w:val="28"/>
        </w:rPr>
        <w:t xml:space="preserve">указанные в части 6 статьи 55.32 Градостроительного кодекса Российской </w:t>
      </w:r>
      <w:r w:rsidRPr="00632302">
        <w:rPr>
          <w:spacing w:val="-10"/>
          <w:sz w:val="28"/>
          <w:szCs w:val="28"/>
        </w:rPr>
        <w:t xml:space="preserve">Федерации, не выполнили соответствующие обязанности, предусмотренные </w:t>
      </w:r>
      <w:r w:rsidRPr="00632302">
        <w:rPr>
          <w:spacing w:val="-8"/>
          <w:sz w:val="28"/>
          <w:szCs w:val="28"/>
        </w:rPr>
        <w:t xml:space="preserve">частью 11 статьи 55.32 Градостроительного кодекса Российской Федерации, </w:t>
      </w:r>
      <w:r w:rsidRPr="00632302">
        <w:rPr>
          <w:spacing w:val="-3"/>
          <w:sz w:val="28"/>
          <w:szCs w:val="28"/>
        </w:rPr>
        <w:t xml:space="preserve">и земельный участок, на котором создана или возведена самовольная </w:t>
      </w:r>
      <w:r w:rsidRPr="00632302">
        <w:rPr>
          <w:spacing w:val="-10"/>
          <w:sz w:val="28"/>
          <w:szCs w:val="28"/>
        </w:rPr>
        <w:t>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19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3) в срок, установленный решением суда или Администрации о сносе </w:t>
      </w:r>
      <w:r w:rsidRPr="00847CE9">
        <w:rPr>
          <w:spacing w:val="-10"/>
          <w:sz w:val="28"/>
          <w:szCs w:val="28"/>
        </w:rPr>
        <w:t xml:space="preserve">самовольной постройки либо решением суда или Администрации о сносе самовольной постройки или ее приведении в соответствие с установленными </w:t>
      </w:r>
      <w:r w:rsidRPr="00847CE9">
        <w:rPr>
          <w:sz w:val="28"/>
          <w:szCs w:val="28"/>
        </w:rPr>
        <w:t xml:space="preserve">требованиями, лицами, указанными в части 6 статьи 55.32 </w:t>
      </w:r>
      <w:r w:rsidRPr="00847CE9">
        <w:rPr>
          <w:spacing w:val="-7"/>
          <w:sz w:val="28"/>
          <w:szCs w:val="28"/>
        </w:rPr>
        <w:t xml:space="preserve">Градостроительного кодекса Российской Федерации, не выполнены </w:t>
      </w:r>
      <w:r w:rsidRPr="00847CE9">
        <w:rPr>
          <w:spacing w:val="-9"/>
          <w:sz w:val="28"/>
          <w:szCs w:val="28"/>
        </w:rPr>
        <w:t xml:space="preserve">соответствующие обязанности, предусмотренные частью 11 статьи 55.32 </w:t>
      </w:r>
      <w:r w:rsidRPr="00847CE9">
        <w:rPr>
          <w:spacing w:val="-7"/>
          <w:sz w:val="28"/>
          <w:szCs w:val="28"/>
        </w:rPr>
        <w:t xml:space="preserve">Градостроительного кодекса Российской Федерации, при условии, что </w:t>
      </w:r>
      <w:r w:rsidRPr="00847CE9">
        <w:rPr>
          <w:spacing w:val="-6"/>
          <w:sz w:val="28"/>
          <w:szCs w:val="28"/>
        </w:rPr>
        <w:t xml:space="preserve">самовольная постройка создана или возведена на неделимом земельном </w:t>
      </w:r>
      <w:r w:rsidRPr="00847CE9">
        <w:rPr>
          <w:sz w:val="28"/>
          <w:szCs w:val="28"/>
        </w:rPr>
        <w:t xml:space="preserve">участке, на котором также расположены объекты капитального </w:t>
      </w:r>
      <w:r w:rsidRPr="00847CE9">
        <w:rPr>
          <w:spacing w:val="-10"/>
          <w:sz w:val="28"/>
          <w:szCs w:val="28"/>
        </w:rPr>
        <w:t>строительства, не являющиеся самовольными постройками.</w:t>
      </w:r>
    </w:p>
    <w:p w:rsidR="004952CA" w:rsidRPr="00847CE9" w:rsidRDefault="004952CA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24" w:firstLine="706"/>
        <w:jc w:val="both"/>
        <w:rPr>
          <w:spacing w:val="-15"/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В течение двух месяцев со дня истечения сроков, указанных </w:t>
      </w:r>
      <w:r w:rsidRPr="00847CE9">
        <w:rPr>
          <w:spacing w:val="-1"/>
          <w:sz w:val="28"/>
          <w:szCs w:val="28"/>
        </w:rPr>
        <w:t xml:space="preserve">соответственно в подпунктах 1-3 пункта 2.7 настоящего Порядка, </w:t>
      </w:r>
      <w:r w:rsidRPr="00847CE9">
        <w:rPr>
          <w:sz w:val="28"/>
          <w:szCs w:val="28"/>
        </w:rPr>
        <w:t xml:space="preserve">Администрация обязана принять решение об осуществлении сноса </w:t>
      </w:r>
      <w:r w:rsidRPr="00847CE9">
        <w:rPr>
          <w:spacing w:val="-11"/>
          <w:sz w:val="28"/>
          <w:szCs w:val="28"/>
        </w:rPr>
        <w:t xml:space="preserve">самовольной постройки или ее приведения в соответствие с установленными </w:t>
      </w:r>
      <w:r w:rsidRPr="00847CE9">
        <w:rPr>
          <w:spacing w:val="-9"/>
          <w:sz w:val="28"/>
          <w:szCs w:val="28"/>
        </w:rPr>
        <w:t xml:space="preserve">требованиями с указанием сроков таких сноса, приведения в соответствие с </w:t>
      </w:r>
      <w:r w:rsidRPr="00847CE9">
        <w:rPr>
          <w:sz w:val="28"/>
          <w:szCs w:val="28"/>
        </w:rPr>
        <w:t>установленными требованиями.</w:t>
      </w:r>
    </w:p>
    <w:p w:rsidR="004952CA" w:rsidRPr="00847CE9" w:rsidRDefault="004952CA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24" w:right="14" w:firstLine="706"/>
        <w:jc w:val="both"/>
        <w:rPr>
          <w:spacing w:val="-14"/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Затраты на осуществление сноса самовольной постройки, в том </w:t>
      </w:r>
      <w:r w:rsidRPr="00847CE9">
        <w:rPr>
          <w:spacing w:val="-9"/>
          <w:sz w:val="28"/>
          <w:szCs w:val="28"/>
        </w:rPr>
        <w:t xml:space="preserve">числе затраты, связанные со вскрытием, вывозом самовольной постройки, </w:t>
      </w:r>
      <w:r w:rsidRPr="00847CE9">
        <w:rPr>
          <w:spacing w:val="-11"/>
          <w:sz w:val="28"/>
          <w:szCs w:val="28"/>
        </w:rPr>
        <w:t xml:space="preserve">вывозом имущества и его хранением (при наличии имущества в самовольной </w:t>
      </w:r>
      <w:r w:rsidRPr="00847CE9">
        <w:rPr>
          <w:spacing w:val="-1"/>
          <w:sz w:val="28"/>
          <w:szCs w:val="28"/>
        </w:rPr>
        <w:t xml:space="preserve">постройке), подлежат возмещению за счет лица, осуществившего ее </w:t>
      </w:r>
      <w:r w:rsidRPr="00847CE9">
        <w:rPr>
          <w:spacing w:val="-6"/>
          <w:sz w:val="28"/>
          <w:szCs w:val="28"/>
        </w:rPr>
        <w:t xml:space="preserve">возведение и являющегося собственником (владельцем) имущества, </w:t>
      </w:r>
      <w:r w:rsidRPr="00847CE9">
        <w:rPr>
          <w:sz w:val="28"/>
          <w:szCs w:val="28"/>
        </w:rPr>
        <w:t>обнаруженного в самовольной постройке.</w:t>
      </w:r>
    </w:p>
    <w:p w:rsidR="004952CA" w:rsidRPr="00847CE9" w:rsidRDefault="004952CA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730"/>
        <w:rPr>
          <w:spacing w:val="-14"/>
          <w:sz w:val="28"/>
          <w:szCs w:val="28"/>
        </w:rPr>
      </w:pPr>
      <w:r w:rsidRPr="00847CE9">
        <w:rPr>
          <w:spacing w:val="-9"/>
          <w:sz w:val="28"/>
          <w:szCs w:val="28"/>
        </w:rPr>
        <w:t>При сносе самовольной постройки составляется акт о сносе.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43" w:right="5" w:firstLine="69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До начала сноса самовольной постройки производится фотосъемка </w:t>
      </w:r>
      <w:r w:rsidRPr="00847CE9">
        <w:rPr>
          <w:sz w:val="28"/>
          <w:szCs w:val="28"/>
        </w:rPr>
        <w:t>объекта (ситуационная, детальная).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4" w:right="5" w:firstLine="69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Акт о сносе подписывается должностным лицом Администрации, </w:t>
      </w:r>
      <w:r w:rsidRPr="00847CE9">
        <w:rPr>
          <w:spacing w:val="-5"/>
          <w:sz w:val="28"/>
          <w:szCs w:val="28"/>
        </w:rPr>
        <w:t xml:space="preserve">лицом, осуществившем самовольную постройку (если присутствует при </w:t>
      </w:r>
      <w:r w:rsidRPr="00847CE9">
        <w:rPr>
          <w:sz w:val="28"/>
          <w:szCs w:val="28"/>
        </w:rPr>
        <w:t>сносе), сотрудником специализированной организации.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8" w:right="10" w:firstLine="69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случае отказа лица, осуществившего самовольную постройку, от </w:t>
      </w:r>
      <w:r w:rsidRPr="00847CE9">
        <w:rPr>
          <w:spacing w:val="-8"/>
          <w:sz w:val="28"/>
          <w:szCs w:val="28"/>
        </w:rPr>
        <w:t xml:space="preserve">подписания акта о сносе, сотрудником специализированной организации в </w:t>
      </w:r>
      <w:r w:rsidRPr="00847CE9">
        <w:rPr>
          <w:spacing w:val="-9"/>
          <w:sz w:val="28"/>
          <w:szCs w:val="28"/>
        </w:rPr>
        <w:t>акте о сносе делается отметка об отказе в его подписании.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8" w:right="10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Акт о сносе составляется в трех экземплярах, один из которых </w:t>
      </w:r>
      <w:r w:rsidRPr="00847CE9">
        <w:rPr>
          <w:spacing w:val="-10"/>
          <w:sz w:val="28"/>
          <w:szCs w:val="28"/>
        </w:rPr>
        <w:t>вручается лицу, осуществившему самовольную постройку, второй остается у специализированной организации, третий хранится в Администрации.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734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При сносе самовольной постройки обеспечиваются меры безопасности.</w:t>
      </w:r>
    </w:p>
    <w:p w:rsidR="004952CA" w:rsidRPr="00847CE9" w:rsidRDefault="004952CA" w:rsidP="00BF54FD">
      <w:pPr>
        <w:shd w:val="clear" w:color="auto" w:fill="FFFFFF"/>
        <w:spacing w:line="240" w:lineRule="atLeast"/>
        <w:ind w:right="24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Администрация не позднее, чем за два рабочих дня до даты сноса </w:t>
      </w:r>
      <w:r w:rsidRPr="00847CE9">
        <w:rPr>
          <w:spacing w:val="-5"/>
          <w:sz w:val="28"/>
          <w:szCs w:val="28"/>
        </w:rPr>
        <w:t xml:space="preserve">самовольной постройки информирует органы внутренних дел (по </w:t>
      </w:r>
      <w:r w:rsidRPr="00847CE9">
        <w:rPr>
          <w:spacing w:val="-10"/>
          <w:sz w:val="28"/>
          <w:szCs w:val="28"/>
        </w:rPr>
        <w:t xml:space="preserve">территориальности) о сносе самовольной постройки с указанием пункта ее </w:t>
      </w:r>
      <w:r w:rsidRPr="00847CE9">
        <w:rPr>
          <w:sz w:val="28"/>
          <w:szCs w:val="28"/>
        </w:rPr>
        <w:t>хранения.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 xml:space="preserve">2.9. В целях обеспечения сохранности подлежащей сносу самовольной </w:t>
      </w:r>
      <w:r w:rsidRPr="00847CE9">
        <w:rPr>
          <w:spacing w:val="-9"/>
          <w:sz w:val="28"/>
          <w:szCs w:val="28"/>
        </w:rPr>
        <w:t>постройки производится ее вскрытие, о чем делается отметка в акте о сносе.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5" w:right="10" w:firstLine="68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Вскрытие самовольной постройки производится способами, </w:t>
      </w:r>
      <w:r w:rsidRPr="00847CE9">
        <w:rPr>
          <w:spacing w:val="-10"/>
          <w:sz w:val="28"/>
          <w:szCs w:val="28"/>
        </w:rPr>
        <w:t xml:space="preserve">обеспечивающими максимальную сохранность объекта и отдельных его </w:t>
      </w:r>
      <w:r w:rsidRPr="00847CE9">
        <w:rPr>
          <w:spacing w:val="-8"/>
          <w:sz w:val="28"/>
          <w:szCs w:val="28"/>
        </w:rPr>
        <w:t xml:space="preserve">конструктивных элементов и исключающими причинение значительного </w:t>
      </w:r>
      <w:r w:rsidRPr="00847CE9">
        <w:rPr>
          <w:spacing w:val="-7"/>
          <w:sz w:val="28"/>
          <w:szCs w:val="28"/>
        </w:rPr>
        <w:t xml:space="preserve">ущерба имуществу. При обнаружении внутри объекта имущества в акте о </w:t>
      </w:r>
      <w:r w:rsidRPr="00847CE9">
        <w:rPr>
          <w:spacing w:val="-10"/>
          <w:sz w:val="28"/>
          <w:szCs w:val="28"/>
        </w:rPr>
        <w:t xml:space="preserve">сносе указывается подробное описание с указанием имеющихся на момент </w:t>
      </w:r>
      <w:r w:rsidRPr="00847CE9">
        <w:rPr>
          <w:sz w:val="28"/>
          <w:szCs w:val="28"/>
        </w:rPr>
        <w:t>вскрытия дефектов и повреждений.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4" w:right="10" w:firstLine="677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Если при вскрытии самовольной постройки обнаружено транспортное </w:t>
      </w:r>
      <w:r w:rsidRPr="00847CE9">
        <w:rPr>
          <w:spacing w:val="-8"/>
          <w:sz w:val="28"/>
          <w:szCs w:val="28"/>
        </w:rPr>
        <w:t xml:space="preserve">средство, в акте о сносе указывается его подробное описание с указанием: цвета, марки и государственного номера, а также результаты осмотра его </w:t>
      </w:r>
      <w:r w:rsidRPr="00847CE9">
        <w:rPr>
          <w:spacing w:val="-9"/>
          <w:sz w:val="28"/>
          <w:szCs w:val="28"/>
        </w:rPr>
        <w:t xml:space="preserve">внешней и внутренней частей (если транспортное средство закрыто - только </w:t>
      </w:r>
      <w:r w:rsidRPr="00847CE9">
        <w:rPr>
          <w:spacing w:val="-8"/>
          <w:sz w:val="28"/>
          <w:szCs w:val="28"/>
        </w:rPr>
        <w:t xml:space="preserve">его внешней части), описание имущества, находящегося в транспортном </w:t>
      </w:r>
      <w:r w:rsidRPr="00847CE9">
        <w:rPr>
          <w:spacing w:val="-9"/>
          <w:sz w:val="28"/>
          <w:szCs w:val="28"/>
        </w:rPr>
        <w:t xml:space="preserve">средстве (без вскрытия транспортного средства - по результатам осмотра в </w:t>
      </w:r>
      <w:r w:rsidRPr="00847CE9">
        <w:rPr>
          <w:sz w:val="28"/>
          <w:szCs w:val="28"/>
        </w:rPr>
        <w:t>пределах видимости).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4" w:right="10" w:firstLine="68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Если при вскрытии самовольной постройки обнаружено транспортное </w:t>
      </w:r>
      <w:r w:rsidRPr="00847CE9">
        <w:rPr>
          <w:sz w:val="28"/>
          <w:szCs w:val="28"/>
        </w:rPr>
        <w:t xml:space="preserve">средство или иное имущество, не позволяющее установить лицо, </w:t>
      </w:r>
      <w:r w:rsidRPr="00847CE9">
        <w:rPr>
          <w:spacing w:val="-9"/>
          <w:sz w:val="28"/>
          <w:szCs w:val="28"/>
        </w:rPr>
        <w:t xml:space="preserve">осуществившее самовольную постройку, и (или) собственника (владельца) </w:t>
      </w:r>
      <w:r w:rsidRPr="00847CE9">
        <w:rPr>
          <w:spacing w:val="-10"/>
          <w:sz w:val="28"/>
          <w:szCs w:val="28"/>
        </w:rPr>
        <w:t xml:space="preserve">имущества, Администрация в срок, установленный пунктом 2.2 настоящего </w:t>
      </w:r>
      <w:r w:rsidRPr="00847CE9">
        <w:rPr>
          <w:sz w:val="28"/>
          <w:szCs w:val="28"/>
        </w:rPr>
        <w:t xml:space="preserve">Порядка, проводит работу по выявлению собственника (владельца) </w:t>
      </w:r>
      <w:r w:rsidRPr="00847CE9">
        <w:rPr>
          <w:spacing w:val="-10"/>
          <w:sz w:val="28"/>
          <w:szCs w:val="28"/>
        </w:rPr>
        <w:t>имущества путем направления запросов в уполномоченные органы.</w:t>
      </w:r>
    </w:p>
    <w:p w:rsidR="004952CA" w:rsidRPr="00592353" w:rsidRDefault="004952CA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 xml:space="preserve">В случае, если обнаруженное транспортное средство соответствует </w:t>
      </w:r>
      <w:r w:rsidRPr="00592353">
        <w:rPr>
          <w:spacing w:val="-1"/>
          <w:sz w:val="28"/>
          <w:szCs w:val="28"/>
        </w:rPr>
        <w:t xml:space="preserve">признакам брошенного, разукомплектованного, бесхозяйного транспортного </w:t>
      </w:r>
      <w:r w:rsidRPr="00592353">
        <w:rPr>
          <w:sz w:val="28"/>
          <w:szCs w:val="28"/>
        </w:rPr>
        <w:t xml:space="preserve">средства, их вывоз (эвакуация) осуществляется в </w:t>
      </w:r>
      <w:r w:rsidRPr="00592353">
        <w:rPr>
          <w:spacing w:val="-1"/>
          <w:sz w:val="28"/>
          <w:szCs w:val="28"/>
        </w:rPr>
        <w:t>соответствии с процедурой, предусмотренной законодательством в отношении данных транспортных средств.</w:t>
      </w:r>
    </w:p>
    <w:p w:rsidR="004952CA" w:rsidRPr="00847CE9" w:rsidRDefault="004952CA" w:rsidP="00461BDE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>В случае, если обнаруженное</w:t>
      </w:r>
      <w:r w:rsidRPr="00847CE9">
        <w:rPr>
          <w:sz w:val="28"/>
          <w:szCs w:val="28"/>
        </w:rPr>
        <w:t xml:space="preserve"> транспортное средство создает </w:t>
      </w:r>
      <w:r w:rsidRPr="00847CE9">
        <w:rPr>
          <w:spacing w:val="-9"/>
          <w:sz w:val="28"/>
          <w:szCs w:val="28"/>
        </w:rPr>
        <w:t xml:space="preserve">препятствия для сноса самовольной постройки, транспортное средство перемещается на специализированную стоянку временного хранения или в </w:t>
      </w:r>
      <w:r w:rsidRPr="00847CE9">
        <w:rPr>
          <w:spacing w:val="-10"/>
          <w:sz w:val="28"/>
          <w:szCs w:val="28"/>
        </w:rPr>
        <w:t>иное место временного хранения, определяемое уполномоченным органом.</w:t>
      </w:r>
    </w:p>
    <w:p w:rsidR="004952CA" w:rsidRPr="00847CE9" w:rsidRDefault="004952CA" w:rsidP="00461BDE">
      <w:pPr>
        <w:shd w:val="clear" w:color="auto" w:fill="FFFFFF"/>
        <w:tabs>
          <w:tab w:val="left" w:pos="1363"/>
        </w:tabs>
        <w:spacing w:line="240" w:lineRule="atLeast"/>
        <w:ind w:firstLine="71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2.10.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Самовольная постройка, в случае возможности ее перемещения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после сноса, или строительные материалы после сноса самовольной</w:t>
      </w:r>
      <w:r>
        <w:rPr>
          <w:spacing w:val="-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постройки, а </w:t>
      </w:r>
      <w:r w:rsidRPr="00847CE9">
        <w:rPr>
          <w:spacing w:val="-9"/>
          <w:sz w:val="28"/>
          <w:szCs w:val="28"/>
        </w:rPr>
        <w:t>также находящееся в нем имущество перемещаются на пункт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временного хранения.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right="10" w:firstLine="69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Самовольная постройка, или строительные материалы после сноса </w:t>
      </w:r>
      <w:r w:rsidRPr="00847CE9">
        <w:rPr>
          <w:spacing w:val="-11"/>
          <w:sz w:val="28"/>
          <w:szCs w:val="28"/>
        </w:rPr>
        <w:t xml:space="preserve">самовольной постройки, а также находящееся в нем имущество принимаются </w:t>
      </w:r>
      <w:r w:rsidRPr="00847CE9">
        <w:rPr>
          <w:spacing w:val="-10"/>
          <w:sz w:val="28"/>
          <w:szCs w:val="28"/>
        </w:rPr>
        <w:t>специализированной организацией на хранение по акту приема-передачи.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19" w:right="14" w:firstLine="706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Самовольные постройки в пункте временного хранения закрываются </w:t>
      </w:r>
      <w:r w:rsidRPr="00847CE9">
        <w:rPr>
          <w:sz w:val="28"/>
          <w:szCs w:val="28"/>
        </w:rPr>
        <w:t>способом, используемым до вскрытия, или сваркой.</w:t>
      </w:r>
    </w:p>
    <w:p w:rsidR="004952CA" w:rsidRPr="00847CE9" w:rsidRDefault="004952CA" w:rsidP="00BF54FD">
      <w:pPr>
        <w:shd w:val="clear" w:color="auto" w:fill="FFFFFF"/>
        <w:tabs>
          <w:tab w:val="left" w:pos="1363"/>
        </w:tabs>
        <w:spacing w:line="240" w:lineRule="atLeast"/>
        <w:ind w:right="5" w:firstLine="71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2.11.</w:t>
      </w:r>
      <w:r w:rsidRPr="00847CE9">
        <w:rPr>
          <w:sz w:val="28"/>
          <w:szCs w:val="28"/>
        </w:rPr>
        <w:tab/>
      </w:r>
      <w:r w:rsidRPr="00847CE9">
        <w:rPr>
          <w:spacing w:val="-12"/>
          <w:sz w:val="28"/>
          <w:szCs w:val="28"/>
        </w:rPr>
        <w:t>Самовольная постройка или строительные материалы после сноса</w:t>
      </w:r>
      <w:r>
        <w:rPr>
          <w:spacing w:val="-12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самовольной постройки, выдаются его владельцу на основании его заявления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847CE9">
        <w:rPr>
          <w:sz w:val="28"/>
          <w:szCs w:val="28"/>
        </w:rPr>
        <w:t>предоставлении доказательств, подтверждающих права на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соответствующую </w:t>
      </w:r>
      <w:r w:rsidRPr="00847CE9">
        <w:rPr>
          <w:spacing w:val="-1"/>
          <w:sz w:val="28"/>
          <w:szCs w:val="28"/>
        </w:rPr>
        <w:t>самовольную постройку, а также документов,</w:t>
      </w:r>
      <w:r>
        <w:rPr>
          <w:spacing w:val="-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подтверждающих возмещение </w:t>
      </w:r>
      <w:r w:rsidRPr="00847CE9">
        <w:rPr>
          <w:spacing w:val="-9"/>
          <w:sz w:val="28"/>
          <w:szCs w:val="28"/>
        </w:rPr>
        <w:t>затрат, понесенных специализированной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рганизацией, в связи со сносом, </w:t>
      </w:r>
      <w:r w:rsidRPr="00847CE9">
        <w:rPr>
          <w:spacing w:val="-10"/>
          <w:sz w:val="28"/>
          <w:szCs w:val="28"/>
        </w:rPr>
        <w:t>хранением самовольной постройки, и (или)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строительных материалов.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firstLine="69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Имущество, находящееся в самовольной постройке, принятое на хранение, выдаются его владельцу на основании его заявления при </w:t>
      </w:r>
      <w:r w:rsidRPr="00847CE9">
        <w:rPr>
          <w:spacing w:val="-10"/>
          <w:sz w:val="28"/>
          <w:szCs w:val="28"/>
        </w:rPr>
        <w:t xml:space="preserve">предоставлении доказательств, подтверждающих права на соответствующее </w:t>
      </w:r>
      <w:r w:rsidRPr="00847CE9">
        <w:rPr>
          <w:sz w:val="28"/>
          <w:szCs w:val="28"/>
        </w:rPr>
        <w:t>имущество.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9" w:right="5" w:firstLine="696"/>
        <w:jc w:val="both"/>
        <w:rPr>
          <w:sz w:val="28"/>
          <w:szCs w:val="28"/>
        </w:rPr>
      </w:pPr>
      <w:r w:rsidRPr="00847CE9">
        <w:rPr>
          <w:spacing w:val="-5"/>
          <w:sz w:val="28"/>
          <w:szCs w:val="28"/>
        </w:rPr>
        <w:t xml:space="preserve">Возврат самовольной постройки, или строительных материалов, </w:t>
      </w:r>
      <w:r w:rsidRPr="00847CE9">
        <w:rPr>
          <w:sz w:val="28"/>
          <w:szCs w:val="28"/>
        </w:rPr>
        <w:t xml:space="preserve">имущества осуществляется после проверки специализированной </w:t>
      </w:r>
      <w:r w:rsidRPr="00847CE9">
        <w:rPr>
          <w:spacing w:val="-5"/>
          <w:sz w:val="28"/>
          <w:szCs w:val="28"/>
        </w:rPr>
        <w:t xml:space="preserve">организацией достоверности указанных в заявлении сведений в срок не </w:t>
      </w:r>
      <w:r w:rsidRPr="00847CE9">
        <w:rPr>
          <w:spacing w:val="-9"/>
          <w:sz w:val="28"/>
          <w:szCs w:val="28"/>
        </w:rPr>
        <w:t xml:space="preserve">позднее тридцати дней со дня поступления указанного заявления в </w:t>
      </w:r>
      <w:r w:rsidRPr="00847CE9">
        <w:rPr>
          <w:sz w:val="28"/>
          <w:szCs w:val="28"/>
        </w:rPr>
        <w:t>специализированную организацию.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 случае обнаружения специализированной организацией </w:t>
      </w:r>
      <w:r w:rsidRPr="00847CE9">
        <w:rPr>
          <w:spacing w:val="-9"/>
          <w:sz w:val="28"/>
          <w:szCs w:val="28"/>
        </w:rPr>
        <w:t xml:space="preserve">недостоверности указанных в заявлении сведений либо факта неполного </w:t>
      </w:r>
      <w:r w:rsidRPr="00847CE9">
        <w:rPr>
          <w:sz w:val="28"/>
          <w:szCs w:val="28"/>
        </w:rPr>
        <w:t xml:space="preserve">возмещения (оплаты) указанных в настоящем пункте расходов </w:t>
      </w:r>
      <w:r w:rsidRPr="00847CE9">
        <w:rPr>
          <w:spacing w:val="-9"/>
          <w:sz w:val="28"/>
          <w:szCs w:val="28"/>
        </w:rPr>
        <w:t xml:space="preserve">специализированная организация уведомляет заявителя об отказе в возврате </w:t>
      </w:r>
      <w:r w:rsidRPr="00847CE9">
        <w:rPr>
          <w:spacing w:val="-10"/>
          <w:sz w:val="28"/>
          <w:szCs w:val="28"/>
        </w:rPr>
        <w:t xml:space="preserve">самовольной постройки, и (или) строительных материалов в срок не позднее </w:t>
      </w:r>
      <w:r w:rsidRPr="00847CE9">
        <w:rPr>
          <w:sz w:val="28"/>
          <w:szCs w:val="28"/>
        </w:rPr>
        <w:t xml:space="preserve">тридцати дней со дня поступления указанного заявления в </w:t>
      </w:r>
      <w:r w:rsidRPr="00847CE9">
        <w:rPr>
          <w:spacing w:val="-10"/>
          <w:sz w:val="28"/>
          <w:szCs w:val="28"/>
        </w:rPr>
        <w:t>специализированную организацию с указанием соответствующих причин.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3221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3. Заключительные положения</w:t>
      </w:r>
    </w:p>
    <w:p w:rsidR="004952CA" w:rsidRPr="00847CE9" w:rsidRDefault="004952CA" w:rsidP="00BF54FD">
      <w:pPr>
        <w:shd w:val="clear" w:color="auto" w:fill="FFFFFF"/>
        <w:tabs>
          <w:tab w:val="left" w:pos="1416"/>
        </w:tabs>
        <w:spacing w:line="240" w:lineRule="atLeast"/>
        <w:ind w:left="24" w:right="10" w:firstLine="710"/>
        <w:jc w:val="both"/>
        <w:rPr>
          <w:sz w:val="28"/>
          <w:szCs w:val="28"/>
        </w:rPr>
      </w:pPr>
      <w:r w:rsidRPr="00847CE9">
        <w:rPr>
          <w:spacing w:val="-16"/>
          <w:sz w:val="28"/>
          <w:szCs w:val="28"/>
        </w:rPr>
        <w:t>3.1.</w:t>
      </w:r>
      <w:r w:rsidRPr="00847CE9">
        <w:rPr>
          <w:sz w:val="28"/>
          <w:szCs w:val="28"/>
        </w:rPr>
        <w:tab/>
      </w:r>
      <w:r w:rsidRPr="00847CE9">
        <w:rPr>
          <w:spacing w:val="-5"/>
          <w:sz w:val="28"/>
          <w:szCs w:val="28"/>
        </w:rPr>
        <w:t>Администрация ежегодно обобщает информацию о сносе</w:t>
      </w:r>
      <w:r>
        <w:rPr>
          <w:spacing w:val="-5"/>
          <w:sz w:val="28"/>
          <w:szCs w:val="28"/>
        </w:rPr>
        <w:t xml:space="preserve"> </w:t>
      </w:r>
      <w:r w:rsidRPr="00847CE9">
        <w:rPr>
          <w:spacing w:val="-7"/>
          <w:sz w:val="28"/>
          <w:szCs w:val="28"/>
        </w:rPr>
        <w:t>самовольных построек и 2 раза в год, не позднее 20 июля и 20 января,</w:t>
      </w:r>
      <w:r>
        <w:rPr>
          <w:spacing w:val="-7"/>
          <w:sz w:val="28"/>
          <w:szCs w:val="28"/>
        </w:rPr>
        <w:t xml:space="preserve"> </w:t>
      </w:r>
      <w:r w:rsidRPr="00847CE9">
        <w:rPr>
          <w:sz w:val="28"/>
          <w:szCs w:val="28"/>
        </w:rPr>
        <w:t>представляют ее главе Администрации.</w:t>
      </w:r>
    </w:p>
    <w:p w:rsidR="004952CA" w:rsidRPr="00847CE9" w:rsidRDefault="004952CA" w:rsidP="00BF54FD">
      <w:pPr>
        <w:shd w:val="clear" w:color="auto" w:fill="FFFFFF"/>
        <w:tabs>
          <w:tab w:val="left" w:pos="1234"/>
        </w:tabs>
        <w:spacing w:line="240" w:lineRule="atLeast"/>
        <w:ind w:left="24" w:right="5" w:firstLine="706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3.2.</w:t>
      </w:r>
      <w:r w:rsidRPr="00847CE9">
        <w:rPr>
          <w:sz w:val="28"/>
          <w:szCs w:val="28"/>
        </w:rPr>
        <w:tab/>
      </w:r>
      <w:r w:rsidRPr="00847CE9">
        <w:rPr>
          <w:spacing w:val="-8"/>
          <w:sz w:val="28"/>
          <w:szCs w:val="28"/>
        </w:rPr>
        <w:t>Решения и действия должностных лиц Администрации, связанные</w:t>
      </w:r>
      <w:r>
        <w:rPr>
          <w:spacing w:val="-8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с реализацией настоящего Порядка, могут быть обжалованы в соответствии с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действующим законодательством.</w:t>
      </w:r>
    </w:p>
    <w:p w:rsidR="004952CA" w:rsidRPr="00847CE9" w:rsidRDefault="004952CA" w:rsidP="00BF54FD">
      <w:pPr>
        <w:shd w:val="clear" w:color="auto" w:fill="FFFFFF"/>
        <w:tabs>
          <w:tab w:val="left" w:pos="1234"/>
        </w:tabs>
        <w:spacing w:line="240" w:lineRule="atLeast"/>
        <w:ind w:left="24" w:right="5" w:firstLine="706"/>
        <w:jc w:val="both"/>
        <w:rPr>
          <w:sz w:val="28"/>
          <w:szCs w:val="28"/>
        </w:rPr>
        <w:sectPr w:rsidR="004952CA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4952CA" w:rsidRDefault="004952CA" w:rsidP="00BF54FD">
      <w:pPr>
        <w:shd w:val="clear" w:color="auto" w:fill="FFFFFF"/>
        <w:spacing w:line="240" w:lineRule="atLeast"/>
        <w:ind w:left="6125" w:right="34"/>
        <w:jc w:val="right"/>
        <w:rPr>
          <w:spacing w:val="-13"/>
          <w:sz w:val="28"/>
          <w:szCs w:val="28"/>
        </w:rPr>
      </w:pPr>
      <w:r w:rsidRPr="00847CE9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</w:rPr>
        <w:t xml:space="preserve"> № 1</w:t>
      </w:r>
      <w:r w:rsidRPr="00847CE9">
        <w:rPr>
          <w:spacing w:val="-13"/>
          <w:sz w:val="28"/>
          <w:szCs w:val="28"/>
        </w:rPr>
        <w:t xml:space="preserve"> </w:t>
      </w:r>
    </w:p>
    <w:p w:rsidR="004952CA" w:rsidRDefault="004952CA" w:rsidP="00BF54FD">
      <w:pPr>
        <w:shd w:val="clear" w:color="auto" w:fill="FFFFFF"/>
        <w:spacing w:line="240" w:lineRule="atLeast"/>
        <w:ind w:left="6125" w:right="34"/>
        <w:jc w:val="right"/>
        <w:rPr>
          <w:spacing w:val="-13"/>
          <w:sz w:val="28"/>
          <w:szCs w:val="28"/>
        </w:rPr>
      </w:pPr>
      <w:r w:rsidRPr="00847CE9">
        <w:rPr>
          <w:spacing w:val="-13"/>
          <w:sz w:val="28"/>
          <w:szCs w:val="28"/>
        </w:rPr>
        <w:t xml:space="preserve">к Порядку </w:t>
      </w:r>
    </w:p>
    <w:p w:rsidR="004952CA" w:rsidRPr="00847CE9" w:rsidRDefault="004952CA" w:rsidP="00BF54FD">
      <w:pPr>
        <w:shd w:val="clear" w:color="auto" w:fill="FFFFFF"/>
        <w:spacing w:line="240" w:lineRule="atLeast"/>
        <w:ind w:left="6125" w:right="34"/>
        <w:jc w:val="right"/>
        <w:rPr>
          <w:sz w:val="28"/>
          <w:szCs w:val="28"/>
        </w:rPr>
      </w:pPr>
      <w:r w:rsidRPr="00847CE9">
        <w:rPr>
          <w:spacing w:val="-17"/>
          <w:sz w:val="28"/>
          <w:szCs w:val="28"/>
        </w:rPr>
        <w:t>Форма</w:t>
      </w:r>
    </w:p>
    <w:p w:rsidR="004952CA" w:rsidRDefault="004952CA" w:rsidP="00BF54FD">
      <w:pPr>
        <w:shd w:val="clear" w:color="auto" w:fill="FFFFFF"/>
        <w:spacing w:line="240" w:lineRule="atLeast"/>
        <w:ind w:right="34"/>
        <w:jc w:val="center"/>
        <w:rPr>
          <w:spacing w:val="-10"/>
          <w:sz w:val="28"/>
          <w:szCs w:val="28"/>
        </w:rPr>
      </w:pPr>
    </w:p>
    <w:p w:rsidR="004952CA" w:rsidRPr="00847CE9" w:rsidRDefault="004952CA" w:rsidP="00BF54FD">
      <w:pPr>
        <w:shd w:val="clear" w:color="auto" w:fill="FFFFFF"/>
        <w:spacing w:line="240" w:lineRule="atLeast"/>
        <w:ind w:right="34"/>
        <w:jc w:val="center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Акт о сносе самовольной постройки</w:t>
      </w:r>
    </w:p>
    <w:p w:rsidR="004952CA" w:rsidRPr="00847CE9" w:rsidRDefault="004952CA" w:rsidP="00BF54FD">
      <w:pPr>
        <w:shd w:val="clear" w:color="auto" w:fill="FFFFFF"/>
        <w:tabs>
          <w:tab w:val="left" w:pos="8525"/>
        </w:tabs>
        <w:spacing w:line="240" w:lineRule="atLeast"/>
        <w:ind w:left="657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«      »</w:t>
      </w:r>
      <w:r w:rsidRPr="00847CE9">
        <w:rPr>
          <w:sz w:val="28"/>
          <w:szCs w:val="28"/>
        </w:rPr>
        <w:tab/>
      </w:r>
      <w:r>
        <w:rPr>
          <w:spacing w:val="-11"/>
          <w:sz w:val="28"/>
          <w:szCs w:val="28"/>
        </w:rPr>
        <w:t xml:space="preserve">20    </w:t>
      </w:r>
      <w:r w:rsidRPr="00847CE9">
        <w:rPr>
          <w:spacing w:val="-11"/>
          <w:sz w:val="28"/>
          <w:szCs w:val="28"/>
        </w:rPr>
        <w:t>г.</w:t>
      </w:r>
    </w:p>
    <w:p w:rsidR="004952CA" w:rsidRDefault="004952CA" w:rsidP="00BF54FD">
      <w:pPr>
        <w:shd w:val="clear" w:color="auto" w:fill="FFFFFF"/>
        <w:spacing w:line="240" w:lineRule="atLeast"/>
        <w:ind w:left="686"/>
        <w:rPr>
          <w:spacing w:val="-4"/>
          <w:sz w:val="28"/>
          <w:szCs w:val="28"/>
        </w:rPr>
      </w:pPr>
    </w:p>
    <w:p w:rsidR="004952CA" w:rsidRPr="00461BDE" w:rsidRDefault="004952CA" w:rsidP="00461BDE">
      <w:pPr>
        <w:shd w:val="clear" w:color="auto" w:fill="FFFFFF"/>
        <w:spacing w:line="240" w:lineRule="atLeast"/>
        <w:ind w:right="1" w:firstLine="709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Настоящий   акт   составлен   о том, что на основании </w:t>
      </w:r>
      <w:r>
        <w:rPr>
          <w:spacing w:val="-4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</w:t>
      </w:r>
      <w:r w:rsidRPr="00847CE9">
        <w:rPr>
          <w:spacing w:val="-7"/>
          <w:sz w:val="28"/>
          <w:szCs w:val="28"/>
        </w:rPr>
        <w:t>дминистрации  от  «</w:t>
      </w:r>
      <w:r>
        <w:rPr>
          <w:sz w:val="28"/>
          <w:szCs w:val="28"/>
        </w:rPr>
        <w:t>____</w:t>
      </w:r>
      <w:r w:rsidRPr="00847CE9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847CE9">
        <w:rPr>
          <w:sz w:val="28"/>
          <w:szCs w:val="28"/>
        </w:rPr>
        <w:tab/>
        <w:t xml:space="preserve"> </w:t>
      </w:r>
      <w:r w:rsidRPr="00847CE9">
        <w:rPr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 xml:space="preserve">___ </w:t>
      </w:r>
      <w:r w:rsidRPr="00847CE9">
        <w:rPr>
          <w:sz w:val="28"/>
          <w:szCs w:val="28"/>
        </w:rPr>
        <w:t>г.  №</w:t>
      </w:r>
      <w:r>
        <w:rPr>
          <w:sz w:val="28"/>
          <w:szCs w:val="28"/>
        </w:rPr>
        <w:t xml:space="preserve"> _____</w:t>
      </w:r>
      <w:r w:rsidRPr="00847CE9">
        <w:rPr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,  произведен  снос</w:t>
      </w:r>
      <w:r>
        <w:rPr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самовольной постройки</w:t>
      </w:r>
      <w:r>
        <w:rPr>
          <w:spacing w:val="-8"/>
          <w:sz w:val="28"/>
          <w:szCs w:val="28"/>
        </w:rPr>
        <w:t xml:space="preserve"> ____________________________________________________________________________________________________________________________________________</w:t>
      </w:r>
      <w:r w:rsidRPr="00847CE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61BDE">
        <w:rPr>
          <w:spacing w:val="-10"/>
        </w:rPr>
        <w:t>(указываются вид и полное описание: строительный материал, цвет, размер, т.д.)</w:t>
      </w:r>
    </w:p>
    <w:p w:rsidR="004952CA" w:rsidRPr="00847CE9" w:rsidRDefault="004952CA" w:rsidP="00BF54FD">
      <w:pPr>
        <w:shd w:val="clear" w:color="auto" w:fill="FFFFFF"/>
        <w:spacing w:line="240" w:lineRule="atLeast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Расположенной</w:t>
      </w:r>
      <w:r>
        <w:rPr>
          <w:spacing w:val="-11"/>
          <w:sz w:val="28"/>
          <w:szCs w:val="28"/>
        </w:rPr>
        <w:t xml:space="preserve"> __________________________________________________________</w:t>
      </w:r>
    </w:p>
    <w:p w:rsidR="004952CA" w:rsidRPr="00461BDE" w:rsidRDefault="004952CA" w:rsidP="00BF54FD">
      <w:pPr>
        <w:shd w:val="clear" w:color="auto" w:fill="FFFFFF"/>
        <w:spacing w:line="240" w:lineRule="atLeast"/>
        <w:ind w:left="2131" w:right="806" w:hanging="638"/>
      </w:pPr>
      <w:r w:rsidRPr="00461BDE">
        <w:rPr>
          <w:spacing w:val="-10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4952CA" w:rsidRPr="00847CE9" w:rsidRDefault="004952CA" w:rsidP="00461BDE">
      <w:pPr>
        <w:shd w:val="clear" w:color="auto" w:fill="FFFFFF"/>
        <w:spacing w:line="240" w:lineRule="atLeast"/>
        <w:ind w:left="14" w:firstLine="686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Произведено     вскрытие   </w:t>
      </w:r>
      <w:r>
        <w:rPr>
          <w:spacing w:val="-7"/>
          <w:sz w:val="28"/>
          <w:szCs w:val="28"/>
        </w:rPr>
        <w:t xml:space="preserve">  самовольной     постройки </w:t>
      </w:r>
      <w:r w:rsidRPr="00847CE9">
        <w:rPr>
          <w:spacing w:val="-7"/>
          <w:sz w:val="28"/>
          <w:szCs w:val="28"/>
        </w:rPr>
        <w:t>работниками</w:t>
      </w:r>
      <w:r>
        <w:rPr>
          <w:spacing w:val="-7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организации, уполномоченной произвести снос, в присутствии</w:t>
      </w:r>
      <w:r>
        <w:rPr>
          <w:spacing w:val="-9"/>
          <w:sz w:val="28"/>
          <w:szCs w:val="28"/>
        </w:rPr>
        <w:t xml:space="preserve"> ______________________________________________________________________</w:t>
      </w:r>
    </w:p>
    <w:p w:rsidR="004952CA" w:rsidRPr="00847CE9" w:rsidRDefault="004952CA" w:rsidP="00461BDE">
      <w:pPr>
        <w:shd w:val="clear" w:color="auto" w:fill="FFFFFF"/>
        <w:spacing w:line="240" w:lineRule="atLeast"/>
        <w:ind w:left="10" w:right="5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При вскрытии самовольной постройки составлена опись находящегося </w:t>
      </w:r>
      <w:r w:rsidRPr="00847CE9">
        <w:rPr>
          <w:spacing w:val="-10"/>
          <w:sz w:val="28"/>
          <w:szCs w:val="28"/>
        </w:rPr>
        <w:t xml:space="preserve">в ней имущества и сделаны фотографии. Опись имущества, находившегося в </w:t>
      </w:r>
      <w:r w:rsidRPr="00847CE9">
        <w:rPr>
          <w:spacing w:val="-1"/>
          <w:sz w:val="28"/>
          <w:szCs w:val="28"/>
        </w:rPr>
        <w:t xml:space="preserve">самовольной постройке, в том числе имущества, расположенного на </w:t>
      </w:r>
      <w:r w:rsidRPr="00847CE9">
        <w:rPr>
          <w:spacing w:val="-9"/>
          <w:sz w:val="28"/>
          <w:szCs w:val="28"/>
        </w:rPr>
        <w:t>земельном участке (строительная техника, строительные материалы и т.п.), а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также образованного в результате работ по сносу, прилагается на</w:t>
      </w:r>
      <w:r>
        <w:rPr>
          <w:sz w:val="28"/>
          <w:szCs w:val="28"/>
        </w:rPr>
        <w:t xml:space="preserve"> ____ </w:t>
      </w:r>
      <w:r w:rsidRPr="00847CE9">
        <w:rPr>
          <w:spacing w:val="-12"/>
          <w:sz w:val="28"/>
          <w:szCs w:val="28"/>
        </w:rPr>
        <w:t>листе(ах).</w:t>
      </w:r>
    </w:p>
    <w:p w:rsidR="004952CA" w:rsidRDefault="004952CA" w:rsidP="00BF54FD">
      <w:pPr>
        <w:shd w:val="clear" w:color="auto" w:fill="FFFFFF"/>
        <w:spacing w:line="240" w:lineRule="atLeast"/>
        <w:ind w:left="10" w:firstLine="686"/>
        <w:jc w:val="both"/>
        <w:rPr>
          <w:spacing w:val="-9"/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Имущество, находившееся в самовольной постройке, в том числе </w:t>
      </w:r>
      <w:r w:rsidRPr="00847CE9">
        <w:rPr>
          <w:spacing w:val="-9"/>
          <w:sz w:val="28"/>
          <w:szCs w:val="28"/>
        </w:rPr>
        <w:t xml:space="preserve">имущество, расположенное на земельном участке (строительная техника, </w:t>
      </w:r>
      <w:r w:rsidRPr="00847CE9">
        <w:rPr>
          <w:spacing w:val="-4"/>
          <w:sz w:val="28"/>
          <w:szCs w:val="28"/>
        </w:rPr>
        <w:t xml:space="preserve">строительные материалы и т.п.), а также образованное в результате работ </w:t>
      </w:r>
      <w:r w:rsidRPr="00847CE9">
        <w:rPr>
          <w:spacing w:val="-9"/>
          <w:sz w:val="28"/>
          <w:szCs w:val="28"/>
        </w:rPr>
        <w:t>по сносу, вывезено на временное место хранения по адресу:</w:t>
      </w:r>
    </w:p>
    <w:p w:rsidR="004952CA" w:rsidRPr="00847CE9" w:rsidRDefault="004952CA" w:rsidP="00461BDE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_______________________________________________________________________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14"/>
        <w:jc w:val="center"/>
        <w:rPr>
          <w:spacing w:val="-10"/>
        </w:rPr>
      </w:pPr>
      <w:r w:rsidRPr="00461BDE">
        <w:rPr>
          <w:spacing w:val="-10"/>
        </w:rPr>
        <w:t>(место нахождения специализированной площадки)</w:t>
      </w:r>
    </w:p>
    <w:p w:rsidR="004952CA" w:rsidRPr="00461BDE" w:rsidRDefault="004952CA" w:rsidP="00BF54FD">
      <w:pPr>
        <w:shd w:val="clear" w:color="auto" w:fill="FFFFFF"/>
        <w:spacing w:line="240" w:lineRule="atLeast"/>
        <w:ind w:left="14"/>
        <w:jc w:val="center"/>
      </w:pPr>
      <w:r>
        <w:rPr>
          <w:spacing w:val="-10"/>
        </w:rPr>
        <w:t>_______________________________________________________________________________________________________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3418" w:right="3398"/>
        <w:jc w:val="center"/>
        <w:rPr>
          <w:spacing w:val="-11"/>
        </w:rPr>
      </w:pPr>
      <w:r w:rsidRPr="00461BDE">
        <w:rPr>
          <w:spacing w:val="-11"/>
        </w:rPr>
        <w:t xml:space="preserve">(должность, Ф.И.О., подпись) </w:t>
      </w:r>
    </w:p>
    <w:p w:rsidR="004952CA" w:rsidRDefault="004952CA" w:rsidP="00461BDE">
      <w:pPr>
        <w:shd w:val="clear" w:color="auto" w:fill="FFFFFF"/>
        <w:spacing w:line="240" w:lineRule="atLeast"/>
        <w:ind w:left="142" w:right="1"/>
        <w:jc w:val="center"/>
        <w:rPr>
          <w:spacing w:val="-11"/>
        </w:rPr>
      </w:pPr>
      <w:r>
        <w:rPr>
          <w:spacing w:val="-11"/>
        </w:rPr>
        <w:t>_______________________________________________________________________________________________________</w:t>
      </w:r>
    </w:p>
    <w:p w:rsidR="004952CA" w:rsidRDefault="004952CA" w:rsidP="00BF54FD">
      <w:pPr>
        <w:shd w:val="clear" w:color="auto" w:fill="FFFFFF"/>
        <w:spacing w:line="240" w:lineRule="atLeast"/>
        <w:ind w:left="3418" w:right="3398"/>
        <w:jc w:val="center"/>
        <w:rPr>
          <w:spacing w:val="-11"/>
        </w:rPr>
      </w:pPr>
      <w:r w:rsidRPr="00461BDE">
        <w:rPr>
          <w:spacing w:val="-11"/>
        </w:rPr>
        <w:t>(должность, Ф.И.О., подпись)</w:t>
      </w:r>
    </w:p>
    <w:p w:rsidR="004952CA" w:rsidRPr="00461BDE" w:rsidRDefault="004952CA" w:rsidP="00461BDE">
      <w:pPr>
        <w:shd w:val="clear" w:color="auto" w:fill="FFFFFF"/>
        <w:spacing w:line="240" w:lineRule="atLeast"/>
        <w:ind w:left="284" w:right="1"/>
        <w:jc w:val="center"/>
      </w:pPr>
      <w:r>
        <w:rPr>
          <w:spacing w:val="-11"/>
        </w:rPr>
        <w:t>_____________________________________________________________________________________________________</w:t>
      </w:r>
    </w:p>
    <w:p w:rsidR="004952CA" w:rsidRPr="00461BDE" w:rsidRDefault="004952CA" w:rsidP="00BF54FD">
      <w:pPr>
        <w:shd w:val="clear" w:color="auto" w:fill="FFFFFF"/>
        <w:spacing w:line="240" w:lineRule="atLeast"/>
        <w:ind w:left="19"/>
        <w:jc w:val="center"/>
      </w:pPr>
      <w:r w:rsidRPr="00461BDE">
        <w:rPr>
          <w:spacing w:val="-11"/>
        </w:rPr>
        <w:t>(должность, Ф.И.О., подпись)</w:t>
      </w:r>
    </w:p>
    <w:sectPr w:rsidR="004952CA" w:rsidRPr="00461BDE" w:rsidSect="00847CE9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129C"/>
    <w:rsid w:val="00007A52"/>
    <w:rsid w:val="00013152"/>
    <w:rsid w:val="00203FD2"/>
    <w:rsid w:val="00211FEB"/>
    <w:rsid w:val="002541CF"/>
    <w:rsid w:val="0026578E"/>
    <w:rsid w:val="002C185E"/>
    <w:rsid w:val="00303E23"/>
    <w:rsid w:val="00377B3B"/>
    <w:rsid w:val="00461BDE"/>
    <w:rsid w:val="004952CA"/>
    <w:rsid w:val="00530CA0"/>
    <w:rsid w:val="00592353"/>
    <w:rsid w:val="00606EDE"/>
    <w:rsid w:val="00632302"/>
    <w:rsid w:val="00637644"/>
    <w:rsid w:val="00691EFB"/>
    <w:rsid w:val="00740C3E"/>
    <w:rsid w:val="007E60A6"/>
    <w:rsid w:val="00843EF2"/>
    <w:rsid w:val="00847CE9"/>
    <w:rsid w:val="008C3BCE"/>
    <w:rsid w:val="008F507C"/>
    <w:rsid w:val="008F7CA3"/>
    <w:rsid w:val="0090651D"/>
    <w:rsid w:val="009265C9"/>
    <w:rsid w:val="009D0DA7"/>
    <w:rsid w:val="00A015EF"/>
    <w:rsid w:val="00A745A3"/>
    <w:rsid w:val="00AD1197"/>
    <w:rsid w:val="00AF07A4"/>
    <w:rsid w:val="00B47A6A"/>
    <w:rsid w:val="00B7217A"/>
    <w:rsid w:val="00B95737"/>
    <w:rsid w:val="00BC385D"/>
    <w:rsid w:val="00BF54FD"/>
    <w:rsid w:val="00C34CB7"/>
    <w:rsid w:val="00CE0DE5"/>
    <w:rsid w:val="00D5702D"/>
    <w:rsid w:val="00DF0454"/>
    <w:rsid w:val="00E01B31"/>
    <w:rsid w:val="00E06148"/>
    <w:rsid w:val="00E34020"/>
    <w:rsid w:val="00E60CE8"/>
    <w:rsid w:val="00EB3729"/>
    <w:rsid w:val="00F851BC"/>
    <w:rsid w:val="00FA14D4"/>
    <w:rsid w:val="00FB4ABE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E06148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E06148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1B31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1B31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character" w:customStyle="1" w:styleId="Heading3Char1">
    <w:name w:val="Heading 3 Char1"/>
    <w:link w:val="Heading3"/>
    <w:uiPriority w:val="99"/>
    <w:locked/>
    <w:rsid w:val="00E06148"/>
    <w:rPr>
      <w:rFonts w:ascii="Bashkort" w:hAnsi="Bashkort"/>
      <w:b/>
      <w:sz w:val="24"/>
      <w:lang w:val="ru-RU" w:eastAsia="ru-RU"/>
    </w:rPr>
  </w:style>
  <w:style w:type="character" w:customStyle="1" w:styleId="Heading5Char1">
    <w:name w:val="Heading 5 Char1"/>
    <w:link w:val="Heading5"/>
    <w:uiPriority w:val="99"/>
    <w:locked/>
    <w:rsid w:val="00E06148"/>
    <w:rPr>
      <w:rFonts w:ascii="Bashkort" w:hAnsi="Bashkort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21</Pages>
  <Words>7184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Осиповка</cp:lastModifiedBy>
  <cp:revision>13</cp:revision>
  <dcterms:created xsi:type="dcterms:W3CDTF">2019-11-26T04:09:00Z</dcterms:created>
  <dcterms:modified xsi:type="dcterms:W3CDTF">2020-01-10T05:28:00Z</dcterms:modified>
</cp:coreProperties>
</file>