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40"/>
        <w:gridCol w:w="3731"/>
        <w:gridCol w:w="1851"/>
        <w:gridCol w:w="4121"/>
      </w:tblGrid>
      <w:tr w:rsidR="00C76E91" w:rsidRPr="00F8409E" w:rsidTr="008822F3">
        <w:trPr>
          <w:trHeight w:val="1511"/>
        </w:trPr>
        <w:tc>
          <w:tcPr>
            <w:tcW w:w="3971" w:type="dxa"/>
            <w:gridSpan w:val="2"/>
          </w:tcPr>
          <w:p w:rsidR="00C76E91" w:rsidRPr="00F8409E" w:rsidRDefault="00C76E91" w:rsidP="008822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09E">
              <w:rPr>
                <w:rFonts w:ascii="Times New Roman" w:hAnsi="Times New Roman"/>
                <w:b/>
                <w:sz w:val="20"/>
                <w:szCs w:val="20"/>
              </w:rPr>
              <w:t>АУЫЛ БИЛӘМӘҺЕ ХАКИМИӘТЕ ОКТЯБРЬСКИЙ АУЫЛ СОВЕТЫ МУНИЦИПАЛЬ РАЙОНЫНЫҢ БЛАГОВЕЩЕН РАЙОНЫ БАШКОРТОСТАН РЕСПУБЛИКА</w:t>
            </w:r>
            <w:r w:rsidRPr="00F8409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F8409E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1851" w:type="dxa"/>
          </w:tcPr>
          <w:p w:rsidR="00C76E91" w:rsidRPr="00F8409E" w:rsidRDefault="00C76E91" w:rsidP="008822F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21" w:type="dxa"/>
          </w:tcPr>
          <w:p w:rsidR="00C76E91" w:rsidRPr="00F8409E" w:rsidRDefault="00C76E91" w:rsidP="008822F3">
            <w:pPr>
              <w:keepNext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 w:rsidRPr="00F8409E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 РЕСПУБЛИКИ БАШКОРТОСТАН</w:t>
            </w:r>
          </w:p>
        </w:tc>
      </w:tr>
      <w:tr w:rsidR="00C76E91" w:rsidRPr="00F8409E" w:rsidTr="008822F3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76E91" w:rsidRPr="00F8409E" w:rsidRDefault="00C76E91" w:rsidP="008822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E91" w:rsidRPr="00F8409E" w:rsidRDefault="00C76E91" w:rsidP="00F8409E">
      <w:pPr>
        <w:rPr>
          <w:rFonts w:ascii="Times New Roman" w:hAnsi="Times New Roman"/>
          <w:b/>
          <w:sz w:val="28"/>
          <w:szCs w:val="28"/>
        </w:rPr>
      </w:pPr>
      <w:r w:rsidRPr="00F8409E">
        <w:rPr>
          <w:rFonts w:ascii="Times New Roman" w:hAnsi="Times New Roman"/>
          <w:b/>
          <w:sz w:val="28"/>
          <w:szCs w:val="28"/>
        </w:rPr>
        <w:t xml:space="preserve">ҠАРАР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8409E">
        <w:rPr>
          <w:rFonts w:ascii="Times New Roman" w:hAnsi="Times New Roman"/>
          <w:b/>
          <w:sz w:val="28"/>
          <w:szCs w:val="28"/>
        </w:rPr>
        <w:t>ПОСТАНОВЛЕНИЕ</w:t>
      </w:r>
    </w:p>
    <w:p w:rsidR="00C76E91" w:rsidRPr="00F8409E" w:rsidRDefault="00C76E91" w:rsidP="00F8409E">
      <w:pPr>
        <w:rPr>
          <w:rFonts w:ascii="Times New Roman" w:hAnsi="Times New Roman"/>
          <w:b/>
          <w:sz w:val="28"/>
          <w:szCs w:val="28"/>
        </w:rPr>
      </w:pPr>
      <w:r w:rsidRPr="00F8409E">
        <w:rPr>
          <w:rFonts w:ascii="Times New Roman" w:hAnsi="Times New Roman"/>
          <w:b/>
          <w:sz w:val="28"/>
          <w:szCs w:val="28"/>
        </w:rPr>
        <w:t xml:space="preserve">10 ноябрь 2022 й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8409E">
        <w:rPr>
          <w:rFonts w:ascii="Times New Roman" w:hAnsi="Times New Roman"/>
          <w:b/>
          <w:sz w:val="28"/>
          <w:szCs w:val="28"/>
        </w:rPr>
        <w:t xml:space="preserve">   №5</w:t>
      </w:r>
      <w:r>
        <w:rPr>
          <w:rFonts w:ascii="Times New Roman" w:hAnsi="Times New Roman"/>
          <w:b/>
          <w:sz w:val="28"/>
          <w:szCs w:val="28"/>
        </w:rPr>
        <w:t xml:space="preserve">8         </w:t>
      </w:r>
      <w:r w:rsidRPr="00F8409E">
        <w:rPr>
          <w:rFonts w:ascii="Times New Roman" w:hAnsi="Times New Roman"/>
          <w:b/>
          <w:sz w:val="28"/>
          <w:szCs w:val="28"/>
        </w:rPr>
        <w:t xml:space="preserve">                             10 ноября </w:t>
      </w:r>
      <w:smartTag w:uri="urn:schemas-microsoft-com:office:smarttags" w:element="metricconverter">
        <w:smartTagPr>
          <w:attr w:name="ProductID" w:val="2022 г"/>
        </w:smartTagPr>
        <w:r w:rsidRPr="00F8409E">
          <w:rPr>
            <w:rFonts w:ascii="Times New Roman" w:hAnsi="Times New Roman"/>
            <w:b/>
            <w:sz w:val="28"/>
            <w:szCs w:val="28"/>
          </w:rPr>
          <w:t>2022 г</w:t>
        </w:r>
      </w:smartTag>
    </w:p>
    <w:p w:rsidR="00C76E91" w:rsidRPr="00F8409E" w:rsidRDefault="00C76E91" w:rsidP="00F8409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76E91" w:rsidRPr="002A7EE5" w:rsidRDefault="00C76E91" w:rsidP="00911A6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D65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муниципальных услуг «Согласование создания места (площадки) накопления твердых коммунальных отходов»</w:t>
      </w:r>
      <w:r w:rsidRPr="00911A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 сельском поселении Октябрьский сельсовет муниципального района Благовещенский район Республики Башкортостан</w:t>
      </w:r>
    </w:p>
    <w:p w:rsidR="00C76E91" w:rsidRPr="00447D65" w:rsidRDefault="00C76E91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Pr="00447D65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447D65" w:rsidRDefault="00C76E91" w:rsidP="00A231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D6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anchor="7D20K3" w:history="1">
        <w:r w:rsidRPr="00447D65">
          <w:rPr>
            <w:rFonts w:ascii="Times New Roman" w:hAnsi="Times New Roman"/>
            <w:sz w:val="28"/>
            <w:szCs w:val="28"/>
            <w:lang w:eastAsia="ru-RU"/>
          </w:rPr>
          <w:t xml:space="preserve">Федеральными законами от 6 октября 2003 года </w:t>
        </w:r>
        <w:r w:rsidRPr="00447D65">
          <w:rPr>
            <w:rFonts w:ascii="Times New Roman" w:hAnsi="Times New Roman"/>
            <w:sz w:val="28"/>
            <w:szCs w:val="28"/>
            <w:lang w:eastAsia="ru-RU"/>
          </w:rPr>
          <w:br/>
          <w:t>№ 131-ФЗ «Об общих принципах организации местного самоуправления в Российской Федерации</w:t>
        </w:r>
      </w:hyperlink>
      <w:r w:rsidRPr="00447D65">
        <w:rPr>
          <w:rFonts w:ascii="Times New Roman" w:hAnsi="Times New Roman"/>
          <w:sz w:val="28"/>
          <w:szCs w:val="28"/>
          <w:lang w:eastAsia="ru-RU"/>
        </w:rPr>
        <w:t xml:space="preserve">», </w:t>
      </w:r>
      <w:hyperlink r:id="rId9" w:anchor="7D20K3" w:history="1">
        <w:r w:rsidRPr="00447D65">
          <w:rPr>
            <w:rFonts w:ascii="Times New Roman" w:hAnsi="Times New Roman"/>
            <w:sz w:val="28"/>
            <w:szCs w:val="28"/>
            <w:lang w:eastAsia="ru-RU"/>
          </w:rPr>
          <w:t>от 27 июля 2010 года № 210-ФЗ «Об организации предоставления государственных и муниципальных услуг</w:t>
        </w:r>
      </w:hyperlink>
      <w:r w:rsidRPr="00447D65">
        <w:rPr>
          <w:rFonts w:ascii="Times New Roman" w:hAnsi="Times New Roman"/>
          <w:sz w:val="28"/>
          <w:szCs w:val="28"/>
          <w:lang w:eastAsia="ru-RU"/>
        </w:rPr>
        <w:t xml:space="preserve">», от 24 июля </w:t>
      </w:r>
      <w:r w:rsidRPr="00447D65">
        <w:rPr>
          <w:rFonts w:ascii="Times New Roman" w:hAnsi="Times New Roman"/>
          <w:sz w:val="28"/>
          <w:szCs w:val="28"/>
          <w:lang w:eastAsia="ru-RU"/>
        </w:rPr>
        <w:br/>
        <w:t xml:space="preserve">1998 года № 89-ФЗ «Об отходах производства и потребления», </w:t>
      </w:r>
      <w:hyperlink r:id="rId10" w:history="1">
        <w:r w:rsidRPr="00447D6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47D65">
        <w:rPr>
          <w:rFonts w:ascii="Times New Roman" w:hAnsi="Times New Roman"/>
          <w:sz w:val="28"/>
          <w:szCs w:val="28"/>
        </w:rPr>
        <w:t xml:space="preserve"> Правительства Республики Башкортостан от 22 апреля </w:t>
      </w:r>
      <w:r w:rsidRPr="00447D65">
        <w:rPr>
          <w:rFonts w:ascii="Times New Roman" w:hAnsi="Times New Roman"/>
          <w:sz w:val="28"/>
          <w:szCs w:val="28"/>
        </w:rPr>
        <w:br/>
        <w:t>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Pr="00447D6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Октябрьский сельсовет муниципального района Благовещенский район Республики Башкортостан п о с т а н о в л я е т</w:t>
      </w:r>
      <w:r w:rsidRPr="00447D65">
        <w:rPr>
          <w:rFonts w:ascii="Times New Roman" w:hAnsi="Times New Roman"/>
          <w:sz w:val="28"/>
          <w:szCs w:val="28"/>
          <w:lang w:eastAsia="ru-RU"/>
        </w:rPr>
        <w:t>:</w:t>
      </w:r>
    </w:p>
    <w:p w:rsidR="00C76E91" w:rsidRPr="002A7EE5" w:rsidRDefault="00C76E91" w:rsidP="00A23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BBF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«Согласование создания места (площадки) накопления твердых коммунальных отходов»</w:t>
      </w:r>
      <w:r w:rsidRPr="00A231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сельском поселении Октябрьский сельсовет муниципального района Благовещенский район Республики Башкортостан.</w:t>
      </w:r>
    </w:p>
    <w:p w:rsidR="00C76E91" w:rsidRPr="001313B9" w:rsidRDefault="00C76E91" w:rsidP="00A2317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313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3B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C76E91" w:rsidRPr="001313B9" w:rsidRDefault="00C76E91" w:rsidP="00A2317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1313B9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Октябрьский сельсовет муниципального района Благовещенский район Республики Башкортостан и в информационно-телекоммуникационной сети «Интернет».</w:t>
      </w:r>
    </w:p>
    <w:p w:rsidR="00C76E91" w:rsidRDefault="00C76E91" w:rsidP="00A231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4. </w:t>
      </w:r>
      <w:r w:rsidRPr="001313B9">
        <w:rPr>
          <w:rFonts w:ascii="Times New Roman" w:hAnsi="Times New Roman"/>
          <w:spacing w:val="2"/>
          <w:sz w:val="28"/>
          <w:szCs w:val="28"/>
        </w:rPr>
        <w:t>Контроль за исполнением настоящего постановления оставляю за собой.</w:t>
      </w:r>
      <w:r w:rsidRPr="00131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13B9">
        <w:rPr>
          <w:rFonts w:ascii="Times New Roman" w:hAnsi="Times New Roman"/>
          <w:sz w:val="28"/>
          <w:szCs w:val="28"/>
          <w:lang w:eastAsia="ru-RU"/>
        </w:rPr>
        <w:br/>
      </w:r>
    </w:p>
    <w:p w:rsidR="00C76E91" w:rsidRPr="00CA3BBF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F8409E" w:rsidRDefault="00C76E91" w:rsidP="00F840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А.Н. Коряковцев</w:t>
      </w: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C76E91" w:rsidRPr="00A27C51" w:rsidRDefault="00C76E91" w:rsidP="00A23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C51">
        <w:rPr>
          <w:rFonts w:ascii="Times New Roman" w:hAnsi="Times New Roman"/>
          <w:sz w:val="24"/>
          <w:szCs w:val="24"/>
        </w:rPr>
        <w:t>Утвержден</w:t>
      </w:r>
    </w:p>
    <w:p w:rsidR="00C76E91" w:rsidRPr="00A27C51" w:rsidRDefault="00C76E91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sz w:val="24"/>
          <w:szCs w:val="24"/>
        </w:rPr>
      </w:pPr>
      <w:r w:rsidRPr="00A27C5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76E91" w:rsidRPr="00A27C51" w:rsidRDefault="00C76E91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sz w:val="24"/>
          <w:szCs w:val="24"/>
        </w:rPr>
      </w:pPr>
      <w:r w:rsidRPr="00A27C51">
        <w:rPr>
          <w:rFonts w:ascii="Times New Roman" w:hAnsi="Times New Roman"/>
          <w:sz w:val="24"/>
          <w:szCs w:val="24"/>
        </w:rPr>
        <w:t>сельского поселения Октябрьский сельсовет</w:t>
      </w:r>
    </w:p>
    <w:p w:rsidR="00C76E91" w:rsidRPr="00A27C51" w:rsidRDefault="00C76E91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sz w:val="24"/>
          <w:szCs w:val="24"/>
        </w:rPr>
      </w:pPr>
      <w:r w:rsidRPr="00A27C51">
        <w:rPr>
          <w:rFonts w:ascii="Times New Roman" w:hAnsi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C76E91" w:rsidRPr="00A27C51" w:rsidRDefault="00C76E91" w:rsidP="00A2317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/>
          <w:sz w:val="24"/>
          <w:szCs w:val="24"/>
        </w:rPr>
      </w:pPr>
      <w:r w:rsidRPr="00A27C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10.11.2022 </w:t>
      </w:r>
      <w:r w:rsidRPr="00A27C5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58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Cs/>
          <w:sz w:val="28"/>
          <w:szCs w:val="28"/>
          <w:lang w:eastAsia="ru-RU"/>
        </w:rPr>
        <w:br/>
      </w:r>
    </w:p>
    <w:p w:rsidR="00C76E91" w:rsidRPr="00D87C38" w:rsidRDefault="00C76E91" w:rsidP="00A231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 «СОГЛАСОВАНИЕ СОЗДАНИЯ МЕСТА (ПЛОЩАДКИ) НАКОПЛЕНИЯ ТВЕРДЫХ КОММУНАЛЬНЫХ ОТХОДОВ»</w:t>
      </w:r>
      <w:r w:rsidRPr="00A231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 СЕЛЬСКОМ ПОСЕЛЕНИИ ОКТЯБРЬСКИЙ СЕЛЬСОВЕТ МУНИЦИПАЛЬНОГО РАЙОНА БЛАГОВЕЩЕНСКИЙ РАЙОН РЕСПУБЛИКИ БАШКОРТОСТАН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br/>
        <w:t>I. ОБЩИЕ ПОЛОЖЕНИЯ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pStyle w:val="ListParagraph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rPr>
          <w:lang w:eastAsia="ru-RU"/>
        </w:rPr>
        <w:t xml:space="preserve">Административный регламент предоставления Муниципальной услуги «Согласование создания места (площадки) накопления твердых коммунальных отходов» (далее - Регламент) разработан в целях повышения качества предоставления и доступности предоставления 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Pr="00D87C38">
        <w:t xml:space="preserve">определяет стандарт, сроки и последовательность действий (административных процедур) при осуществлении полномочий по согласованию создания мест (площадок) накопления ТКО в </w:t>
      </w:r>
      <w:r>
        <w:t>сельском поселении Октябрьский сельсовет муниципального района Благовещенский район Республики Башкортостан</w:t>
      </w:r>
      <w:r w:rsidRPr="00D87C38">
        <w:t>.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br/>
        <w:t>Круг заявителей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D87C38">
        <w:rPr>
          <w:lang w:eastAsia="ru-RU"/>
        </w:rPr>
        <w:t>Муниципальная услуга предоставляется физическим лицам, юридическим лицам и индивидуальным предпринимателям,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C76E91" w:rsidRPr="00D87C38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D87C38">
        <w:rPr>
          <w:rFonts w:ascii="Times New Roman" w:hAnsi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C76E91" w:rsidRDefault="00C76E9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Pr="00D87C38" w:rsidRDefault="00C76E9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C76E91" w:rsidRPr="00D87C38" w:rsidRDefault="00C76E9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непосредственно при личном приеме заявителя в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Октябрьский сельсовет муниципального района Благовещенский район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D87C38">
        <w:rPr>
          <w:rFonts w:ascii="Times New Roman" w:hAnsi="Times New Roman"/>
          <w:sz w:val="28"/>
          <w:szCs w:val="28"/>
        </w:rPr>
        <w:t>(далее – Администрация</w:t>
      </w:r>
      <w:r>
        <w:rPr>
          <w:rFonts w:ascii="Times New Roman" w:hAnsi="Times New Roman"/>
          <w:sz w:val="28"/>
          <w:szCs w:val="28"/>
        </w:rPr>
        <w:t>);</w:t>
      </w:r>
      <w:r w:rsidRPr="00D87C38">
        <w:rPr>
          <w:rFonts w:ascii="Times New Roman" w:hAnsi="Times New Roman"/>
          <w:sz w:val="28"/>
          <w:szCs w:val="28"/>
        </w:rPr>
        <w:t xml:space="preserve"> </w:t>
      </w:r>
    </w:p>
    <w:p w:rsidR="00C76E91" w:rsidRPr="00D87C38" w:rsidRDefault="00C76E9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по телефону в Администрации; </w:t>
      </w:r>
    </w:p>
    <w:p w:rsidR="00C76E91" w:rsidRPr="00D87C38" w:rsidRDefault="00C76E9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C76E91" w:rsidRPr="00D87C38" w:rsidRDefault="00C76E9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C76E91" w:rsidRPr="00D87C38" w:rsidRDefault="00C76E9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C76E91" w:rsidRPr="00D87C38" w:rsidRDefault="00C76E9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на официальных сайтах Администрации </w:t>
      </w:r>
      <w:r w:rsidRPr="00A27C51">
        <w:rPr>
          <w:rFonts w:ascii="Times New Roman" w:hAnsi="Times New Roman"/>
          <w:sz w:val="28"/>
          <w:szCs w:val="28"/>
        </w:rPr>
        <w:t>https://</w:t>
      </w:r>
      <w:hyperlink r:id="rId11" w:tgtFrame="_blank" w:history="1">
        <w:r w:rsidRPr="00A27C51">
          <w:rPr>
            <w:rFonts w:ascii="Times New Roman" w:hAnsi="Times New Roman"/>
            <w:sz w:val="28"/>
            <w:szCs w:val="28"/>
          </w:rPr>
          <w:t>oktyabr-blagrb.ru</w:t>
        </w:r>
      </w:hyperlink>
      <w:r w:rsidRPr="00A27C51">
        <w:rPr>
          <w:rFonts w:ascii="Times New Roman" w:hAnsi="Times New Roman"/>
          <w:sz w:val="28"/>
          <w:szCs w:val="28"/>
        </w:rPr>
        <w:t>/</w:t>
      </w:r>
      <w:r w:rsidRPr="00D87C38">
        <w:rPr>
          <w:rFonts w:ascii="Times New Roman" w:hAnsi="Times New Roman"/>
          <w:sz w:val="28"/>
          <w:szCs w:val="28"/>
        </w:rPr>
        <w:t>;</w:t>
      </w:r>
    </w:p>
    <w:p w:rsidR="00C76E91" w:rsidRPr="00D87C38" w:rsidRDefault="00C76E9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посредством размещения информации на информационных стендах Администрации. </w:t>
      </w:r>
    </w:p>
    <w:p w:rsidR="00C76E91" w:rsidRPr="00D87C38" w:rsidRDefault="00C76E91" w:rsidP="00C36B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адресов Администрации, обращение в которые необходимо для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справочной информации о работе Администрации (структурного подразделения Администрации);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1.6. При устном обращении Заявителя (лично или по телефону) должностное лицо Администрации,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Если должностное лицо Администрации не может самостоятельно дать ответ, телефонный звонок</w:t>
      </w:r>
      <w:r w:rsidRPr="00D87C38">
        <w:rPr>
          <w:rFonts w:ascii="Times New Roman" w:hAnsi="Times New Roman"/>
          <w:i/>
          <w:sz w:val="28"/>
          <w:szCs w:val="28"/>
        </w:rPr>
        <w:t xml:space="preserve"> </w:t>
      </w:r>
      <w:r w:rsidRPr="00D87C38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76E91" w:rsidRPr="00D87C38" w:rsidRDefault="00C76E9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1.7.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7C38">
          <w:rPr>
            <w:rFonts w:ascii="Times New Roman" w:hAnsi="Times New Roman"/>
            <w:sz w:val="28"/>
            <w:szCs w:val="28"/>
          </w:rPr>
          <w:t>пункте</w:t>
        </w:r>
      </w:hyperlink>
      <w:r w:rsidRPr="00D87C38">
        <w:rPr>
          <w:rFonts w:ascii="Times New Roman" w:hAnsi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>
        <w:rPr>
          <w:rFonts w:ascii="Times New Roman" w:hAnsi="Times New Roman"/>
          <w:sz w:val="28"/>
          <w:szCs w:val="28"/>
        </w:rPr>
        <w:t>од</w:t>
      </w:r>
      <w:r w:rsidRPr="00D87C38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>
        <w:rPr>
          <w:rFonts w:ascii="Times New Roman" w:hAnsi="Times New Roman"/>
          <w:sz w:val="28"/>
          <w:szCs w:val="28"/>
        </w:rPr>
        <w:br/>
      </w:r>
      <w:r w:rsidRPr="00D87C38">
        <w:rPr>
          <w:rFonts w:ascii="Times New Roman" w:hAnsi="Times New Roman"/>
          <w:sz w:val="28"/>
          <w:szCs w:val="28"/>
        </w:rPr>
        <w:t>2014 года № 84 (с последующими изменениями).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1.9. На официальном сайте Администрации наряду со сведениями, указанными в пункте 1.8 Административного регламента, размещаются: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предварительной записи на подачу заявления о предоставлении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1.10. На информационных стендах Администрации подлежит размещению информация: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адреса официального сайта, а также электронной почты и (или) формы обратной связи Администрации;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сроки предоставления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образцы заполнения заявления и приложений к заявлениям;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документов, необходимых для предоставления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приостановления или отказа в предоставлении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получения разъяснений по порядку предоставления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записи на личный прием к должностным лицам;</w:t>
      </w:r>
    </w:p>
    <w:p w:rsidR="00C76E91" w:rsidRPr="00D87C38" w:rsidRDefault="00C76E91" w:rsidP="00C36B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осуществляется Администрацией с учетом требований к информированию, установленных Административным регламентом.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Default="00C76E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 xml:space="preserve">Порядок, форма, место размещения и способы 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получения справочной информации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1.14. С</w:t>
      </w:r>
      <w:r w:rsidRPr="00D87C38">
        <w:rPr>
          <w:rFonts w:ascii="Times New Roman" w:hAnsi="Times New Roman"/>
          <w:bCs/>
          <w:sz w:val="28"/>
          <w:szCs w:val="28"/>
        </w:rPr>
        <w:t xml:space="preserve">правочная информация об </w:t>
      </w:r>
      <w:r w:rsidRPr="00D87C38">
        <w:rPr>
          <w:rFonts w:ascii="Times New Roman" w:hAnsi="Times New Roman"/>
          <w:sz w:val="28"/>
          <w:szCs w:val="28"/>
        </w:rPr>
        <w:t xml:space="preserve">Администрации, структурных подразделениях, предоставляющих муниципальную услугу, </w:t>
      </w:r>
      <w:r w:rsidRPr="00D87C38">
        <w:rPr>
          <w:rFonts w:ascii="Times New Roman" w:hAnsi="Times New Roman"/>
          <w:bCs/>
          <w:sz w:val="28"/>
          <w:szCs w:val="28"/>
        </w:rPr>
        <w:t>размещена на: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C38">
        <w:rPr>
          <w:rFonts w:ascii="Times New Roman" w:hAnsi="Times New Roman"/>
          <w:bCs/>
          <w:sz w:val="28"/>
          <w:szCs w:val="28"/>
        </w:rPr>
        <w:t>информационных стендах Администрации;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C38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Pr="00D87C38">
        <w:rPr>
          <w:rFonts w:ascii="Times New Roman" w:hAnsi="Times New Roman"/>
          <w:sz w:val="28"/>
          <w:szCs w:val="28"/>
        </w:rPr>
        <w:t>Администрации</w:t>
      </w:r>
      <w:r w:rsidRPr="00D87C3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Pr="00D87C3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D87C38">
        <w:rPr>
          <w:rFonts w:ascii="Times New Roman" w:hAnsi="Times New Roman"/>
          <w:bCs/>
          <w:sz w:val="28"/>
          <w:szCs w:val="28"/>
        </w:rPr>
        <w:t xml:space="preserve">. </w:t>
      </w:r>
      <w:r w:rsidRPr="00A27C51">
        <w:rPr>
          <w:rFonts w:ascii="Times New Roman" w:hAnsi="Times New Roman"/>
          <w:sz w:val="28"/>
          <w:szCs w:val="28"/>
        </w:rPr>
        <w:t>https://</w:t>
      </w:r>
      <w:hyperlink r:id="rId12" w:tgtFrame="_blank" w:history="1">
        <w:r w:rsidRPr="00A27C51">
          <w:rPr>
            <w:rFonts w:ascii="Times New Roman" w:hAnsi="Times New Roman"/>
            <w:sz w:val="28"/>
            <w:szCs w:val="28"/>
          </w:rPr>
          <w:t>oktyabr-blagrb.ru</w:t>
        </w:r>
      </w:hyperlink>
      <w:r w:rsidRPr="00A27C51">
        <w:rPr>
          <w:rFonts w:ascii="Times New Roman" w:hAnsi="Times New Roman"/>
          <w:sz w:val="28"/>
          <w:szCs w:val="28"/>
        </w:rPr>
        <w:t>/;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7C38">
        <w:rPr>
          <w:rFonts w:ascii="Times New Roman" w:hAnsi="Times New Roman"/>
          <w:bCs/>
          <w:sz w:val="28"/>
          <w:szCs w:val="28"/>
        </w:rPr>
        <w:t>(далее – официальный сайт);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/>
          <w:bCs/>
          <w:sz w:val="28"/>
          <w:szCs w:val="28"/>
        </w:rPr>
        <w:t xml:space="preserve"> на </w:t>
      </w:r>
      <w:r w:rsidRPr="00D87C38">
        <w:rPr>
          <w:rFonts w:ascii="Times New Roman" w:hAnsi="Times New Roman"/>
          <w:sz w:val="28"/>
          <w:szCs w:val="28"/>
        </w:rPr>
        <w:t>РПГУ</w:t>
      </w:r>
      <w:r w:rsidRPr="00D87C38">
        <w:rPr>
          <w:rFonts w:ascii="Times New Roman" w:hAnsi="Times New Roman"/>
          <w:bCs/>
          <w:sz w:val="28"/>
          <w:szCs w:val="28"/>
        </w:rPr>
        <w:t xml:space="preserve">.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C38">
        <w:rPr>
          <w:rFonts w:ascii="Times New Roman" w:hAnsi="Times New Roman"/>
          <w:bCs/>
          <w:sz w:val="28"/>
          <w:szCs w:val="28"/>
        </w:rPr>
        <w:t>Справочной является информация: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>
        <w:rPr>
          <w:rFonts w:ascii="Times New Roman" w:hAnsi="Times New Roman"/>
          <w:sz w:val="28"/>
          <w:szCs w:val="28"/>
        </w:rPr>
        <w:t>ьной услуги</w:t>
      </w:r>
      <w:r w:rsidRPr="00D87C38">
        <w:rPr>
          <w:rFonts w:ascii="Times New Roman" w:hAnsi="Times New Roman"/>
          <w:sz w:val="28"/>
          <w:szCs w:val="28"/>
        </w:rPr>
        <w:t xml:space="preserve">; 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C76E91" w:rsidRDefault="00C76E9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Pr="00D87C38" w:rsidRDefault="00C76E9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2.1. Согласование создания места (площадки) накопления ТКО.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>сельского поселения Октябрьский сельсовет муниципального района Благовещенский район Республики Башкортостан.</w:t>
      </w:r>
      <w:r w:rsidRPr="00D87C38">
        <w:rPr>
          <w:rFonts w:ascii="Times New Roman" w:hAnsi="Times New Roman"/>
          <w:sz w:val="28"/>
          <w:szCs w:val="28"/>
        </w:rPr>
        <w:t xml:space="preserve"> 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взаимодействует с Управлением Роспотребнадзора по Республике Башкортостан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51D2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, Федеральной налоговой службой.</w:t>
      </w:r>
    </w:p>
    <w:p w:rsidR="00C76E91" w:rsidRDefault="00C76E91" w:rsidP="00F8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2.3. При предоставлении муниципальной услуги Администрация  взаимодействует с Управлением Роспотребнадзора по Республике Башкортостан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51D2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, Федеральной налоговой службой.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2.4. При предоставлении муниципальной услуги Администрации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636B72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B72">
        <w:rPr>
          <w:rFonts w:ascii="Times New Roman" w:hAnsi="Times New Roman"/>
          <w:sz w:val="28"/>
          <w:szCs w:val="28"/>
        </w:rPr>
        <w:t>2.5. Результатами предоставления муниципальной услуги являются:</w:t>
      </w:r>
    </w:p>
    <w:p w:rsidR="00C76E91" w:rsidRPr="008D2B26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26">
        <w:rPr>
          <w:rFonts w:ascii="Times New Roman" w:hAnsi="Times New Roman"/>
          <w:sz w:val="28"/>
          <w:szCs w:val="28"/>
        </w:rPr>
        <w:t>распоряжение о согласовании места (площадки) накопления ТКО;</w:t>
      </w:r>
    </w:p>
    <w:p w:rsidR="00C76E91" w:rsidRPr="00D87C38" w:rsidRDefault="00C76E91" w:rsidP="006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26">
        <w:rPr>
          <w:rFonts w:ascii="Times New Roman" w:hAnsi="Times New Roman"/>
          <w:sz w:val="28"/>
          <w:szCs w:val="28"/>
        </w:rPr>
        <w:t>уведомление об отказе в согласовании создания места (площадки) накопления ТКО.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D87C38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Pr="00D87C38">
        <w:rPr>
          <w:rFonts w:ascii="Times New Roman" w:hAnsi="Times New Roman"/>
          <w:b/>
          <w:sz w:val="28"/>
          <w:szCs w:val="28"/>
        </w:rPr>
        <w:t>муниципальной</w:t>
      </w:r>
      <w:r w:rsidRPr="00D87C38">
        <w:rPr>
          <w:rFonts w:ascii="Times New Roman" w:hAnsi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D87C38">
        <w:rPr>
          <w:rFonts w:ascii="Times New Roman" w:hAnsi="Times New Roman"/>
          <w:b/>
          <w:sz w:val="28"/>
          <w:szCs w:val="28"/>
        </w:rPr>
        <w:t>муниципальной</w:t>
      </w:r>
      <w:r w:rsidRPr="00D87C38">
        <w:rPr>
          <w:rFonts w:ascii="Times New Roman" w:hAnsi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D87C38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D87C38">
        <w:rPr>
          <w:rFonts w:ascii="Times New Roman" w:hAnsi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D87C38">
        <w:rPr>
          <w:rFonts w:ascii="Times New Roman" w:hAnsi="Times New Roman"/>
          <w:b/>
          <w:sz w:val="28"/>
          <w:szCs w:val="28"/>
        </w:rPr>
        <w:t>муниципальной</w:t>
      </w:r>
      <w:r w:rsidRPr="00D87C3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263855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855">
        <w:rPr>
          <w:rFonts w:ascii="Times New Roman" w:hAnsi="Times New Roman"/>
          <w:sz w:val="28"/>
          <w:szCs w:val="28"/>
        </w:rPr>
        <w:t>2.6. Срок принятия решения о согласовании места (площадки) накопления ТКО либо направления уведомления о мотивированном отказе в согласовании места (площадки) накопления ТКО исчисляется со дня поступления заявления в Администрацию, и не должен превышать 10 календарных дней.</w:t>
      </w:r>
    </w:p>
    <w:p w:rsidR="00C76E91" w:rsidRPr="00263855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855">
        <w:rPr>
          <w:rFonts w:ascii="Times New Roman" w:hAnsi="Times New Roman"/>
          <w:sz w:val="28"/>
          <w:szCs w:val="28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Администрация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C76E91" w:rsidRPr="00263855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855">
        <w:rPr>
          <w:rFonts w:ascii="Times New Roman" w:hAnsi="Times New Roman"/>
          <w:sz w:val="28"/>
          <w:szCs w:val="28"/>
        </w:rPr>
        <w:t>По запросу Администрации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C76E91" w:rsidRPr="00263855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855">
        <w:rPr>
          <w:rFonts w:ascii="Times New Roman" w:hAnsi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Pr="00D505C4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br/>
      </w:r>
      <w:r w:rsidRPr="00263855">
        <w:rPr>
          <w:rFonts w:ascii="Times New Roman" w:hAnsi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 w:rsidRPr="00D505C4">
        <w:rPr>
          <w:rFonts w:ascii="Times New Roman" w:hAnsi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/>
          <w:sz w:val="28"/>
          <w:szCs w:val="28"/>
        </w:rPr>
        <w:t>направляется соответствующее уведомление.</w:t>
      </w:r>
    </w:p>
    <w:p w:rsidR="00C76E91" w:rsidRPr="008D2B26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855">
        <w:rPr>
          <w:rFonts w:ascii="Times New Roman" w:hAnsi="Times New Roman"/>
          <w:sz w:val="28"/>
          <w:szCs w:val="28"/>
        </w:rPr>
        <w:t xml:space="preserve">Датой поступления заявки при личном обращении заявителя в Администрацию считается день подачи заявки с приложением </w:t>
      </w:r>
      <w:r w:rsidRPr="008D2B26">
        <w:rPr>
          <w:rFonts w:ascii="Times New Roman" w:hAnsi="Times New Roman"/>
          <w:sz w:val="28"/>
          <w:szCs w:val="28"/>
        </w:rPr>
        <w:t>предусмотренных подпунктом 2.8 Административного регламента надлежащим образом оформленных документов.</w:t>
      </w:r>
    </w:p>
    <w:p w:rsidR="00C76E91" w:rsidRPr="008D2B26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26">
        <w:rPr>
          <w:rFonts w:ascii="Times New Roman" w:hAnsi="Times New Roman"/>
          <w:sz w:val="28"/>
          <w:szCs w:val="28"/>
        </w:rPr>
        <w:t xml:space="preserve">Датой поступления заявки в форме электронного документа с использованием РПГУ считается день направления заявителю электронного сообщения о поступлении заявки в соответствии с </w:t>
      </w:r>
      <w:hyperlink r:id="rId13" w:history="1">
        <w:r w:rsidRPr="008D2B26">
          <w:rPr>
            <w:rFonts w:ascii="Times New Roman" w:hAnsi="Times New Roman"/>
            <w:sz w:val="28"/>
            <w:szCs w:val="28"/>
          </w:rPr>
          <w:t>пунктом</w:t>
        </w:r>
      </w:hyperlink>
      <w:r w:rsidRPr="008D2B26">
        <w:rPr>
          <w:rFonts w:ascii="Times New Roman" w:hAnsi="Times New Roman"/>
          <w:sz w:val="28"/>
          <w:szCs w:val="28"/>
        </w:rPr>
        <w:t xml:space="preserve"> 3.5.1 Административного регламента. </w:t>
      </w:r>
    </w:p>
    <w:p w:rsidR="00C76E91" w:rsidRPr="008D2B26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26">
        <w:rPr>
          <w:rFonts w:ascii="Times New Roman" w:hAnsi="Times New Roman"/>
          <w:sz w:val="28"/>
          <w:szCs w:val="28"/>
        </w:rPr>
        <w:t>При подаче заявки почтовым отправлением датой его подачи считается поступление заявки в Администрацию.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26">
        <w:rPr>
          <w:rFonts w:ascii="Times New Roman" w:hAnsi="Times New Roman"/>
          <w:sz w:val="28"/>
          <w:szCs w:val="28"/>
        </w:rPr>
        <w:t>Направление уведомления о принятом</w:t>
      </w:r>
      <w:r w:rsidRPr="00263855">
        <w:rPr>
          <w:rFonts w:ascii="Times New Roman" w:hAnsi="Times New Roman"/>
          <w:sz w:val="28"/>
          <w:szCs w:val="28"/>
        </w:rPr>
        <w:t xml:space="preserve"> решении, а также результата услуги осуществляется в течение 3 календарных дней с момента принятия решения.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D87C38">
        <w:rPr>
          <w:rFonts w:ascii="Times New Roman" w:hAnsi="Times New Roman"/>
          <w:bCs/>
          <w:sz w:val="28"/>
          <w:szCs w:val="28"/>
        </w:rPr>
        <w:t xml:space="preserve">официальном сайте Администрации, в </w:t>
      </w:r>
      <w:r w:rsidRPr="00D87C38">
        <w:rPr>
          <w:rFonts w:ascii="Times New Roman" w:hAnsi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/>
          <w:bCs/>
          <w:sz w:val="28"/>
          <w:szCs w:val="28"/>
        </w:rPr>
        <w:t xml:space="preserve"> на РПГУ</w:t>
      </w:r>
      <w:r w:rsidRPr="00D87C38">
        <w:rPr>
          <w:rFonts w:ascii="Times New Roman" w:hAnsi="Times New Roman"/>
          <w:sz w:val="28"/>
          <w:szCs w:val="28"/>
        </w:rPr>
        <w:t>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D87C38">
        <w:rPr>
          <w:rFonts w:ascii="Times New Roman" w:hAnsi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C38">
        <w:rPr>
          <w:rFonts w:ascii="Times New Roman" w:hAnsi="Times New Roman"/>
          <w:bCs/>
          <w:sz w:val="28"/>
          <w:szCs w:val="28"/>
        </w:rPr>
        <w:t>2.8.1. заявка, согласно Приложению № 1 к настоящему Административному регламенту, поданная в адрес Администрации следующими способами:</w:t>
      </w:r>
    </w:p>
    <w:p w:rsidR="00C76E91" w:rsidRPr="00D87C38" w:rsidRDefault="00C76E91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форме документа на бумажном носителе – посредством личного обращения в Администрацию,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C76E91" w:rsidRPr="00D87C38" w:rsidRDefault="00C76E91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путем заполнения формы запроса через «Личный кабинет» РПГУ (далее – о</w:t>
      </w:r>
      <w:r>
        <w:rPr>
          <w:rFonts w:ascii="Times New Roman" w:hAnsi="Times New Roman"/>
          <w:sz w:val="28"/>
          <w:szCs w:val="28"/>
        </w:rPr>
        <w:t>тправление в электронной форме).</w:t>
      </w:r>
    </w:p>
    <w:p w:rsidR="00C76E91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2EC">
        <w:rPr>
          <w:rFonts w:ascii="Times New Roman" w:hAnsi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:rsidR="00C76E91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2EC">
        <w:rPr>
          <w:rFonts w:ascii="Times New Roman" w:hAnsi="Times New Roman"/>
          <w:sz w:val="28"/>
          <w:szCs w:val="28"/>
          <w:lang w:eastAsia="ru-RU"/>
        </w:rPr>
        <w:t xml:space="preserve">в виде бумажного документа, который заявитель (представитель) получает непосредственно при личном обращении в Администрации; </w:t>
      </w:r>
    </w:p>
    <w:p w:rsidR="00C76E91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2EC">
        <w:rPr>
          <w:rFonts w:ascii="Times New Roman" w:hAnsi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  <w:lang w:eastAsia="ru-RU"/>
        </w:rPr>
        <w:t>в виде электронного документа, который направляется заявителю (представителю) в «Личный кабинет» РПГУ.</w:t>
      </w:r>
    </w:p>
    <w:p w:rsidR="00C76E91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3C1">
        <w:rPr>
          <w:rFonts w:ascii="Times New Roman" w:hAnsi="Times New Roman"/>
          <w:sz w:val="28"/>
          <w:szCs w:val="28"/>
        </w:rPr>
        <w:t xml:space="preserve">2.8.2. документ, подтверждающий полномочия представителя, в случае если заявка подается представителем; </w:t>
      </w:r>
    </w:p>
    <w:p w:rsidR="00C76E91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3C1">
        <w:rPr>
          <w:rFonts w:ascii="Times New Roman" w:hAnsi="Times New Roman"/>
          <w:sz w:val="28"/>
          <w:szCs w:val="28"/>
        </w:rPr>
        <w:t xml:space="preserve">2.8.3. в случае личного обращения в Администрацию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:rsidR="00C76E91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3C1">
        <w:rPr>
          <w:rFonts w:ascii="Times New Roman" w:hAnsi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:rsidR="00C76E91" w:rsidRPr="00D87C38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3C1">
        <w:rPr>
          <w:rFonts w:ascii="Times New Roman" w:hAnsi="Times New Roman"/>
          <w:sz w:val="28"/>
          <w:szCs w:val="28"/>
        </w:rPr>
        <w:t>В случае обращения заявителя – физического лица или индивидуального предпринимателя, путем почтового отправления к заявке прикладывается копия документа, удостоверяющий его личность, предусмотренного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D87C38">
        <w:rPr>
          <w:rFonts w:ascii="Times New Roman" w:hAnsi="Times New Roman"/>
          <w:sz w:val="28"/>
          <w:szCs w:val="28"/>
          <w:lang w:eastAsia="ru-RU"/>
        </w:rPr>
        <w:t>;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 xml:space="preserve">. </w:t>
      </w:r>
      <w:r w:rsidRPr="00D87C38">
        <w:rPr>
          <w:rFonts w:ascii="Times New Roman" w:hAnsi="Times New Roman"/>
          <w:sz w:val="28"/>
          <w:szCs w:val="28"/>
          <w:lang w:eastAsia="ru-RU"/>
        </w:rPr>
        <w:t>схема размещения места (площадки) накопления ТКО согласно приложению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87C38">
        <w:rPr>
          <w:rFonts w:ascii="Times New Roman" w:hAnsi="Times New Roman"/>
          <w:sz w:val="28"/>
          <w:szCs w:val="28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документа.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2.8.5.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2.8.6. </w:t>
      </w:r>
      <w:r w:rsidRPr="005751D2">
        <w:rPr>
          <w:rFonts w:ascii="Times New Roman" w:hAnsi="Times New Roman"/>
          <w:sz w:val="28"/>
          <w:szCs w:val="28"/>
          <w:lang w:eastAsia="ru-RU"/>
        </w:rPr>
        <w:t>решение общего собрания собственников помещений многоквартирного дома о включении в состав общего имущества многоквартирного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дома </w:t>
      </w:r>
      <w:r w:rsidRPr="005751D2">
        <w:rPr>
          <w:rFonts w:ascii="Times New Roman" w:hAnsi="Times New Roman"/>
          <w:sz w:val="28"/>
          <w:szCs w:val="28"/>
          <w:lang w:eastAsia="ru-RU"/>
        </w:rPr>
        <w:t xml:space="preserve">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2.8.7. </w:t>
      </w:r>
      <w:r w:rsidRPr="005751D2">
        <w:rPr>
          <w:rFonts w:ascii="Times New Roman" w:hAnsi="Times New Roman"/>
          <w:sz w:val="28"/>
          <w:szCs w:val="28"/>
          <w:lang w:eastAsia="ru-RU"/>
        </w:rPr>
        <w:t>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BE4941">
        <w:rPr>
          <w:rFonts w:ascii="Times New Roman" w:hAnsi="Times New Roman"/>
          <w:sz w:val="28"/>
          <w:szCs w:val="28"/>
          <w:lang w:eastAsia="ru-RU"/>
        </w:rPr>
        <w:t>В случае личного обращения в Администрацию документы,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41">
        <w:rPr>
          <w:rFonts w:ascii="Times New Roman" w:hAnsi="Times New Roman"/>
          <w:sz w:val="28"/>
          <w:szCs w:val="28"/>
          <w:lang w:eastAsia="ru-RU"/>
        </w:rPr>
        <w:t>Заявка и документы (копии документов), представляемые посредством почтового отправления, должны направляться в копиях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BE4941">
        <w:rPr>
          <w:rFonts w:ascii="Times New Roman" w:hAnsi="Times New Roman"/>
          <w:sz w:val="28"/>
          <w:szCs w:val="28"/>
          <w:lang w:eastAsia="ru-RU"/>
        </w:rPr>
        <w:t xml:space="preserve">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заявки и документов (копий документов) лежит на заявителе. 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41">
        <w:rPr>
          <w:rFonts w:ascii="Times New Roman" w:hAnsi="Times New Roman"/>
          <w:sz w:val="28"/>
          <w:szCs w:val="28"/>
          <w:lang w:eastAsia="ru-RU"/>
        </w:rPr>
        <w:t xml:space="preserve">Оригиналы документов, копии которых направлены почтовым отправлением, предъявляются заявителем в Администрацию при получении результата предоставления муниципальной услуги.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E4941">
        <w:rPr>
          <w:rFonts w:ascii="Times New Roman" w:hAnsi="Times New Roman"/>
          <w:sz w:val="28"/>
          <w:szCs w:val="28"/>
          <w:lang w:eastAsia="ru-RU"/>
        </w:rPr>
        <w:t xml:space="preserve">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941">
        <w:rPr>
          <w:rFonts w:ascii="Times New Roman" w:hAnsi="Times New Roman"/>
          <w:sz w:val="28"/>
          <w:szCs w:val="28"/>
          <w:lang w:eastAsia="ru-RU"/>
        </w:rPr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941">
        <w:rPr>
          <w:rFonts w:ascii="Times New Roman" w:hAnsi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</w:t>
      </w:r>
      <w:r>
        <w:rPr>
          <w:rFonts w:ascii="Times New Roman" w:hAnsi="Times New Roman"/>
          <w:sz w:val="28"/>
          <w:szCs w:val="28"/>
          <w:lang w:eastAsia="ru-RU"/>
        </w:rPr>
        <w:t>во, без сокращений.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:rsidR="00C76E91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922EC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D87C38">
        <w:rPr>
          <w:rFonts w:ascii="Times New Roman" w:hAnsi="Times New Roman"/>
          <w:sz w:val="28"/>
          <w:szCs w:val="28"/>
          <w:lang w:eastAsia="ru-RU"/>
        </w:rPr>
        <w:t>;</w:t>
      </w:r>
    </w:p>
    <w:p w:rsidR="00C76E91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2) заключение Управления Роспотребнадзора по Республике Башкортостан о соответствии места (площадки) накопления ТКО требованиям действующего законодательства.</w:t>
      </w:r>
    </w:p>
    <w:p w:rsidR="00C76E91" w:rsidRPr="00D87C38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2EC">
        <w:rPr>
          <w:rFonts w:ascii="Times New Roman" w:hAnsi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76E91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:rsidR="00C76E91" w:rsidRPr="00D87C38" w:rsidRDefault="00C76E9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6E91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>
        <w:rPr>
          <w:rFonts w:ascii="Times New Roman" w:hAnsi="Times New Roman"/>
          <w:sz w:val="28"/>
          <w:szCs w:val="28"/>
        </w:rPr>
        <w:br/>
      </w:r>
      <w:r w:rsidRPr="00D87C38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2.12.3. </w:t>
      </w:r>
      <w:r w:rsidRPr="00D505C4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законами;</w:t>
      </w:r>
    </w:p>
    <w:p w:rsidR="00C76E91" w:rsidRPr="00D87C38" w:rsidRDefault="00C76E91" w:rsidP="00C36B7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hAnsi="Times New Roman" w:cs="Times New Roman"/>
          <w:sz w:val="28"/>
          <w:szCs w:val="28"/>
          <w:lang w:eastAsia="en-US"/>
        </w:rPr>
        <w:t>2.12.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87C38">
        <w:rPr>
          <w:rFonts w:ascii="Times New Roman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6E91" w:rsidRPr="00D87C38" w:rsidRDefault="00C76E91" w:rsidP="00C36B7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C76E91" w:rsidRPr="00D87C38" w:rsidRDefault="00C76E91" w:rsidP="00C36B7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6E91" w:rsidRPr="00D87C38" w:rsidRDefault="00C76E91" w:rsidP="00C36B7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6E91" w:rsidRPr="00D87C38" w:rsidRDefault="00C76E91" w:rsidP="00C36B7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муниципального служащего </w:t>
      </w:r>
      <w:r w:rsidRPr="00D87C38">
        <w:rPr>
          <w:rFonts w:ascii="Times New Roman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рации </w:t>
      </w:r>
      <w:r w:rsidRPr="00D87C38">
        <w:rPr>
          <w:rFonts w:ascii="Times New Roman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непредставление документов, указанных в пункте 2.8. Административного регламента.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5.</w:t>
      </w:r>
      <w:r w:rsidRPr="00D87C38">
        <w:rPr>
          <w:rFonts w:ascii="Times New Roman" w:hAnsi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:rsidR="00C76E91" w:rsidRPr="00D87C38" w:rsidRDefault="00C76E91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D87C38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C76E91" w:rsidRPr="00D87C38" w:rsidRDefault="00C76E91" w:rsidP="00C36B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несоответствие заявки установленной форме;</w:t>
      </w:r>
    </w:p>
    <w:p w:rsidR="00C76E91" w:rsidRPr="00D87C38" w:rsidRDefault="00C76E91" w:rsidP="00C36B7F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b/>
          <w:bCs/>
          <w:lang w:eastAsia="ru-RU"/>
        </w:rPr>
      </w:pPr>
      <w:r w:rsidRPr="00D87C38"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</w:t>
      </w:r>
      <w:r>
        <w:t>и</w:t>
      </w:r>
      <w:r w:rsidRPr="00D87C38">
        <w:t xml:space="preserve">м требования к местам (площадкам) накопления ТКО. 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F8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87C38">
        <w:rPr>
          <w:rFonts w:ascii="Times New Roman" w:hAnsi="Times New Roman"/>
          <w:sz w:val="28"/>
          <w:szCs w:val="28"/>
        </w:rPr>
        <w:t xml:space="preserve">.Услуги,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Благовещенский район Республики Башкортостан</w:t>
      </w:r>
      <w:r w:rsidRPr="00D87C38">
        <w:rPr>
          <w:rFonts w:ascii="Times New Roman" w:hAnsi="Times New Roman"/>
          <w:sz w:val="28"/>
          <w:szCs w:val="28"/>
        </w:rPr>
        <w:t xml:space="preserve">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C76E91" w:rsidRPr="00F8409E" w:rsidRDefault="00C76E91" w:rsidP="00F8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87C38">
        <w:rPr>
          <w:rFonts w:ascii="Times New Roman" w:hAnsi="Times New Roman"/>
          <w:sz w:val="28"/>
          <w:szCs w:val="28"/>
        </w:rPr>
        <w:t>. За предоставление муниципальной услуги плата не взимается.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D87C38">
        <w:rPr>
          <w:rFonts w:ascii="Times New Roman" w:hAnsi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/>
          <w:bCs/>
          <w:sz w:val="28"/>
          <w:szCs w:val="28"/>
        </w:rPr>
        <w:t>муниципальной</w:t>
      </w:r>
      <w:r w:rsidRPr="00D87C38">
        <w:rPr>
          <w:rFonts w:ascii="Times New Roman" w:hAnsi="Times New Roman"/>
          <w:sz w:val="28"/>
          <w:szCs w:val="28"/>
        </w:rPr>
        <w:t xml:space="preserve"> услуги, не взимается в связи с отсутствием таких услуг.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</w:t>
      </w:r>
      <w:r w:rsidRPr="00D87C38">
        <w:rPr>
          <w:rFonts w:ascii="Times New Roman" w:hAnsi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Максимальный срок ожидания в очереди не превышает 15 минут.</w:t>
      </w:r>
    </w:p>
    <w:p w:rsidR="00C76E91" w:rsidRPr="00D87C38" w:rsidRDefault="00C76E91" w:rsidP="00C36B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1</w:t>
      </w:r>
      <w:r w:rsidRPr="00D87C38">
        <w:rPr>
          <w:rFonts w:ascii="Times New Roman" w:hAnsi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>
        <w:rPr>
          <w:rFonts w:ascii="Times New Roman" w:hAnsi="Times New Roman"/>
          <w:sz w:val="28"/>
          <w:szCs w:val="28"/>
        </w:rPr>
        <w:t xml:space="preserve"> к рассмотрению Администрацией</w:t>
      </w:r>
      <w:r w:rsidRPr="00D87C38">
        <w:rPr>
          <w:rFonts w:ascii="Times New Roman" w:hAnsi="Times New Roman"/>
          <w:sz w:val="28"/>
          <w:szCs w:val="28"/>
        </w:rPr>
        <w:t>, подлежат регистрации в течение одного рабочего дня.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:rsidR="00C76E91" w:rsidRPr="00D87C38" w:rsidRDefault="00C76E91" w:rsidP="00C36B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 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D87C38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D87C38">
        <w:rPr>
          <w:rFonts w:ascii="Times New Roman" w:hAnsi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76E91" w:rsidRPr="00D87C38" w:rsidRDefault="00C76E91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наименование;</w:t>
      </w:r>
    </w:p>
    <w:p w:rsidR="00C76E91" w:rsidRPr="00D87C38" w:rsidRDefault="00C76E91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76E91" w:rsidRPr="00D87C38" w:rsidRDefault="00C76E91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режим работы;</w:t>
      </w:r>
    </w:p>
    <w:p w:rsidR="00C76E91" w:rsidRPr="00D87C38" w:rsidRDefault="00C76E91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график приема;</w:t>
      </w:r>
    </w:p>
    <w:p w:rsidR="00C76E91" w:rsidRPr="00D87C38" w:rsidRDefault="00C76E91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>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76E91" w:rsidRPr="00D87C38" w:rsidRDefault="00C76E91" w:rsidP="00C36B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5</w:t>
      </w:r>
      <w:r w:rsidRPr="00D87C38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C76E91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 </w:t>
      </w:r>
      <w:r w:rsidRPr="009F3B41">
        <w:rPr>
          <w:rFonts w:ascii="Times New Roman" w:hAnsi="Times New Roman"/>
          <w:sz w:val="28"/>
          <w:szCs w:val="28"/>
        </w:rPr>
        <w:t xml:space="preserve">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:rsidR="00C76E91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:rsidR="00C76E91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Заполненная заявка о предоставлении муниципальной услуги отправляется заявителем (представителем) в Администрацию. При авторизации в ЕСИА заявка о  предоставлении муниципальной услуги считается подписанным простой электронной подписью заявителя (представителя). </w:t>
      </w:r>
    </w:p>
    <w:p w:rsidR="00C76E91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87C3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C76E91" w:rsidRPr="001C3644" w:rsidRDefault="00C76E91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644">
        <w:rPr>
          <w:rFonts w:ascii="Times New Roman" w:hAnsi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:rsidR="00C76E91" w:rsidRDefault="00C76E91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644">
        <w:rPr>
          <w:rFonts w:ascii="Times New Roman" w:hAnsi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:rsidR="00C76E91" w:rsidRDefault="00C76E91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644">
        <w:rPr>
          <w:rFonts w:ascii="Times New Roman" w:hAnsi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:rsidR="00C76E91" w:rsidRPr="001C3644" w:rsidRDefault="00C76E91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644">
        <w:rPr>
          <w:rFonts w:ascii="Times New Roman" w:hAnsi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:rsidR="00C76E91" w:rsidRPr="00D87C38" w:rsidRDefault="00C76E91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644">
        <w:rPr>
          <w:rFonts w:ascii="Times New Roman" w:hAnsi="Times New Roman"/>
          <w:sz w:val="28"/>
          <w:szCs w:val="28"/>
          <w:lang w:eastAsia="ru-RU"/>
        </w:rPr>
        <w:t>Описание административных процедур приведено в Приложении №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644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регламенту.</w:t>
      </w:r>
    </w:p>
    <w:p w:rsidR="00C76E91" w:rsidRPr="00D87C38" w:rsidRDefault="00C76E91" w:rsidP="00C36B7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D87C38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запись на прием в Админи</w:t>
      </w:r>
      <w:r>
        <w:rPr>
          <w:rFonts w:ascii="Times New Roman" w:hAnsi="Times New Roman"/>
          <w:sz w:val="28"/>
          <w:szCs w:val="28"/>
        </w:rPr>
        <w:t xml:space="preserve">страцию </w:t>
      </w:r>
      <w:r w:rsidRPr="00D87C38">
        <w:rPr>
          <w:rFonts w:ascii="Times New Roman" w:hAnsi="Times New Roman"/>
          <w:sz w:val="28"/>
          <w:szCs w:val="28"/>
        </w:rPr>
        <w:t>для подачи запроса о предоставлении муниципальной услуги (далее - запрос);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формирование запроса;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D87C38">
        <w:rPr>
          <w:rFonts w:ascii="Times New Roman" w:hAnsi="Times New Roman"/>
          <w:sz w:val="28"/>
          <w:szCs w:val="28"/>
        </w:rPr>
        <w:t xml:space="preserve"> </w:t>
      </w:r>
      <w:r w:rsidRPr="00D87C38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D87C38">
        <w:rPr>
          <w:rFonts w:ascii="Times New Roman" w:hAnsi="Times New Roman"/>
          <w:sz w:val="28"/>
          <w:szCs w:val="28"/>
        </w:rPr>
        <w:t xml:space="preserve">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 xml:space="preserve">. Запись на прием в Администрацию для подачи запроса о предоставлении муниципальной услуги.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При организации записи на прием в Администрацию заявителю обеспечивается возможность: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а) ознакомления с расписанием работы Администрации, а также с доступными для записи на прием датами и интервалами времени приема;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графика приема заявителей.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Запись на прием может осуществляться посредством информационной системы Администрации, которая обеспечивает возможность интеграции с РПГУ.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 Формирование запроса.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 посредством РПГУ.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87C38">
        <w:rPr>
          <w:rFonts w:ascii="Times New Roman" w:hAnsi="Times New Roman"/>
          <w:spacing w:val="-6"/>
          <w:sz w:val="28"/>
          <w:szCs w:val="28"/>
        </w:rPr>
        <w:t>3.</w:t>
      </w:r>
      <w:r>
        <w:rPr>
          <w:rFonts w:ascii="Times New Roman" w:hAnsi="Times New Roman"/>
          <w:spacing w:val="-6"/>
          <w:sz w:val="28"/>
          <w:szCs w:val="28"/>
        </w:rPr>
        <w:t>5</w:t>
      </w:r>
      <w:r w:rsidRPr="00D87C38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D87C38">
        <w:rPr>
          <w:rFonts w:ascii="Times New Roman" w:hAnsi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D87C38">
        <w:rPr>
          <w:rFonts w:ascii="Times New Roman" w:hAnsi="Times New Roman"/>
          <w:sz w:val="28"/>
          <w:szCs w:val="28"/>
        </w:rPr>
        <w:t>.1. Администрация обеспечивает: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>
        <w:rPr>
          <w:rFonts w:ascii="Times New Roman" w:hAnsi="Times New Roman"/>
          <w:sz w:val="28"/>
          <w:szCs w:val="28"/>
        </w:rPr>
        <w:t xml:space="preserve">уведомление </w:t>
      </w:r>
      <w:r w:rsidRPr="00D87C38">
        <w:rPr>
          <w:rFonts w:ascii="Times New Roman" w:hAnsi="Times New Roman"/>
          <w:sz w:val="28"/>
          <w:szCs w:val="28"/>
        </w:rPr>
        <w:t>об отказе в приеме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6B7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0A1CE6">
        <w:rPr>
          <w:rFonts w:ascii="Times New Roman" w:hAnsi="Times New Roman"/>
          <w:sz w:val="28"/>
          <w:szCs w:val="28"/>
        </w:rPr>
        <w:t>риложению № 4</w:t>
      </w:r>
      <w:r w:rsidRPr="00C36B7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</w:t>
      </w:r>
      <w:r w:rsidRPr="00D87C38">
        <w:rPr>
          <w:rFonts w:ascii="Times New Roman" w:hAnsi="Times New Roman"/>
          <w:sz w:val="28"/>
          <w:szCs w:val="28"/>
        </w:rPr>
        <w:t>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:rsidR="00C76E91" w:rsidRPr="00D87C38" w:rsidRDefault="00C76E91" w:rsidP="00C36B7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87C38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5</w:t>
      </w:r>
      <w:r w:rsidRPr="00D87C38">
        <w:rPr>
          <w:color w:val="auto"/>
          <w:sz w:val="28"/>
          <w:szCs w:val="28"/>
        </w:rPr>
        <w:t xml:space="preserve">.2. </w:t>
      </w:r>
      <w:r w:rsidRPr="00D87C3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7C38">
        <w:rPr>
          <w:color w:val="auto"/>
          <w:sz w:val="28"/>
          <w:szCs w:val="28"/>
        </w:rPr>
        <w:t>должностного лица Администрации, ответственного за прием и регистрацию заявления (далее – ответственн</w:t>
      </w:r>
      <w:r>
        <w:rPr>
          <w:color w:val="auto"/>
          <w:sz w:val="28"/>
          <w:szCs w:val="28"/>
        </w:rPr>
        <w:t>ое</w:t>
      </w:r>
      <w:r w:rsidRPr="00D87C38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должностное лицо</w:t>
      </w:r>
      <w:r w:rsidRPr="00D87C38">
        <w:rPr>
          <w:color w:val="auto"/>
          <w:sz w:val="28"/>
          <w:szCs w:val="28"/>
        </w:rPr>
        <w:t>)</w:t>
      </w:r>
      <w:r w:rsidRPr="00D87C3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C76E91" w:rsidRPr="00D87C38" w:rsidRDefault="00C76E91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87C38">
        <w:rPr>
          <w:sz w:val="28"/>
          <w:szCs w:val="28"/>
          <w:lang w:eastAsia="en-US"/>
        </w:rPr>
        <w:t>Ответственн</w:t>
      </w:r>
      <w:r>
        <w:rPr>
          <w:sz w:val="28"/>
          <w:szCs w:val="28"/>
          <w:lang w:eastAsia="en-US"/>
        </w:rPr>
        <w:t>ое</w:t>
      </w:r>
      <w:r w:rsidRPr="00D87C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должностное лицо:</w:t>
      </w:r>
    </w:p>
    <w:p w:rsidR="00C76E91" w:rsidRPr="00D87C38" w:rsidRDefault="00C76E91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C76E91" w:rsidRPr="00D87C38" w:rsidRDefault="00C76E91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C76E91" w:rsidRPr="00D87C38" w:rsidRDefault="00C76E91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D87C38">
        <w:rPr>
          <w:rFonts w:ascii="Times New Roman" w:hAnsi="Times New Roman"/>
          <w:sz w:val="28"/>
          <w:szCs w:val="28"/>
        </w:rPr>
        <w:t>. Получение результата предоставления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C38">
        <w:rPr>
          <w:rFonts w:ascii="Times New Roman" w:hAnsi="Times New Roman"/>
          <w:sz w:val="28"/>
          <w:szCs w:val="28"/>
        </w:rPr>
        <w:t>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C76E91" w:rsidRPr="00D87C38" w:rsidRDefault="00C76E91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7</w:t>
      </w:r>
      <w:r w:rsidRPr="00D87C38">
        <w:rPr>
          <w:sz w:val="28"/>
          <w:szCs w:val="28"/>
          <w:lang w:eastAsia="en-US"/>
        </w:rPr>
        <w:t xml:space="preserve">. </w:t>
      </w:r>
      <w:r w:rsidRPr="00D87C38">
        <w:rPr>
          <w:sz w:val="28"/>
          <w:szCs w:val="28"/>
        </w:rPr>
        <w:t>Получение сведений о ходе выполнения запроса.</w:t>
      </w:r>
    </w:p>
    <w:p w:rsidR="00C76E91" w:rsidRPr="00D87C38" w:rsidRDefault="00C76E91" w:rsidP="00C36B7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87C3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8D2B26">
        <w:rPr>
          <w:sz w:val="28"/>
          <w:szCs w:val="28"/>
        </w:rPr>
        <w:t>время.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а) уведомление о записи на прием в Администрацию, содержащее сведения о дате, времени и месте приема;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87C38">
        <w:rPr>
          <w:rFonts w:ascii="Times New Roman" w:hAnsi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D87C38">
        <w:rPr>
          <w:rFonts w:ascii="Times New Roman" w:hAnsi="Times New Roman"/>
          <w:sz w:val="28"/>
          <w:szCs w:val="28"/>
        </w:rPr>
        <w:t>. Досудебное (внесудебное) обжалование решений и действий (бездействия) Администрации либо действия (бездействие) должностных лиц Администрации либо муниципального служащего.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4" w:history="1">
        <w:r w:rsidRPr="00D87C38">
          <w:rPr>
            <w:rFonts w:ascii="Times New Roman" w:hAnsi="Times New Roman"/>
            <w:sz w:val="28"/>
            <w:szCs w:val="28"/>
          </w:rPr>
          <w:t>статьей 11.2</w:t>
        </w:r>
      </w:hyperlink>
      <w:r w:rsidRPr="00D87C38">
        <w:rPr>
          <w:rFonts w:ascii="Times New Roman" w:hAnsi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5" w:history="1">
        <w:r w:rsidRPr="00D87C3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87C38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</w:pPr>
    </w:p>
    <w:p w:rsidR="00C76E91" w:rsidRDefault="00C76E91" w:rsidP="00C36B7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C38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76E91" w:rsidRPr="00D87C38" w:rsidRDefault="00C76E91" w:rsidP="00C36B7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D87C38">
        <w:rPr>
          <w:rFonts w:ascii="Times New Roman" w:hAnsi="Times New Roman"/>
          <w:sz w:val="28"/>
          <w:szCs w:val="28"/>
        </w:rPr>
        <w:t>.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1) наименование Администрации, в который подается заявление об исправление опечаток;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D87C38">
        <w:rPr>
          <w:rFonts w:ascii="Times New Roman" w:hAnsi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D87C38">
        <w:rPr>
          <w:rFonts w:ascii="Times New Roman" w:hAnsi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sym w:font="Symbol" w:char="F02D"/>
      </w:r>
      <w:r w:rsidRPr="00D87C38">
        <w:rPr>
          <w:rFonts w:ascii="Times New Roman" w:hAnsi="Times New Roman"/>
          <w:sz w:val="28"/>
          <w:szCs w:val="28"/>
        </w:rPr>
        <w:t xml:space="preserve"> лично в Администрацию;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sym w:font="Symbol" w:char="F02D"/>
      </w:r>
      <w:r w:rsidRPr="00D87C38">
        <w:rPr>
          <w:rFonts w:ascii="Times New Roman" w:hAnsi="Times New Roman"/>
          <w:sz w:val="28"/>
          <w:szCs w:val="28"/>
        </w:rPr>
        <w:t xml:space="preserve"> почтовым отправлением;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– путем заполнения формы запр</w:t>
      </w:r>
      <w:r>
        <w:rPr>
          <w:rFonts w:ascii="Times New Roman" w:hAnsi="Times New Roman"/>
          <w:sz w:val="28"/>
          <w:szCs w:val="28"/>
        </w:rPr>
        <w:t>оса через «Личный кабинет» РПГУ.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2</w:t>
      </w:r>
      <w:r w:rsidRPr="00D87C38">
        <w:rPr>
          <w:rFonts w:ascii="Times New Roman" w:hAnsi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1) представленные документы по составу и содержанию не соответствуют требованиям пунктов 3.1</w:t>
      </w:r>
      <w:r>
        <w:rPr>
          <w:rFonts w:ascii="Times New Roman" w:hAnsi="Times New Roman"/>
          <w:sz w:val="28"/>
          <w:szCs w:val="28"/>
        </w:rPr>
        <w:t>0</w:t>
      </w:r>
      <w:r w:rsidRPr="00D87C38">
        <w:rPr>
          <w:rFonts w:ascii="Times New Roman" w:hAnsi="Times New Roman"/>
          <w:sz w:val="28"/>
          <w:szCs w:val="28"/>
        </w:rPr>
        <w:t xml:space="preserve"> и 3.1</w:t>
      </w:r>
      <w:r>
        <w:rPr>
          <w:rFonts w:ascii="Times New Roman" w:hAnsi="Times New Roman"/>
          <w:sz w:val="28"/>
          <w:szCs w:val="28"/>
        </w:rPr>
        <w:t>1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2) заявитель не является получателем муниципальной услуги.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3</w:t>
      </w:r>
      <w:r w:rsidRPr="00D87C38">
        <w:rPr>
          <w:rFonts w:ascii="Times New Roman" w:hAnsi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>
        <w:rPr>
          <w:rFonts w:ascii="Times New Roman" w:hAnsi="Times New Roman"/>
          <w:sz w:val="28"/>
          <w:szCs w:val="28"/>
        </w:rPr>
        <w:t>2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4</w:t>
      </w:r>
      <w:r w:rsidRPr="00D87C38">
        <w:rPr>
          <w:rFonts w:ascii="Times New Roman" w:hAnsi="Times New Roman"/>
          <w:sz w:val="28"/>
          <w:szCs w:val="28"/>
        </w:rPr>
        <w:t>. Основаниями для отказа в исправлении опечаток и ошибок являются: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D87C38">
          <w:rPr>
            <w:rStyle w:val="frgu-content-accordeon"/>
            <w:rFonts w:ascii="Times New Roman" w:hAnsi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r w:rsidRPr="00D87C38">
        <w:rPr>
          <w:rStyle w:val="frgu-content-accordeon"/>
          <w:rFonts w:ascii="Times New Roman" w:hAnsi="Times New Roman"/>
          <w:sz w:val="28"/>
          <w:szCs w:val="28"/>
        </w:rPr>
        <w:t xml:space="preserve"> </w:t>
      </w:r>
      <w:r w:rsidRPr="00D87C38">
        <w:rPr>
          <w:rFonts w:ascii="Times New Roman" w:hAnsi="Times New Roman"/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документов, ук</w:t>
      </w:r>
      <w:r>
        <w:rPr>
          <w:rFonts w:ascii="Times New Roman" w:hAnsi="Times New Roman"/>
          <w:sz w:val="28"/>
          <w:szCs w:val="28"/>
        </w:rPr>
        <w:t>азанных в подпункте 6 пункта 3.9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5</w:t>
      </w:r>
      <w:r w:rsidRPr="00D87C38">
        <w:rPr>
          <w:rFonts w:ascii="Times New Roman" w:hAnsi="Times New Roman"/>
          <w:sz w:val="28"/>
          <w:szCs w:val="28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6</w:t>
      </w:r>
      <w:r w:rsidRPr="00D87C38">
        <w:rPr>
          <w:rFonts w:ascii="Times New Roman" w:hAnsi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17</w:t>
      </w:r>
      <w:r w:rsidRPr="00D87C38">
        <w:rPr>
          <w:rFonts w:ascii="Times New Roman" w:hAnsi="Times New Roman"/>
          <w:sz w:val="28"/>
          <w:szCs w:val="28"/>
        </w:rPr>
        <w:t>. По результатам рассмотрения заявления об исправлении опечаток и ошибок Администрация в срок предусмотренный пунктом 3.1</w:t>
      </w:r>
      <w:r>
        <w:rPr>
          <w:rFonts w:ascii="Times New Roman" w:hAnsi="Times New Roman"/>
          <w:sz w:val="28"/>
          <w:szCs w:val="28"/>
        </w:rPr>
        <w:t>6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регламента: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>
        <w:rPr>
          <w:rFonts w:ascii="Times New Roman" w:hAnsi="Times New Roman"/>
          <w:sz w:val="28"/>
          <w:szCs w:val="28"/>
        </w:rPr>
        <w:t>2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>
        <w:rPr>
          <w:rFonts w:ascii="Times New Roman" w:hAnsi="Times New Roman"/>
          <w:sz w:val="28"/>
          <w:szCs w:val="28"/>
        </w:rPr>
        <w:t>12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18</w:t>
      </w:r>
      <w:r w:rsidRPr="00D87C38">
        <w:rPr>
          <w:rFonts w:ascii="Times New Roman" w:hAnsi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19</w:t>
      </w:r>
      <w:r w:rsidRPr="00D87C38">
        <w:rPr>
          <w:rFonts w:ascii="Times New Roman" w:hAnsi="Times New Roman"/>
          <w:sz w:val="28"/>
          <w:szCs w:val="28"/>
        </w:rPr>
        <w:t>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>
        <w:rPr>
          <w:rFonts w:ascii="Times New Roman" w:hAnsi="Times New Roman"/>
          <w:sz w:val="28"/>
          <w:szCs w:val="28"/>
        </w:rPr>
        <w:t>17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0</w:t>
      </w:r>
      <w:r w:rsidRPr="00D87C38">
        <w:rPr>
          <w:rFonts w:ascii="Times New Roman" w:hAnsi="Times New Roman"/>
          <w:sz w:val="28"/>
          <w:szCs w:val="28"/>
        </w:rPr>
        <w:t>. При исправлении опечаток и ошибок не допускается: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sym w:font="Symbol" w:char="F02D"/>
      </w:r>
      <w:r w:rsidRPr="00D87C38">
        <w:rPr>
          <w:rFonts w:ascii="Times New Roman" w:hAnsi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sym w:font="Symbol" w:char="F02D"/>
      </w:r>
      <w:r w:rsidRPr="00D87C38">
        <w:rPr>
          <w:rFonts w:ascii="Times New Roman" w:hAnsi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1</w:t>
      </w:r>
      <w:r w:rsidRPr="00D87C38">
        <w:rPr>
          <w:rFonts w:ascii="Times New Roman" w:hAnsi="Times New Roman"/>
          <w:sz w:val="28"/>
          <w:szCs w:val="28"/>
        </w:rPr>
        <w:t>. Документы, предусмотренные пунктом 3.</w:t>
      </w:r>
      <w:r>
        <w:rPr>
          <w:rFonts w:ascii="Times New Roman" w:hAnsi="Times New Roman"/>
          <w:sz w:val="28"/>
          <w:szCs w:val="28"/>
        </w:rPr>
        <w:t>18</w:t>
      </w:r>
      <w:r w:rsidRPr="00D87C38">
        <w:rPr>
          <w:rFonts w:ascii="Times New Roman" w:hAnsi="Times New Roman"/>
          <w:sz w:val="28"/>
          <w:szCs w:val="28"/>
        </w:rPr>
        <w:t xml:space="preserve"> и абзацем вторым пункта 3.</w:t>
      </w:r>
      <w:r>
        <w:rPr>
          <w:rFonts w:ascii="Times New Roman" w:hAnsi="Times New Roman"/>
          <w:sz w:val="28"/>
          <w:szCs w:val="28"/>
        </w:rPr>
        <w:t>19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>
        <w:rPr>
          <w:rFonts w:ascii="Times New Roman" w:hAnsi="Times New Roman"/>
          <w:sz w:val="28"/>
          <w:szCs w:val="28"/>
        </w:rPr>
        <w:t>17</w:t>
      </w:r>
      <w:r w:rsidRPr="00D87C38">
        <w:rPr>
          <w:rFonts w:ascii="Times New Roman" w:hAnsi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2</w:t>
      </w:r>
      <w:r w:rsidRPr="00D87C38">
        <w:rPr>
          <w:rFonts w:ascii="Times New Roman" w:hAnsi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C76E91" w:rsidRPr="00D87C38" w:rsidRDefault="00C76E91" w:rsidP="00C36B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6E91" w:rsidRPr="00447D65" w:rsidRDefault="00C76E91">
      <w:pPr>
        <w:rPr>
          <w:rFonts w:ascii="Times New Roman" w:hAnsi="Times New Roman"/>
          <w:b/>
          <w:sz w:val="28"/>
          <w:szCs w:val="28"/>
        </w:rPr>
      </w:pPr>
      <w:r w:rsidRPr="00447D65">
        <w:rPr>
          <w:rFonts w:ascii="Times New Roman" w:hAnsi="Times New Roman"/>
          <w:b/>
          <w:sz w:val="28"/>
          <w:szCs w:val="28"/>
        </w:rPr>
        <w:br w:type="page"/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87C38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76E91" w:rsidRPr="00D87C38" w:rsidRDefault="00C76E9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услуги, а также принятием ими решений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и качеством предоставления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Администрации.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Проверка осуществляется на основании приказа Администрации.</w:t>
      </w:r>
    </w:p>
    <w:p w:rsidR="00C76E91" w:rsidRPr="00D87C38" w:rsidRDefault="00C76E91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Администрации, проводившими проверку. Проверяемые лица под роспись знакомятся со справкой.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38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76E91" w:rsidRPr="00D87C38" w:rsidRDefault="00C76E91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76E91" w:rsidRPr="00D87C38" w:rsidRDefault="00C76E91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76E91" w:rsidRPr="00D87C38" w:rsidRDefault="00C76E91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76E91" w:rsidRPr="00D87C38" w:rsidRDefault="00C76E91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C76E91" w:rsidRPr="00D87C38" w:rsidRDefault="00C76E91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6E91" w:rsidRDefault="00C76E91" w:rsidP="00C36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B41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:rsidR="00C76E91" w:rsidRPr="009F3B41" w:rsidRDefault="00C76E91" w:rsidP="00C36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Администрации, его должностных лиц, муниципальных служащих при предоставлении муниципальной услуги (далее – жалоба).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1C3644" w:rsidRDefault="00C76E91" w:rsidP="00C36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44">
        <w:rPr>
          <w:rFonts w:ascii="Times New Roman" w:hAnsi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органа.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В Администрации определяются уполномоченные на рассмотрение жалоб должностные лица.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44">
        <w:rPr>
          <w:rFonts w:ascii="Times New Roman" w:hAnsi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C76E91" w:rsidRPr="001C3644" w:rsidRDefault="00C76E91" w:rsidP="00C36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44">
        <w:rPr>
          <w:rFonts w:ascii="Times New Roman" w:hAnsi="Times New Roman"/>
          <w:b/>
          <w:sz w:val="28"/>
          <w:szCs w:val="28"/>
        </w:rPr>
        <w:t>и Портала государственных и муниципальных услуг (функций) Республики Башкортостан</w:t>
      </w:r>
    </w:p>
    <w:p w:rsidR="00C76E91" w:rsidRPr="009F3B4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Pr="001C3644" w:rsidRDefault="00C76E91" w:rsidP="00C36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44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76E91" w:rsidRPr="009F3B4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9F3B41">
        <w:rPr>
          <w:rFonts w:ascii="Times New Roman" w:hAnsi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>№ 210-ФЗ</w:t>
      </w:r>
      <w:r w:rsidRPr="009F3B41">
        <w:rPr>
          <w:rFonts w:ascii="Times New Roman" w:hAnsi="Times New Roman"/>
          <w:sz w:val="28"/>
          <w:szCs w:val="28"/>
        </w:rPr>
        <w:t xml:space="preserve">;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Башкортостан </w:t>
      </w:r>
      <w:r>
        <w:rPr>
          <w:rFonts w:ascii="Times New Roman" w:hAnsi="Times New Roman"/>
          <w:sz w:val="28"/>
          <w:szCs w:val="28"/>
        </w:rPr>
        <w:br/>
      </w:r>
      <w:r w:rsidRPr="009F3B41">
        <w:rPr>
          <w:rFonts w:ascii="Times New Roman" w:hAnsi="Times New Roman"/>
          <w:sz w:val="28"/>
          <w:szCs w:val="28"/>
        </w:rPr>
        <w:t xml:space="preserve">от 29 декабря 2012 года № 483 «О Правилах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</w:t>
      </w:r>
      <w:r>
        <w:rPr>
          <w:rFonts w:ascii="Times New Roman" w:hAnsi="Times New Roman"/>
          <w:sz w:val="28"/>
          <w:szCs w:val="28"/>
        </w:rPr>
        <w:t xml:space="preserve">служащих </w:t>
      </w:r>
      <w:r w:rsidRPr="009F3B41">
        <w:rPr>
          <w:rFonts w:ascii="Times New Roman" w:hAnsi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C76E91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C76E91" w:rsidRPr="00D87C38" w:rsidRDefault="00C76E91" w:rsidP="00C36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B4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Приложение № 1 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:rsidR="00C76E91" w:rsidRDefault="00C76E91" w:rsidP="0036555F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36555F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 xml:space="preserve">Главе Администрации ________________ </w:t>
      </w:r>
    </w:p>
    <w:p w:rsidR="00C76E91" w:rsidRPr="00D87C38" w:rsidRDefault="00C76E91" w:rsidP="0036555F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C76E91" w:rsidRPr="006922EC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922EC">
        <w:rPr>
          <w:rFonts w:ascii="Times New Roman" w:hAnsi="Times New Roman"/>
          <w:sz w:val="20"/>
          <w:szCs w:val="20"/>
          <w:lang w:eastAsia="ru-RU"/>
        </w:rPr>
        <w:t>(Ф.И.О. полностью)</w:t>
      </w:r>
    </w:p>
    <w:p w:rsidR="00C76E91" w:rsidRPr="00D87C38" w:rsidRDefault="00C76E91" w:rsidP="0036555F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от __________________________________</w:t>
      </w:r>
    </w:p>
    <w:p w:rsidR="00C76E91" w:rsidRPr="006922EC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922EC">
        <w:rPr>
          <w:rFonts w:ascii="Times New Roman" w:hAnsi="Times New Roman"/>
          <w:sz w:val="20"/>
          <w:szCs w:val="28"/>
          <w:lang w:eastAsia="ru-RU"/>
        </w:rPr>
        <w:t xml:space="preserve">наименование заявителя </w:t>
      </w:r>
    </w:p>
    <w:p w:rsidR="00C76E91" w:rsidRPr="00D87C38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C76E91" w:rsidRPr="006922EC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922EC">
        <w:rPr>
          <w:rFonts w:ascii="Times New Roman" w:hAnsi="Times New Roman"/>
          <w:sz w:val="20"/>
          <w:szCs w:val="28"/>
          <w:lang w:eastAsia="ru-RU"/>
        </w:rPr>
        <w:t>(фамилия, имя, отчество - для граждан,</w:t>
      </w:r>
    </w:p>
    <w:p w:rsidR="00C76E91" w:rsidRPr="00D87C38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C76E91" w:rsidRPr="006922EC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922EC">
        <w:rPr>
          <w:rFonts w:ascii="Times New Roman" w:hAnsi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:rsidR="00C76E91" w:rsidRPr="00D87C38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C76E91" w:rsidRPr="006922EC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922EC">
        <w:rPr>
          <w:rFonts w:ascii="Times New Roman" w:hAnsi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:rsidR="00C76E91" w:rsidRPr="00D87C38" w:rsidRDefault="00C76E91" w:rsidP="0036555F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C76E91" w:rsidRDefault="00C76E91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hAnsi="Times New Roman"/>
          <w:sz w:val="20"/>
          <w:szCs w:val="28"/>
          <w:lang w:eastAsia="ru-RU"/>
        </w:rPr>
      </w:pPr>
      <w:r w:rsidRPr="006922EC">
        <w:rPr>
          <w:rFonts w:ascii="Times New Roman" w:hAnsi="Times New Roman"/>
          <w:sz w:val="20"/>
          <w:szCs w:val="28"/>
          <w:lang w:eastAsia="ru-RU"/>
        </w:rPr>
        <w:t>почтовый адрес, телефон)</w:t>
      </w:r>
    </w:p>
    <w:p w:rsidR="00C76E91" w:rsidRDefault="00C76E91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hAnsi="Times New Roman"/>
          <w:sz w:val="20"/>
          <w:szCs w:val="28"/>
          <w:lang w:eastAsia="ru-RU"/>
        </w:rPr>
      </w:pPr>
    </w:p>
    <w:p w:rsidR="00C76E91" w:rsidRDefault="00C76E91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hAnsi="Times New Roman"/>
          <w:sz w:val="20"/>
          <w:szCs w:val="28"/>
          <w:lang w:eastAsia="ru-RU"/>
        </w:rPr>
      </w:pPr>
    </w:p>
    <w:p w:rsidR="00C76E91" w:rsidRPr="00D87C38" w:rsidRDefault="00C76E91" w:rsidP="003655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 xml:space="preserve">ЗАЯВКА </w:t>
      </w:r>
    </w:p>
    <w:p w:rsidR="00C76E91" w:rsidRPr="00D87C38" w:rsidRDefault="00C76E91" w:rsidP="003655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о согласовании создания места (площадки) накопления твердых коммунальных отходов на территории 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D87C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922EC">
        <w:rPr>
          <w:rFonts w:ascii="Times New Roman" w:hAnsi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:rsidR="00C76E91" w:rsidRDefault="00C76E91" w:rsidP="003655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E91" w:rsidRPr="006922EC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6922EC">
        <w:rPr>
          <w:rFonts w:ascii="Times New Roman" w:hAnsi="Times New Roman"/>
          <w:sz w:val="20"/>
          <w:szCs w:val="28"/>
          <w:lang w:eastAsia="ru-RU"/>
        </w:rPr>
        <w:t>(наименование муниципального образования)</w:t>
      </w:r>
    </w:p>
    <w:p w:rsidR="00C76E91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</w:t>
      </w:r>
      <w:r>
        <w:rPr>
          <w:rFonts w:ascii="Times New Roman" w:hAnsi="Times New Roman"/>
          <w:sz w:val="28"/>
          <w:szCs w:val="28"/>
          <w:lang w:eastAsia="ru-RU"/>
        </w:rPr>
        <w:t xml:space="preserve"> (по выбору заявителя)</w:t>
      </w:r>
      <w:r w:rsidRPr="00D87C3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6922EC">
        <w:rPr>
          <w:rFonts w:ascii="Times New Roman" w:hAnsi="Times New Roman"/>
          <w:sz w:val="20"/>
          <w:szCs w:val="28"/>
          <w:lang w:eastAsia="ru-RU"/>
        </w:rPr>
        <w:t>(нужное подчеркнуть).</w:t>
      </w:r>
    </w:p>
    <w:p w:rsidR="00C76E91" w:rsidRPr="00E60BBF" w:rsidRDefault="00C76E91" w:rsidP="00E6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BBF">
        <w:rPr>
          <w:rFonts w:ascii="Times New Roman" w:hAnsi="Times New Roman"/>
          <w:sz w:val="28"/>
          <w:szCs w:val="28"/>
          <w:lang w:eastAsia="ru-RU"/>
        </w:rPr>
        <w:t xml:space="preserve">в виде бумажного документа при личном обращении; </w:t>
      </w:r>
    </w:p>
    <w:p w:rsidR="00C76E91" w:rsidRPr="00E60BBF" w:rsidRDefault="00C76E91" w:rsidP="00E6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BBF">
        <w:rPr>
          <w:rFonts w:ascii="Times New Roman" w:hAnsi="Times New Roman"/>
          <w:sz w:val="28"/>
          <w:szCs w:val="28"/>
          <w:lang w:eastAsia="ru-RU"/>
        </w:rPr>
        <w:t xml:space="preserve">в виде бумажного документа через почтовое отправление; </w:t>
      </w:r>
    </w:p>
    <w:p w:rsidR="00C76E91" w:rsidRPr="00E60BBF" w:rsidRDefault="00C76E91" w:rsidP="00E6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BBF">
        <w:rPr>
          <w:rFonts w:ascii="Times New Roman" w:hAnsi="Times New Roman"/>
          <w:sz w:val="28"/>
          <w:szCs w:val="28"/>
          <w:lang w:eastAsia="ru-RU"/>
        </w:rPr>
        <w:t>в виде электронного документа в «Личный кабинет» РПГУ.</w:t>
      </w:r>
    </w:p>
    <w:p w:rsidR="00C76E91" w:rsidRPr="00D87C38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:rsidR="00C76E91" w:rsidRPr="0036555F" w:rsidRDefault="00C76E91" w:rsidP="003655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6555F">
        <w:rPr>
          <w:rFonts w:ascii="Times New Roman" w:hAnsi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а) тип используемого покрытия места (площадки) накопления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ТКО: _____</w:t>
      </w:r>
      <w:r w:rsidRPr="00D87C38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  <w:r w:rsidRPr="00D87C38">
        <w:rPr>
          <w:rFonts w:ascii="Times New Roman" w:hAnsi="Times New Roman"/>
          <w:sz w:val="28"/>
          <w:szCs w:val="28"/>
          <w:lang w:eastAsia="ru-RU"/>
        </w:rPr>
        <w:t>;</w:t>
      </w:r>
    </w:p>
    <w:p w:rsidR="00C76E91" w:rsidRPr="0036555F" w:rsidRDefault="00C76E91" w:rsidP="003655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555F">
        <w:rPr>
          <w:rFonts w:ascii="Times New Roman" w:hAnsi="Times New Roman"/>
          <w:sz w:val="20"/>
          <w:szCs w:val="20"/>
          <w:lang w:eastAsia="ru-RU"/>
        </w:rPr>
        <w:t>(бетонное, асфальтобетонное покрытие и т.п.)</w:t>
      </w:r>
    </w:p>
    <w:p w:rsidR="00C76E91" w:rsidRPr="0036555F" w:rsidRDefault="00C76E91" w:rsidP="003655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6555F">
        <w:rPr>
          <w:rFonts w:ascii="Times New Roman" w:hAnsi="Times New Roman"/>
          <w:sz w:val="20"/>
          <w:szCs w:val="20"/>
          <w:lang w:eastAsia="ru-RU"/>
        </w:rPr>
        <w:t>(длина, ширина).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в) количество планируемых к размещению контейнеров и (или) бункеров с указанием их объема: ________;</w:t>
      </w:r>
    </w:p>
    <w:p w:rsidR="00C76E91" w:rsidRPr="0036555F" w:rsidRDefault="00C76E91" w:rsidP="008D2B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г) Сведения об ограждении площадки: 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D87C3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6555F">
        <w:rPr>
          <w:rFonts w:ascii="Times New Roman" w:hAnsi="Times New Roman"/>
          <w:sz w:val="20"/>
          <w:szCs w:val="20"/>
          <w:lang w:eastAsia="ru-RU"/>
        </w:rPr>
        <w:t>(материал ограждения)</w:t>
      </w:r>
    </w:p>
    <w:p w:rsidR="00C76E91" w:rsidRPr="0036555F" w:rsidRDefault="00C76E91" w:rsidP="003655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4. Данные о собственнике места (площадки) накопления ТКО: 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6555F">
        <w:rPr>
          <w:rFonts w:ascii="Times New Roman" w:hAnsi="Times New Roman"/>
          <w:sz w:val="20"/>
          <w:szCs w:val="20"/>
          <w:lang w:eastAsia="ru-RU"/>
        </w:rPr>
        <w:t>(для юридических лиц, в том числе органов государственной вл</w:t>
      </w:r>
      <w:r>
        <w:rPr>
          <w:rFonts w:ascii="Times New Roman" w:hAnsi="Times New Roman"/>
          <w:sz w:val="20"/>
          <w:szCs w:val="20"/>
          <w:lang w:eastAsia="ru-RU"/>
        </w:rPr>
        <w:t>асти и местного самоуправления,</w:t>
      </w:r>
      <w:r w:rsidRPr="0036555F">
        <w:rPr>
          <w:rFonts w:ascii="Times New Roman" w:hAnsi="Times New Roman"/>
          <w:sz w:val="20"/>
          <w:szCs w:val="20"/>
          <w:lang w:eastAsia="ru-RU"/>
        </w:rPr>
        <w:t xml:space="preserve">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B26">
        <w:rPr>
          <w:rFonts w:ascii="Times New Roman" w:hAnsi="Times New Roman"/>
          <w:sz w:val="20"/>
          <w:szCs w:val="20"/>
          <w:lang w:eastAsia="ru-RU"/>
        </w:rPr>
        <w:t>кадастровый номер объекта недвижимости</w:t>
      </w:r>
      <w:r w:rsidRPr="00D87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555F">
        <w:rPr>
          <w:rFonts w:ascii="Times New Roman" w:hAnsi="Times New Roman"/>
          <w:sz w:val="20"/>
          <w:szCs w:val="20"/>
          <w:lang w:eastAsia="ru-RU"/>
        </w:rPr>
        <w:t xml:space="preserve">(указывается в случае, если объект прошел государственный кадастровый учет) </w:t>
      </w:r>
      <w:r w:rsidRPr="00D87C38">
        <w:rPr>
          <w:rFonts w:ascii="Times New Roman" w:hAnsi="Times New Roman"/>
          <w:sz w:val="28"/>
          <w:szCs w:val="28"/>
          <w:lang w:eastAsia="ru-RU"/>
        </w:rPr>
        <w:t>&lt;*&gt;</w:t>
      </w:r>
    </w:p>
    <w:p w:rsidR="00C76E91" w:rsidRPr="00D87C38" w:rsidRDefault="00C76E91" w:rsidP="0036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8D2B26">
        <w:rPr>
          <w:rFonts w:ascii="Times New Roman" w:hAnsi="Times New Roman"/>
          <w:sz w:val="20"/>
          <w:szCs w:val="20"/>
          <w:lang w:eastAsia="ru-RU"/>
        </w:rPr>
        <w:t>(нужное подчеркнуть)</w:t>
      </w:r>
      <w:r w:rsidRPr="00D87C38">
        <w:rPr>
          <w:rFonts w:ascii="Times New Roman" w:hAnsi="Times New Roman"/>
          <w:sz w:val="28"/>
          <w:szCs w:val="28"/>
          <w:lang w:eastAsia="ru-RU"/>
        </w:rPr>
        <w:t>;</w:t>
      </w:r>
    </w:p>
    <w:p w:rsidR="00C76E91" w:rsidRPr="0036555F" w:rsidRDefault="00C76E91" w:rsidP="003655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87C3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Pr="0036555F">
        <w:rPr>
          <w:rFonts w:ascii="Times New Roman" w:hAnsi="Times New Roman"/>
          <w:sz w:val="20"/>
          <w:szCs w:val="20"/>
          <w:lang w:eastAsia="ru-RU"/>
        </w:rPr>
        <w:t>(указывается владелец имущества, вид права владельца имущества)</w:t>
      </w:r>
    </w:p>
    <w:p w:rsidR="00C76E91" w:rsidRDefault="00C76E91" w:rsidP="0036555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0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7. Данные об источниках образования ТКО:</w:t>
      </w:r>
    </w:p>
    <w:p w:rsidR="00C76E91" w:rsidRDefault="00C76E91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hAnsi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6"/>
        <w:gridCol w:w="3990"/>
        <w:gridCol w:w="4719"/>
      </w:tblGrid>
      <w:tr w:rsidR="00C76E91" w:rsidRPr="006C398D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C76E91" w:rsidRPr="006C398D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C76E91" w:rsidRPr="006C398D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E91" w:rsidRPr="006C398D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76E91" w:rsidRDefault="00C76E91" w:rsidP="00C36B7F">
      <w:pPr>
        <w:shd w:val="clear" w:color="auto" w:fill="FFFFFF"/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p w:rsidR="00C76E91" w:rsidRPr="00D87C38" w:rsidRDefault="00C76E91" w:rsidP="003655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D87C38">
        <w:rPr>
          <w:rFonts w:ascii="Times New Roman" w:hAnsi="Times New Roman"/>
          <w:sz w:val="28"/>
          <w:szCs w:val="28"/>
          <w:lang w:eastAsia="ru-RU"/>
        </w:rPr>
        <w:t>.</w:t>
      </w:r>
    </w:p>
    <w:p w:rsidR="00C76E91" w:rsidRPr="0036555F" w:rsidRDefault="00C76E91" w:rsidP="003655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555F">
        <w:rPr>
          <w:rFonts w:ascii="Times New Roman" w:hAnsi="Times New Roman"/>
          <w:sz w:val="20"/>
          <w:szCs w:val="20"/>
          <w:lang w:eastAsia="ru-RU"/>
        </w:rPr>
        <w:t>(источник финансирования)</w:t>
      </w:r>
    </w:p>
    <w:p w:rsidR="00C76E91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C76E91" w:rsidRPr="0036555F" w:rsidRDefault="00C76E91" w:rsidP="003655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6555F">
        <w:rPr>
          <w:rFonts w:ascii="Times New Roman" w:hAnsi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C76E91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C76E91" w:rsidRPr="0036555F" w:rsidRDefault="00C76E91" w:rsidP="003655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36555F">
        <w:rPr>
          <w:rFonts w:ascii="Times New Roman" w:hAnsi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C76E91" w:rsidRDefault="00C76E91" w:rsidP="003655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Уведомлен об обязанности сообщать в Администрацию (Управление)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C76E91" w:rsidRPr="0036555F" w:rsidRDefault="00C76E91" w:rsidP="003655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36555F">
        <w:rPr>
          <w:rFonts w:ascii="Times New Roman" w:hAnsi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C76E91" w:rsidRDefault="00C76E91" w:rsidP="003655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К настоящей заявке прилагаются:</w:t>
      </w:r>
    </w:p>
    <w:p w:rsidR="00C76E91" w:rsidRPr="00D87C38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hAnsi="Times New Roman"/>
          <w:sz w:val="28"/>
          <w:szCs w:val="28"/>
          <w:lang w:eastAsia="ru-RU"/>
        </w:rPr>
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</w:p>
    <w:p w:rsidR="00C76E91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:rsidR="00C76E91" w:rsidRDefault="00C76E91" w:rsidP="00365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52"/>
        <w:gridCol w:w="3109"/>
        <w:gridCol w:w="3658"/>
      </w:tblGrid>
      <w:tr w:rsidR="00C76E91" w:rsidRPr="006C398D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</w:t>
            </w:r>
          </w:p>
          <w:p w:rsidR="00C76E91" w:rsidRPr="00FC4FE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</w:t>
            </w:r>
          </w:p>
          <w:p w:rsidR="00C76E91" w:rsidRPr="00FC4FE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>(Ф.И.О. (последнее - при наличии)</w:t>
            </w:r>
          </w:p>
        </w:tc>
      </w:tr>
      <w:tr w:rsidR="00C76E91" w:rsidRPr="006C398D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____________ 20__ г.</w:t>
            </w:r>
          </w:p>
          <w:p w:rsidR="00C76E91" w:rsidRPr="00FC4FE8" w:rsidRDefault="00C76E91" w:rsidP="00C36B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>М.П. (при наличии)</w:t>
            </w:r>
          </w:p>
          <w:p w:rsidR="00C76E91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76E91" w:rsidRPr="006C398D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:rsidR="00C76E91" w:rsidRPr="00FC4FE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C76E91" w:rsidRPr="00FC4FE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C76E91" w:rsidRPr="00FC4FE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76E91" w:rsidRPr="006C398D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FC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:rsidR="00C76E91" w:rsidRPr="00D87C38" w:rsidRDefault="00C76E91" w:rsidP="00C36B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FC4F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C76E91" w:rsidRPr="00D87C38" w:rsidRDefault="00C76E91" w:rsidP="00C36B7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76E91" w:rsidRPr="00D87C38" w:rsidRDefault="00C76E91" w:rsidP="00FC4F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D87C38">
        <w:rPr>
          <w:rFonts w:ascii="Times New Roman" w:hAnsi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C76E91" w:rsidRDefault="00C76E91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Pr="00FC4FE8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  <w:r w:rsidRPr="00FC4FE8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  <w:r w:rsidRPr="00FC4FE8">
        <w:rPr>
          <w:rFonts w:ascii="Times New Roman" w:hAnsi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FC4FE8">
        <w:rPr>
          <w:rFonts w:ascii="Times New Roman" w:hAnsi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Pr="00D87C38" w:rsidRDefault="00C76E91" w:rsidP="00FC4F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Схема</w:t>
      </w:r>
    </w:p>
    <w:p w:rsidR="00C76E91" w:rsidRPr="00D87C38" w:rsidRDefault="00C76E91" w:rsidP="00FC4F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:rsidR="00C76E91" w:rsidRPr="00D87C38" w:rsidRDefault="00C76E91" w:rsidP="00FC4F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:rsidR="00C76E91" w:rsidRPr="00D87C38" w:rsidRDefault="00C76E91" w:rsidP="00FC4F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по адресу _________________________________________________________________</w:t>
      </w:r>
    </w:p>
    <w:p w:rsidR="00C76E91" w:rsidRPr="00D87C38" w:rsidRDefault="00C76E91" w:rsidP="00FC4F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:rsidR="00C76E91" w:rsidRPr="00FC4FE8" w:rsidRDefault="00C76E91" w:rsidP="00FC4F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4FE8">
        <w:rPr>
          <w:rFonts w:ascii="Times New Roman" w:hAnsi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C76E91" w:rsidRDefault="00C76E91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:rsidR="00C76E91" w:rsidRDefault="00C76E91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Графическая часть &lt;*&gt;</w:t>
      </w: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6E91" w:rsidRDefault="00C76E91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05"/>
        <w:gridCol w:w="3518"/>
        <w:gridCol w:w="4162"/>
      </w:tblGrid>
      <w:tr w:rsidR="00C76E91" w:rsidRPr="006C398D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C76E91" w:rsidRPr="00FC4FE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(__________________________)</w:t>
            </w:r>
          </w:p>
          <w:p w:rsidR="00C76E91" w:rsidRPr="00FC4FE8" w:rsidRDefault="00C76E91" w:rsidP="00C36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hAnsi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76E91" w:rsidRPr="006C398D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6E91" w:rsidRPr="00D87C38" w:rsidRDefault="00C76E91" w:rsidP="00FC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8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:rsidR="00C76E91" w:rsidRPr="00D87C38" w:rsidRDefault="00C76E91" w:rsidP="00C36B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7C38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C76E91" w:rsidRPr="00D87C38" w:rsidRDefault="00C76E91" w:rsidP="00C36B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D87C38" w:rsidRDefault="00C76E91" w:rsidP="00C36B7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87C38">
        <w:rPr>
          <w:rFonts w:ascii="Times New Roman" w:hAnsi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C76E91" w:rsidRDefault="00C76E91" w:rsidP="00FC4F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>
        <w:rPr>
          <w:rFonts w:ascii="Times New Roman" w:hAnsi="Times New Roman"/>
          <w:sz w:val="28"/>
          <w:szCs w:val="28"/>
        </w:rPr>
        <w:br w:type="page"/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Приложение № 2  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76E91" w:rsidRPr="00FC4FE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(для юридических лиц)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Фирменный бланк (при наличии)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FC4FE8" w:rsidRDefault="00C76E91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(наименование Администрации, Уполномоченного органа)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 _________________________</w:t>
      </w:r>
    </w:p>
    <w:p w:rsidR="00C76E91" w:rsidRPr="00D87C38" w:rsidRDefault="00C76E91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FC4FE8" w:rsidRDefault="00C76E91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(название, организационно-правовая форма юридического лица)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ИНН:________________________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ОГРН: 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 места нахождения юридического лица: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 __________________________________________________________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Фактический адрес нахождения (при наличии):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 электронной почты: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ЗАЯВЛЕНИЕ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FC4FE8">
        <w:rPr>
          <w:rFonts w:ascii="Times New Roman" w:hAnsi="Times New Roman"/>
          <w:sz w:val="20"/>
          <w:szCs w:val="20"/>
        </w:rPr>
        <w:t>(указывается наименование документа, в котором допущена опечатка или ошибка)</w:t>
      </w:r>
      <w:r w:rsidRPr="00D87C38">
        <w:rPr>
          <w:rFonts w:ascii="Times New Roman" w:hAnsi="Times New Roman"/>
          <w:sz w:val="28"/>
          <w:szCs w:val="28"/>
        </w:rPr>
        <w:t xml:space="preserve"> </w:t>
      </w:r>
    </w:p>
    <w:p w:rsidR="00C76E91" w:rsidRPr="00D87C38" w:rsidRDefault="00C76E91" w:rsidP="00FC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 ________________№ 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C76E91" w:rsidRPr="00FC4FE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части 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76E91" w:rsidRPr="00FC4FE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(указывается допущенная опечатка или ошибка)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связи с 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E91" w:rsidRPr="00FC4FE8" w:rsidRDefault="00C76E91" w:rsidP="00FC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C76E91" w:rsidRPr="00D87C38" w:rsidRDefault="00C76E91" w:rsidP="00C36B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C76E91" w:rsidRPr="00D87C38" w:rsidRDefault="00C76E91" w:rsidP="00C36B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D87C38" w:rsidRDefault="00C76E91" w:rsidP="00C36B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D87C38" w:rsidRDefault="00C76E91" w:rsidP="00C36B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FC4FE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C76E91" w:rsidRPr="006C398D" w:rsidTr="006C398D">
        <w:tc>
          <w:tcPr>
            <w:tcW w:w="3190" w:type="dxa"/>
            <w:tcBorders>
              <w:bottom w:val="single" w:sz="4" w:space="0" w:color="auto"/>
            </w:tcBorders>
          </w:tcPr>
          <w:p w:rsidR="00C76E91" w:rsidRPr="006C398D" w:rsidRDefault="00C76E91" w:rsidP="006C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76E91" w:rsidRPr="006C398D" w:rsidRDefault="00C76E91" w:rsidP="006C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76E91" w:rsidRPr="006C398D" w:rsidRDefault="00C76E91" w:rsidP="006C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E91" w:rsidRPr="006C398D" w:rsidTr="006C398D">
        <w:tc>
          <w:tcPr>
            <w:tcW w:w="3190" w:type="dxa"/>
            <w:tcBorders>
              <w:top w:val="single" w:sz="4" w:space="0" w:color="auto"/>
            </w:tcBorders>
          </w:tcPr>
          <w:p w:rsidR="00C76E91" w:rsidRPr="006C398D" w:rsidRDefault="00C76E91" w:rsidP="006C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8D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76E91" w:rsidRPr="006C398D" w:rsidRDefault="00C76E91" w:rsidP="006C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8D">
              <w:rPr>
                <w:rFonts w:ascii="Times New Roman" w:hAnsi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76E91" w:rsidRPr="006C398D" w:rsidRDefault="00C76E91" w:rsidP="006C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8D">
              <w:rPr>
                <w:rFonts w:ascii="Times New Roman" w:hAnsi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М.П. (при наличии)</w:t>
      </w:r>
    </w:p>
    <w:p w:rsidR="00C76E91" w:rsidRPr="00D87C38" w:rsidRDefault="00C76E91" w:rsidP="00FC4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:rsidR="00C76E91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E91" w:rsidRPr="00FC4FE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(указывается наименование документы, номер, кем и когда выдан)</w:t>
      </w: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br w:type="page"/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76E91" w:rsidRPr="00FC4FE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(для физических лиц)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FC4FE8" w:rsidRDefault="00C76E91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(наименование Администрации, Уполномоченного органа)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 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C76E91" w:rsidRPr="00FC4FE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FC4FE8">
        <w:rPr>
          <w:rFonts w:ascii="Times New Roman" w:hAnsi="Times New Roman"/>
          <w:sz w:val="20"/>
          <w:szCs w:val="20"/>
        </w:rPr>
        <w:t>(ФИО физического лица)</w:t>
      </w:r>
    </w:p>
    <w:p w:rsidR="00C76E91" w:rsidRPr="00D87C38" w:rsidRDefault="00C76E91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Реквизиты основного документа, удостоверяющего личность: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(указывается наименование документы, номер, кем и когда выдан)</w:t>
      </w:r>
    </w:p>
    <w:p w:rsidR="00C76E91" w:rsidRPr="00D87C38" w:rsidRDefault="00C76E91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 места жительства (пребывания):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 __________________________________________________________</w:t>
      </w:r>
    </w:p>
    <w:p w:rsidR="00C76E91" w:rsidRPr="00D87C38" w:rsidRDefault="00C76E91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 электронной почты (при наличии):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ЗАЯВЛЕНИЕ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7C3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8E2A16">
        <w:rPr>
          <w:rFonts w:ascii="Times New Roman" w:hAnsi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 ________________ № 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части 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(указывается допущенная опечатка или ошибка)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связи с 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C76E91" w:rsidRPr="008E2A16" w:rsidRDefault="00C76E91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C76E91" w:rsidRPr="00D87C38" w:rsidRDefault="00C76E91" w:rsidP="00C36B7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76E91" w:rsidRPr="00D87C38" w:rsidRDefault="00C76E91" w:rsidP="00C36B7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D87C38" w:rsidRDefault="00C76E91" w:rsidP="00C36B7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D87C38" w:rsidRDefault="00C76E91" w:rsidP="00C36B7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     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D87C38">
        <w:rPr>
          <w:rFonts w:ascii="Times New Roman" w:hAnsi="Times New Roman"/>
          <w:sz w:val="28"/>
          <w:szCs w:val="28"/>
        </w:rPr>
        <w:t xml:space="preserve">    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 xml:space="preserve">            (дата)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8E2A16">
        <w:rPr>
          <w:rFonts w:ascii="Times New Roman" w:hAnsi="Times New Roman"/>
          <w:sz w:val="20"/>
          <w:szCs w:val="20"/>
        </w:rPr>
        <w:t xml:space="preserve"> (подпись)                                     (Ф.И.О.)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Реквизиты документа, удостоверяющего личность представителя:</w:t>
      </w: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(указывается наименование документы, номер, кем и когда выдан)</w:t>
      </w: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br w:type="page"/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 xml:space="preserve"> (для индивидуальных предпринимателей)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Pr="008E2A16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(наименование Администрации, Уполномоченного органа)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 _________________________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(Ф.И.О.)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ИНН:________________________</w:t>
      </w:r>
      <w:r>
        <w:rPr>
          <w:rFonts w:ascii="Times New Roman" w:hAnsi="Times New Roman"/>
          <w:sz w:val="28"/>
          <w:szCs w:val="28"/>
        </w:rPr>
        <w:t>О</w:t>
      </w:r>
      <w:r w:rsidRPr="00D87C38">
        <w:rPr>
          <w:rFonts w:ascii="Times New Roman" w:hAnsi="Times New Roman"/>
          <w:sz w:val="28"/>
          <w:szCs w:val="28"/>
        </w:rPr>
        <w:t>ГРН: _______________________</w:t>
      </w:r>
    </w:p>
    <w:p w:rsidR="00C76E91" w:rsidRPr="008E2A16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D87C38">
        <w:rPr>
          <w:rFonts w:ascii="Times New Roman" w:hAnsi="Times New Roman"/>
          <w:sz w:val="28"/>
          <w:szCs w:val="28"/>
        </w:rPr>
        <w:t xml:space="preserve">Реквизиты основного документа, удостоверяющего личность:_____________________________________________________________________________________________________________________________________________________________________ </w:t>
      </w:r>
      <w:r w:rsidRPr="008E2A16">
        <w:rPr>
          <w:rFonts w:ascii="Times New Roman" w:hAnsi="Times New Roman"/>
          <w:sz w:val="20"/>
          <w:szCs w:val="20"/>
        </w:rPr>
        <w:t xml:space="preserve">(указывается наименование документы, номер, кем и когда выдан) 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 места нахождения: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Адрес электронной почты: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C76E91" w:rsidRDefault="00C76E91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ЗАЯВЛЕНИЕ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76E91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D87C38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от ________________ № 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части 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(указывается допущенная опечатка или ошибка)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в связи с 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C76E91" w:rsidRPr="008E2A16" w:rsidRDefault="00C76E91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C76E91" w:rsidRPr="00D87C38" w:rsidRDefault="00C76E91" w:rsidP="00C36B7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76E91" w:rsidRPr="00D87C38" w:rsidRDefault="00C76E91" w:rsidP="00C36B7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D87C38" w:rsidRDefault="00C76E91" w:rsidP="00C36B7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D87C38" w:rsidRDefault="00C76E91" w:rsidP="00C36B7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     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C76E91" w:rsidRPr="008E2A16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2A1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2A16">
        <w:rPr>
          <w:rFonts w:ascii="Times New Roman" w:hAnsi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М.П.</w:t>
      </w: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Реквизиты документа, удостоверяющего личность представителя:</w:t>
      </w:r>
    </w:p>
    <w:p w:rsidR="00C76E91" w:rsidRPr="00D87C38" w:rsidRDefault="00C76E91" w:rsidP="00C36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E91" w:rsidRPr="002A0210" w:rsidRDefault="00C76E91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0210">
        <w:rPr>
          <w:rFonts w:ascii="Times New Roman" w:hAnsi="Times New Roman"/>
          <w:sz w:val="20"/>
          <w:szCs w:val="20"/>
        </w:rPr>
        <w:t>(указывается наименование документы, номер, кем и когда выдан)</w:t>
      </w:r>
    </w:p>
    <w:p w:rsidR="00C76E91" w:rsidRDefault="00C76E91" w:rsidP="000A1CE6">
      <w:pPr>
        <w:spacing w:after="0" w:line="240" w:lineRule="auto"/>
        <w:rPr>
          <w:color w:val="000000"/>
          <w:sz w:val="28"/>
          <w:szCs w:val="28"/>
        </w:rPr>
        <w:sectPr w:rsidR="00C76E91" w:rsidSect="004641F5">
          <w:pgSz w:w="11906" w:h="16838"/>
          <w:pgMar w:top="1134" w:right="850" w:bottom="709" w:left="1701" w:header="567" w:footer="567" w:gutter="0"/>
          <w:cols w:space="708"/>
          <w:titlePg/>
          <w:docGrid w:linePitch="360"/>
        </w:sectPr>
      </w:pPr>
    </w:p>
    <w:p w:rsidR="00C76E91" w:rsidRDefault="00C76E91" w:rsidP="009D038C">
      <w:pPr>
        <w:pStyle w:val="10"/>
        <w:widowControl/>
        <w:ind w:firstLine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№3</w:t>
      </w:r>
      <w:r w:rsidRPr="009D038C">
        <w:t xml:space="preserve"> </w:t>
      </w:r>
      <w:r w:rsidRPr="009D038C">
        <w:rPr>
          <w:color w:val="000000"/>
          <w:lang w:eastAsia="ru-RU"/>
        </w:rPr>
        <w:t>к административному регламенту</w:t>
      </w:r>
    </w:p>
    <w:p w:rsidR="00C76E91" w:rsidRDefault="00C76E91" w:rsidP="009D038C">
      <w:pPr>
        <w:pStyle w:val="10"/>
        <w:widowControl/>
        <w:ind w:firstLine="0"/>
        <w:jc w:val="right"/>
        <w:rPr>
          <w:color w:val="000000"/>
          <w:lang w:eastAsia="ru-RU"/>
        </w:rPr>
      </w:pPr>
      <w:r w:rsidRPr="009D038C">
        <w:rPr>
          <w:color w:val="000000"/>
          <w:lang w:eastAsia="ru-RU"/>
        </w:rPr>
        <w:t>предоставления муниципальной услуги «_____»</w:t>
      </w:r>
    </w:p>
    <w:p w:rsidR="00C76E91" w:rsidRDefault="00C76E91" w:rsidP="009D038C">
      <w:pPr>
        <w:pStyle w:val="10"/>
        <w:widowControl/>
        <w:ind w:firstLine="0"/>
        <w:jc w:val="center"/>
        <w:rPr>
          <w:color w:val="000000"/>
          <w:lang w:eastAsia="ru-RU"/>
        </w:rPr>
      </w:pPr>
    </w:p>
    <w:p w:rsidR="00C76E91" w:rsidRDefault="00C76E91" w:rsidP="009D038C">
      <w:pPr>
        <w:pStyle w:val="10"/>
        <w:widowControl/>
        <w:ind w:firstLine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color w:val="000000"/>
          <w:lang w:eastAsia="ru-RU"/>
        </w:rPr>
        <w:br/>
        <w:t>муниципальной услуги</w:t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41"/>
        <w:gridCol w:w="2794"/>
        <w:gridCol w:w="2021"/>
        <w:gridCol w:w="2410"/>
        <w:gridCol w:w="2268"/>
        <w:gridCol w:w="4020"/>
      </w:tblGrid>
      <w:tr w:rsidR="00C76E91" w:rsidRPr="006C398D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E91" w:rsidRPr="00BC1E05" w:rsidRDefault="00C76E91" w:rsidP="00E664F1">
            <w:pPr>
              <w:pStyle w:val="a1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E91" w:rsidRPr="00BC1E05" w:rsidRDefault="00C76E91" w:rsidP="00E664F1">
            <w:pPr>
              <w:pStyle w:val="a1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E91" w:rsidRPr="00BC1E05" w:rsidRDefault="00C76E91" w:rsidP="00E664F1">
            <w:pPr>
              <w:pStyle w:val="a1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6E91" w:rsidRPr="00BC1E05" w:rsidRDefault="00C76E91" w:rsidP="00E664F1">
            <w:pPr>
              <w:pStyle w:val="a1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E91" w:rsidRPr="00BC1E05" w:rsidRDefault="00C76E91" w:rsidP="00E664F1">
            <w:pPr>
              <w:pStyle w:val="a1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91" w:rsidRPr="00BC1E05" w:rsidRDefault="00C76E91" w:rsidP="00E664F1">
            <w:pPr>
              <w:pStyle w:val="a1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C76E91" w:rsidRPr="006C398D" w:rsidTr="00D95FDA">
        <w:trPr>
          <w:trHeight w:val="119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6E91" w:rsidRPr="00E60BBF" w:rsidRDefault="00C76E91" w:rsidP="00733E28">
            <w:pPr>
              <w:pStyle w:val="a1"/>
              <w:widowControl/>
              <w:ind w:left="-4935" w:firstLine="4935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BC1E05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Прием и регистрация заявления на предоставление муниципальной услуги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(пункт 3.5 Административного регламента)</w:t>
            </w:r>
          </w:p>
        </w:tc>
      </w:tr>
      <w:tr w:rsidR="00C76E91" w:rsidRPr="006C398D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E91" w:rsidRPr="006C398D" w:rsidRDefault="00C76E91" w:rsidP="00F655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9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поступление заявки и документов в Администрацию;</w:t>
            </w:r>
          </w:p>
          <w:p w:rsidR="00C76E91" w:rsidRPr="006C398D" w:rsidRDefault="00C76E91" w:rsidP="00733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98D">
              <w:rPr>
                <w:rFonts w:ascii="Times New Roman" w:hAnsi="Times New Roman"/>
                <w:sz w:val="20"/>
                <w:szCs w:val="20"/>
              </w:rPr>
              <w:t>регистрация входящих заявлений и прилагаемых документов на платформе межведомственного электронного взаимодействия Республики Башкортостан (https://vis.bashkortostan.ru)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E91" w:rsidRPr="00F65531" w:rsidRDefault="00C76E91" w:rsidP="00F65531">
            <w:pPr>
              <w:pStyle w:val="a1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заявки (в том числе поступивших почтовым отправлением и посредством РПГУ)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E91" w:rsidRPr="00F65531" w:rsidRDefault="00C76E91" w:rsidP="00F65531">
            <w:pPr>
              <w:pStyle w:val="a1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E91" w:rsidRPr="00F65531" w:rsidRDefault="00C76E91" w:rsidP="00F65531">
            <w:pPr>
              <w:pStyle w:val="a1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E91" w:rsidRPr="00F65531" w:rsidRDefault="00C76E91" w:rsidP="00D61BB7">
            <w:pPr>
              <w:pStyle w:val="a1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Наличие/отсутствие оснований, предусмотренных пунктами 2.1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/>
              </w:rPr>
              <w:t xml:space="preserve"> и 2.1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/>
              </w:rPr>
              <w:t xml:space="preserve"> Административного регламента предоставления типовой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E91" w:rsidRPr="00F65531" w:rsidRDefault="00C76E91" w:rsidP="00F6553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прием документов;</w:t>
            </w:r>
          </w:p>
          <w:p w:rsidR="00C76E91" w:rsidRPr="00F65531" w:rsidRDefault="00C76E91" w:rsidP="00F6553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регистрация заявления в системе делопроизводства (присвоение номера и датирование);</w:t>
            </w:r>
          </w:p>
          <w:p w:rsidR="00C76E91" w:rsidRPr="00F65531" w:rsidRDefault="00C76E91" w:rsidP="00F6553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назначение должностного лица Администрации, ответственного за предоставление муниципальной услуги (далее - должностное лицо Администрации, ответственное за предоставление муниципальной услуги), и передача ему документов;</w:t>
            </w:r>
          </w:p>
          <w:p w:rsidR="00C76E91" w:rsidRPr="00F65531" w:rsidRDefault="00C76E91" w:rsidP="00F6553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отказ в приеме документов:</w:t>
            </w:r>
          </w:p>
          <w:p w:rsidR="00C76E91" w:rsidRPr="00F65531" w:rsidRDefault="00C76E91" w:rsidP="00F65531">
            <w:pPr>
              <w:pStyle w:val="a1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- в случае личного обращения в Администрацию по основаниям, указанным в пункте 2.1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/>
              </w:rPr>
              <w:t xml:space="preserve"> Административного регламента, </w:t>
            </w:r>
          </w:p>
          <w:p w:rsidR="00C76E91" w:rsidRPr="00F65531" w:rsidRDefault="00C76E91" w:rsidP="00F65531">
            <w:pPr>
              <w:pStyle w:val="a1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 xml:space="preserve">- в устной форме или по желанию заявителя в письменной форме согласно приложению №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F65531">
              <w:rPr>
                <w:color w:val="000000"/>
                <w:sz w:val="20"/>
                <w:szCs w:val="20"/>
                <w:lang w:eastAsia="ru-RU"/>
              </w:rPr>
              <w:t>к Административному регламенту;</w:t>
            </w:r>
          </w:p>
          <w:p w:rsidR="00C76E91" w:rsidRPr="00F65531" w:rsidRDefault="00C76E91" w:rsidP="00F65531">
            <w:pPr>
              <w:pStyle w:val="a1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- в случае почтового отправления по основаниям, указанным в пункте 2.1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/>
              </w:rPr>
              <w:t xml:space="preserve"> Административного регламента, </w:t>
            </w:r>
          </w:p>
          <w:p w:rsidR="00C76E91" w:rsidRPr="00F65531" w:rsidRDefault="00C76E91" w:rsidP="00F65531">
            <w:pPr>
              <w:pStyle w:val="a1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- в письменной форме согласно приложению №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F65531">
              <w:rPr>
                <w:color w:val="000000"/>
                <w:sz w:val="20"/>
                <w:szCs w:val="20"/>
                <w:lang w:eastAsia="ru-RU"/>
              </w:rPr>
              <w:t xml:space="preserve"> к Административному регламенту, направленное на адрес, указанный в заявке;</w:t>
            </w:r>
          </w:p>
          <w:p w:rsidR="00C76E91" w:rsidRPr="00F65531" w:rsidRDefault="00C76E91" w:rsidP="00D61BB7">
            <w:pPr>
              <w:pStyle w:val="a1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5531">
              <w:rPr>
                <w:color w:val="000000"/>
                <w:sz w:val="20"/>
                <w:szCs w:val="20"/>
                <w:lang w:eastAsia="ru-RU"/>
              </w:rPr>
              <w:t>- в случае обращения посредством РПГУ по основаниям, указанным в пункте 2.1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:rsidR="00C76E91" w:rsidRDefault="00C76E9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41"/>
        <w:gridCol w:w="2794"/>
        <w:gridCol w:w="2021"/>
        <w:gridCol w:w="2410"/>
        <w:gridCol w:w="2268"/>
        <w:gridCol w:w="4020"/>
      </w:tblGrid>
      <w:tr w:rsidR="00C76E91" w:rsidRPr="006C398D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0576E">
              <w:rPr>
                <w:b/>
                <w:bCs/>
                <w:color w:val="000000"/>
                <w:sz w:val="20"/>
                <w:szCs w:val="20"/>
                <w:lang w:eastAsia="ru-RU"/>
              </w:rPr>
              <w:t>2. Рассмотрение заявки и приложенных к ней документов, формирование и направление межведомственных запросов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</w:p>
        </w:tc>
      </w:tr>
      <w:tr w:rsidR="00C76E91" w:rsidRPr="006C398D" w:rsidTr="00D505C4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1114B8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C76E91" w:rsidRPr="006C398D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1114B8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1114B8">
              <w:rPr>
                <w:color w:val="000000"/>
                <w:sz w:val="20"/>
                <w:szCs w:val="20"/>
                <w:lang w:eastAsia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</w:tcPr>
          <w:p w:rsidR="00C76E91" w:rsidRPr="006C398D" w:rsidRDefault="00C76E9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76E91" w:rsidRPr="006C398D" w:rsidRDefault="00C76E9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C76E91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C76E91" w:rsidRPr="006C398D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20576E" w:rsidRDefault="00C76E91" w:rsidP="002F7B52">
            <w:pPr>
              <w:pStyle w:val="a1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0576E">
              <w:rPr>
                <w:color w:val="000000"/>
                <w:sz w:val="20"/>
                <w:szCs w:val="20"/>
                <w:lang w:eastAsia="ru-RU"/>
              </w:rPr>
              <w:t>направление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</w:tcPr>
          <w:p w:rsidR="00C76E91" w:rsidRPr="006C398D" w:rsidRDefault="00C76E9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76E91" w:rsidRPr="006C398D" w:rsidRDefault="00C76E9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20576E" w:rsidRDefault="00C76E91" w:rsidP="00E664F1">
            <w:pPr>
              <w:pStyle w:val="a1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0576E">
              <w:rPr>
                <w:color w:val="000000"/>
                <w:sz w:val="20"/>
                <w:szCs w:val="20"/>
                <w:lang w:eastAsia="ru-RU"/>
              </w:rPr>
              <w:t xml:space="preserve">необходимость оценки </w:t>
            </w:r>
          </w:p>
          <w:p w:rsidR="00C76E91" w:rsidRPr="0020576E" w:rsidRDefault="00C76E91" w:rsidP="00E664F1">
            <w:pPr>
              <w:pStyle w:val="a1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0576E">
              <w:rPr>
                <w:color w:val="000000"/>
                <w:sz w:val="20"/>
                <w:szCs w:val="20"/>
                <w:lang w:eastAsia="ru-RU"/>
              </w:rPr>
              <w:t>на соответствие/ 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Pr="0020576E" w:rsidRDefault="00C76E91" w:rsidP="00AA1C97">
            <w:pPr>
              <w:pStyle w:val="a1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0576E">
              <w:rPr>
                <w:color w:val="000000"/>
                <w:sz w:val="20"/>
                <w:szCs w:val="20"/>
                <w:lang w:eastAsia="ru-RU"/>
              </w:rPr>
              <w:t xml:space="preserve">регистрация акта обследования планируемого места (площадки) ТКО на предмет соответствия/несоответствие правилам благоустройства </w:t>
            </w:r>
          </w:p>
          <w:p w:rsidR="00C76E91" w:rsidRPr="0020576E" w:rsidRDefault="00C76E91" w:rsidP="00AA1C97">
            <w:pPr>
              <w:pStyle w:val="a1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0576E">
              <w:rPr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C76E91" w:rsidRPr="0020576E" w:rsidRDefault="00C76E91" w:rsidP="00AA1C97">
            <w:pPr>
              <w:pStyle w:val="a1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0576E">
              <w:rPr>
                <w:color w:val="000000"/>
                <w:sz w:val="20"/>
                <w:szCs w:val="20"/>
                <w:lang w:eastAsia="ru-RU"/>
              </w:rPr>
              <w:t xml:space="preserve">в соответствующем журнале </w:t>
            </w:r>
          </w:p>
          <w:p w:rsidR="00C76E91" w:rsidRPr="0020576E" w:rsidRDefault="00C76E91" w:rsidP="00AA1C97">
            <w:pPr>
              <w:pStyle w:val="a1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E91" w:rsidRPr="006C398D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1114B8" w:rsidRDefault="00C76E91" w:rsidP="00E664F1">
            <w:pPr>
              <w:pStyle w:val="a1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1114B8">
              <w:rPr>
                <w:color w:val="000000"/>
                <w:sz w:val="20"/>
                <w:szCs w:val="20"/>
                <w:lang w:eastAsia="ru-RU"/>
              </w:rPr>
              <w:t>аправление запроса в Управление Роспотребнадзора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E91" w:rsidRPr="006C398D" w:rsidRDefault="00C76E9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E91" w:rsidRPr="006C398D" w:rsidRDefault="00C76E9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необходимость оценки заявки на предмет соблюдения требований законодательства Российской Федерации в области санитарно</w:t>
            </w:r>
            <w:r>
              <w:rPr>
                <w:color w:val="000000"/>
                <w:sz w:val="20"/>
                <w:szCs w:val="20"/>
                <w:lang w:eastAsia="ru-RU"/>
              </w:rPr>
              <w:softHyphen/>
              <w:t>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Default="00C76E91" w:rsidP="00E664F1">
            <w:pPr>
              <w:pStyle w:val="a1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Письмо Администрации, подписанное уполномоченным лицом, зарегистрированное в системе делопроизводства и направленное в адрес Управления Роспотребнадзора по</w:t>
            </w:r>
          </w:p>
          <w:p w:rsidR="00C76E91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Республике Башкортостан</w:t>
            </w:r>
          </w:p>
        </w:tc>
      </w:tr>
      <w:tr w:rsidR="00C76E91" w:rsidRPr="006C398D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1114B8" w:rsidRDefault="00C76E91" w:rsidP="00E664F1">
            <w:pPr>
              <w:pStyle w:val="a1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1114B8">
              <w:rPr>
                <w:color w:val="000000"/>
                <w:sz w:val="20"/>
                <w:szCs w:val="20"/>
                <w:lang w:eastAsia="ru-RU"/>
              </w:rPr>
              <w:t>аправление заявителю (представителю) уведомления об увеличении срока</w:t>
            </w:r>
          </w:p>
          <w:p w:rsidR="00C76E91" w:rsidRPr="001114B8" w:rsidRDefault="00C76E91" w:rsidP="00E664F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принятие решения об увеличении срока рассмотрения заявки в случае направления запроса в Управление Роспотребнадзора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подписанное и зарегистрированное письмо Администрации об увеличении срока рассмотрения заявки в связи с направлением запроса в Управление Роспотребнадзора по Республике Башкортостан, направленное (выданное) заявителю следующими способами: </w:t>
            </w:r>
          </w:p>
          <w:p w:rsidR="00C76E91" w:rsidRDefault="00C76E91" w:rsidP="00D505C4">
            <w:pPr>
              <w:pStyle w:val="a1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в виде бумажных документов, которые заявитель (представитель) получает непосредственно при личном обращении в Администрации; </w:t>
            </w:r>
          </w:p>
          <w:p w:rsidR="00C76E91" w:rsidRDefault="00C76E91" w:rsidP="00D505C4">
            <w:pPr>
              <w:pStyle w:val="a1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C76E91" w:rsidRPr="006C398D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1114B8" w:rsidRDefault="00C76E91" w:rsidP="00E664F1">
            <w:pPr>
              <w:pStyle w:val="a1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1114B8">
              <w:rPr>
                <w:color w:val="000000"/>
                <w:sz w:val="20"/>
                <w:szCs w:val="20"/>
                <w:lang w:eastAsia="ru-RU"/>
              </w:rPr>
              <w:t>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календарных дней с момента поступления запроса Администрации (Уполномоченного органа)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C76E91" w:rsidRPr="006C398D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1114B8" w:rsidRDefault="00C76E91" w:rsidP="00F65531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BC1E05" w:rsidRDefault="00C76E91" w:rsidP="00D61BB7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Российской Федерации  и Республики Башкортостан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6E91" w:rsidRDefault="00C76E9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41"/>
        <w:gridCol w:w="2794"/>
        <w:gridCol w:w="2021"/>
        <w:gridCol w:w="2410"/>
        <w:gridCol w:w="2268"/>
        <w:gridCol w:w="4020"/>
      </w:tblGrid>
      <w:tr w:rsidR="00C76E91" w:rsidRPr="006C398D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Pr="00BC1E05" w:rsidRDefault="00C76E91" w:rsidP="00E664F1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3. Принятие решения о согласовании (об отказе в согласовании) создания места (площадки) накопления ТКО (пункт 3.1. Административного регламента)</w:t>
            </w:r>
          </w:p>
        </w:tc>
      </w:tr>
      <w:tr w:rsidR="00C76E91" w:rsidRPr="006C398D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рассмотрение документов, в том числе полученных по межведомственным запросам;</w:t>
            </w:r>
          </w:p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рабочих дня, но не позднее 10 календарных дней с момента поступления заявки в Администрацию либо не позднее 20 календарных дней с момента поступления заявки в Администрацию 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61BB7">
            <w:pPr>
              <w:pStyle w:val="a1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наличие/отсутствие оснований для отказа в предоставлении муниципальной услуги, предусмотренных пунктом 2.16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Утвержденное и зарегистрированное постановление (распоряжение) Администрации о согласовании создания места (площадки) накопления ТКО;</w:t>
            </w:r>
          </w:p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утвержденное и зарегистрированное письмо Администрации о мотивированном отказе в согласовании создания места (площадки) накопления ТКО</w:t>
            </w:r>
          </w:p>
        </w:tc>
      </w:tr>
      <w:tr w:rsidR="00C76E91" w:rsidRPr="006C398D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Pr="00BC1E05" w:rsidRDefault="00C76E91" w:rsidP="00326A6D">
            <w:pPr>
              <w:pStyle w:val="a1"/>
              <w:widowControl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4. Направление (выдача) результата предоставления муниципальной услуги (пункт 2.6. Административного регламента)</w:t>
            </w:r>
          </w:p>
        </w:tc>
      </w:tr>
      <w:tr w:rsidR="00C76E91" w:rsidRPr="006C398D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780791">
            <w:pPr>
              <w:pStyle w:val="a1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Утвержденное и зарегистрированное </w:t>
            </w:r>
            <w:r w:rsidRPr="00780791">
              <w:rPr>
                <w:sz w:val="20"/>
                <w:szCs w:val="20"/>
              </w:rPr>
              <w:t>распоряжение о согласовании места (площадки) накопления ТКО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; утвержденное и зарегистрированное </w:t>
            </w:r>
            <w:r w:rsidRPr="00780791">
              <w:rPr>
                <w:sz w:val="20"/>
                <w:szCs w:val="20"/>
              </w:rPr>
              <w:t>уведомление об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календарных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Default="00C76E91" w:rsidP="00D505C4">
            <w:pPr>
              <w:pStyle w:val="a1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91" w:rsidRPr="006C398D" w:rsidRDefault="00C76E91" w:rsidP="00D505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1" w:rsidRDefault="00C76E91" w:rsidP="00F65531">
            <w:pPr>
              <w:pStyle w:val="a1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Утвержденное и зарегистрированное распоряжение Администрации  о согласовании создания места (площадки) накопления ТКО либо утвержденное и зарегистрированное уведомление об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личном обращении в Администрации; - в виде бумажных документов, которые направляются посредством почтового отправления;</w:t>
            </w:r>
          </w:p>
          <w:p w:rsidR="00C76E91" w:rsidRDefault="00C76E91" w:rsidP="00F65531">
            <w:pPr>
              <w:pStyle w:val="a1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:rsidR="00C76E91" w:rsidRDefault="00C76E91" w:rsidP="00E664F1">
      <w:pPr>
        <w:spacing w:after="0" w:line="240" w:lineRule="auto"/>
        <w:rPr>
          <w:sz w:val="2"/>
          <w:szCs w:val="2"/>
        </w:rPr>
      </w:pPr>
    </w:p>
    <w:p w:rsidR="00C76E91" w:rsidRDefault="00C76E91" w:rsidP="00E664F1">
      <w:pPr>
        <w:spacing w:after="0" w:line="240" w:lineRule="auto"/>
        <w:rPr>
          <w:sz w:val="2"/>
          <w:szCs w:val="2"/>
        </w:rPr>
      </w:pPr>
    </w:p>
    <w:p w:rsidR="00C76E91" w:rsidRDefault="00C76E91" w:rsidP="00E664F1">
      <w:pPr>
        <w:spacing w:after="0" w:line="240" w:lineRule="auto"/>
        <w:rPr>
          <w:sz w:val="2"/>
          <w:szCs w:val="2"/>
        </w:rPr>
      </w:pPr>
    </w:p>
    <w:p w:rsidR="00C76E91" w:rsidRDefault="00C76E91" w:rsidP="00E664F1">
      <w:pPr>
        <w:spacing w:after="0" w:line="240" w:lineRule="auto"/>
        <w:rPr>
          <w:sz w:val="2"/>
          <w:szCs w:val="2"/>
        </w:rPr>
      </w:pPr>
    </w:p>
    <w:p w:rsidR="00C76E91" w:rsidRDefault="00C76E91" w:rsidP="009D038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6E91" w:rsidRDefault="00C76E91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C76E91" w:rsidRDefault="00C76E91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C76E91" w:rsidRDefault="00C76E91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C76E91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:rsidR="00C76E91" w:rsidRDefault="00C76E91" w:rsidP="00017164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2" w:name="_Hlk114243072"/>
      <w:r>
        <w:rPr>
          <w:color w:val="000000"/>
          <w:sz w:val="28"/>
          <w:szCs w:val="28"/>
        </w:rPr>
        <w:t xml:space="preserve">Приложение № 4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bookmarkEnd w:id="2"/>
    <w:p w:rsidR="00C76E91" w:rsidRDefault="00C76E91" w:rsidP="00017164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C76E91" w:rsidRPr="002A0210" w:rsidRDefault="00C76E91" w:rsidP="002A0210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заявителе,</w:t>
      </w:r>
      <w:r>
        <w:rPr>
          <w:color w:val="000000"/>
          <w:sz w:val="28"/>
          <w:szCs w:val="28"/>
        </w:rPr>
        <w:t xml:space="preserve"> которому адресован документ </w:t>
      </w:r>
      <w:r w:rsidRPr="002A0210">
        <w:rPr>
          <w:color w:val="000000"/>
          <w:sz w:val="28"/>
          <w:szCs w:val="28"/>
        </w:rPr>
        <w:t>__________________________________</w:t>
      </w:r>
    </w:p>
    <w:p w:rsidR="00C76E91" w:rsidRPr="005B4791" w:rsidRDefault="00C76E91" w:rsidP="005B4791">
      <w:pPr>
        <w:pStyle w:val="ft00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5B4791">
        <w:rPr>
          <w:color w:val="000000"/>
          <w:sz w:val="20"/>
          <w:szCs w:val="20"/>
        </w:rPr>
        <w:t>(Ф.И.О.–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для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физического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лица;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название,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организационно-правовая</w:t>
      </w:r>
      <w:r>
        <w:rPr>
          <w:color w:val="000000"/>
          <w:sz w:val="20"/>
          <w:szCs w:val="20"/>
        </w:rPr>
        <w:t xml:space="preserve"> форма </w:t>
      </w:r>
      <w:r w:rsidRPr="005B4791">
        <w:rPr>
          <w:color w:val="000000"/>
          <w:sz w:val="20"/>
          <w:szCs w:val="20"/>
        </w:rPr>
        <w:t>юридического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лица,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br/>
        <w:t>индивидуального предпринимателя)</w:t>
      </w:r>
    </w:p>
    <w:p w:rsidR="00C76E91" w:rsidRPr="002A0210" w:rsidRDefault="00C76E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__________________________________</w:t>
      </w:r>
    </w:p>
    <w:p w:rsidR="00C76E91" w:rsidRPr="002A0210" w:rsidRDefault="00C76E91" w:rsidP="002A0210">
      <w:pPr>
        <w:pStyle w:val="ft00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</w:t>
      </w:r>
    </w:p>
    <w:p w:rsidR="00C76E91" w:rsidRPr="002A0210" w:rsidRDefault="00C76E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</w:t>
      </w:r>
    </w:p>
    <w:p w:rsidR="00C76E91" w:rsidRPr="002A0210" w:rsidRDefault="00C76E91" w:rsidP="005B4791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_____________________________</w:t>
      </w:r>
      <w:r w:rsidRPr="002A0210">
        <w:rPr>
          <w:color w:val="000000"/>
          <w:sz w:val="28"/>
          <w:szCs w:val="28"/>
        </w:rPr>
        <w:br/>
        <w:t>эл. почта:</w:t>
      </w:r>
    </w:p>
    <w:p w:rsidR="00C76E91" w:rsidRPr="002A0210" w:rsidRDefault="00C76E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C76E91" w:rsidRDefault="00C76E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76E91" w:rsidRDefault="00C76E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76E91" w:rsidRPr="005B4791" w:rsidRDefault="00C76E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Уведомление</w:t>
      </w:r>
    </w:p>
    <w:p w:rsidR="00C76E91" w:rsidRPr="005B4791" w:rsidRDefault="00C76E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</w:p>
    <w:p w:rsidR="00C76E91" w:rsidRDefault="00C76E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</w:p>
    <w:p w:rsidR="00C76E91" w:rsidRPr="00017164" w:rsidRDefault="00C76E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17164">
        <w:rPr>
          <w:color w:val="000000"/>
          <w:sz w:val="20"/>
          <w:szCs w:val="20"/>
        </w:rPr>
        <w:t>(возврате заявки заявителю)</w:t>
      </w:r>
    </w:p>
    <w:p w:rsidR="00C76E91" w:rsidRPr="005B4791" w:rsidRDefault="00C76E91" w:rsidP="005B4791">
      <w:pPr>
        <w:pStyle w:val="ft0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 </w:t>
      </w:r>
    </w:p>
    <w:p w:rsidR="00C76E91" w:rsidRPr="002F38CC" w:rsidRDefault="00C76E91" w:rsidP="005B4791">
      <w:pPr>
        <w:pStyle w:val="ft0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5B4791">
        <w:rPr>
          <w:color w:val="000000"/>
          <w:sz w:val="28"/>
          <w:szCs w:val="28"/>
        </w:rPr>
        <w:t>Настоящим подтверждается,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заявления на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«Согласование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(площадки)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накопления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твердых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коммунальных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отходов»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услуга) и документов, </w:t>
      </w:r>
      <w:r w:rsidRPr="005B4791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</w:t>
      </w:r>
      <w:r>
        <w:rPr>
          <w:color w:val="000000"/>
          <w:sz w:val="28"/>
          <w:szCs w:val="28"/>
        </w:rPr>
        <w:t xml:space="preserve">ги, были </w:t>
      </w:r>
      <w:r w:rsidRPr="005B4791">
        <w:rPr>
          <w:color w:val="000000"/>
          <w:sz w:val="28"/>
          <w:szCs w:val="28"/>
        </w:rPr>
        <w:t>установлены</w:t>
      </w:r>
      <w:r>
        <w:rPr>
          <w:color w:val="000000"/>
          <w:sz w:val="28"/>
          <w:szCs w:val="28"/>
        </w:rPr>
        <w:t xml:space="preserve"> основания </w:t>
      </w:r>
      <w:r w:rsidRPr="005B479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отказа в приеме документов, </w:t>
      </w:r>
      <w:r w:rsidRPr="005B4791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(возврате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заявки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заявителю),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именно</w:t>
      </w:r>
      <w:r w:rsidRPr="002F38CC">
        <w:rPr>
          <w:color w:val="000000"/>
          <w:sz w:val="28"/>
          <w:szCs w:val="28"/>
        </w:rPr>
        <w:t>:_____________</w:t>
      </w:r>
      <w:r>
        <w:rPr>
          <w:color w:val="000000"/>
          <w:sz w:val="28"/>
          <w:szCs w:val="28"/>
        </w:rPr>
        <w:t>_________________________________</w:t>
      </w:r>
    </w:p>
    <w:p w:rsidR="00C76E91" w:rsidRPr="002F38CC" w:rsidRDefault="00C76E9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F38CC">
        <w:rPr>
          <w:color w:val="000000"/>
          <w:sz w:val="20"/>
          <w:szCs w:val="20"/>
        </w:rPr>
        <w:t>(указать основание)</w:t>
      </w:r>
    </w:p>
    <w:p w:rsidR="00C76E91" w:rsidRPr="002F38CC" w:rsidRDefault="00C76E9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F38CC">
        <w:rPr>
          <w:color w:val="000000"/>
          <w:sz w:val="32"/>
          <w:szCs w:val="32"/>
        </w:rPr>
        <w:t>___________________________________________________</w:t>
      </w:r>
      <w:r>
        <w:rPr>
          <w:color w:val="000000"/>
          <w:sz w:val="32"/>
          <w:szCs w:val="32"/>
        </w:rPr>
        <w:t>_______</w:t>
      </w:r>
    </w:p>
    <w:p w:rsidR="00C76E91" w:rsidRPr="005B4791" w:rsidRDefault="00C76E91" w:rsidP="005B4791">
      <w:pPr>
        <w:pStyle w:val="ft0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(должностное </w:t>
      </w:r>
      <w:r w:rsidRPr="005B4791">
        <w:rPr>
          <w:color w:val="000000"/>
          <w:sz w:val="20"/>
          <w:szCs w:val="20"/>
        </w:rPr>
        <w:t>лицо,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уполномоченное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(инициалы, фамилия) на принятие </w:t>
      </w:r>
      <w:r w:rsidRPr="005B4791">
        <w:rPr>
          <w:color w:val="000000"/>
          <w:sz w:val="20"/>
          <w:szCs w:val="20"/>
        </w:rPr>
        <w:t>решения об отказе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в приеме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документов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(возврате</w:t>
      </w:r>
      <w:r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заявления заявителю)</w:t>
      </w:r>
    </w:p>
    <w:p w:rsidR="00C76E91" w:rsidRPr="00017164" w:rsidRDefault="00C76E91" w:rsidP="00C36B7F">
      <w:pPr>
        <w:pStyle w:val="ft0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76E91" w:rsidRDefault="00C76E91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C76E91" w:rsidRDefault="00C76E91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C76E91" w:rsidRDefault="00C76E91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 w:rsidRPr="00017164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________ </w:t>
      </w:r>
      <w:r w:rsidRPr="00017164">
        <w:rPr>
          <w:color w:val="000000"/>
          <w:sz w:val="28"/>
          <w:szCs w:val="28"/>
        </w:rPr>
        <w:t>20__</w:t>
      </w:r>
      <w:r>
        <w:rPr>
          <w:color w:val="000000"/>
          <w:sz w:val="28"/>
          <w:szCs w:val="28"/>
        </w:rPr>
        <w:t xml:space="preserve"> </w:t>
      </w:r>
      <w:r w:rsidRPr="00017164">
        <w:rPr>
          <w:color w:val="000000"/>
          <w:sz w:val="28"/>
          <w:szCs w:val="28"/>
        </w:rPr>
        <w:t>г.</w:t>
      </w:r>
    </w:p>
    <w:p w:rsidR="00C76E91" w:rsidRDefault="00C76E91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C76E91" w:rsidRDefault="00C76E91" w:rsidP="00B02766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5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p w:rsidR="00C76E91" w:rsidRPr="000746FA" w:rsidRDefault="00C76E91" w:rsidP="005F72F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6E91" w:rsidRPr="000746FA" w:rsidRDefault="00C76E91" w:rsidP="00205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46FA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C76E91" w:rsidRPr="000746FA" w:rsidRDefault="00C76E91" w:rsidP="00205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46FA">
        <w:rPr>
          <w:rFonts w:ascii="Times New Roman" w:hAnsi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:rsidR="00C76E91" w:rsidRDefault="00C76E91" w:rsidP="00205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46FA">
        <w:rPr>
          <w:rFonts w:ascii="Times New Roman" w:hAnsi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:rsidR="00C76E91" w:rsidRPr="000746FA" w:rsidRDefault="00C76E91" w:rsidP="00205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46FA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C76E91" w:rsidRPr="005F72F9" w:rsidRDefault="00C76E91" w:rsidP="005F72F9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C76E91" w:rsidRPr="005F72F9" w:rsidRDefault="00C76E91" w:rsidP="005F72F9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C76E91" w:rsidRPr="000746FA" w:rsidRDefault="00C76E91" w:rsidP="00794E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6FA">
        <w:rPr>
          <w:rFonts w:ascii="Times New Roman" w:hAnsi="Times New Roman"/>
          <w:sz w:val="28"/>
          <w:szCs w:val="28"/>
          <w:lang w:eastAsia="ru-RU"/>
        </w:rPr>
        <w:t>____________________________                                 «____» __________ 20__г.</w:t>
      </w:r>
    </w:p>
    <w:p w:rsidR="00C76E91" w:rsidRPr="000746FA" w:rsidRDefault="00C76E91" w:rsidP="005F72F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C76E91" w:rsidRPr="000746FA" w:rsidRDefault="00C76E91" w:rsidP="005F72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6FA">
        <w:rPr>
          <w:rFonts w:ascii="Times New Roman" w:hAnsi="Times New Roman"/>
          <w:bCs/>
          <w:sz w:val="28"/>
          <w:szCs w:val="28"/>
          <w:lang w:eastAsia="ru-RU"/>
        </w:rPr>
        <w:t xml:space="preserve">Мы, нижеподписавшиеся, </w:t>
      </w:r>
      <w:r w:rsidRPr="000746FA">
        <w:rPr>
          <w:rFonts w:ascii="Times New Roman" w:hAnsi="Times New Roman"/>
          <w:sz w:val="28"/>
          <w:szCs w:val="28"/>
          <w:lang w:eastAsia="ru-RU"/>
        </w:rPr>
        <w:t>сотрудник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C76E91" w:rsidRDefault="00C76E91" w:rsidP="000746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6F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6E91" w:rsidRPr="000746FA" w:rsidRDefault="00C76E91" w:rsidP="000746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</w:t>
      </w:r>
      <w:r w:rsidRPr="000746FA">
        <w:rPr>
          <w:rFonts w:ascii="Times New Roman" w:hAnsi="Times New Roman"/>
          <w:sz w:val="28"/>
          <w:szCs w:val="28"/>
          <w:vertAlign w:val="superscript"/>
          <w:lang w:eastAsia="ru-RU"/>
        </w:rPr>
        <w:t>(Ф.И.О., должность)</w:t>
      </w:r>
    </w:p>
    <w:p w:rsidR="00C76E91" w:rsidRPr="000746FA" w:rsidRDefault="00C76E91" w:rsidP="005F72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6FA">
        <w:rPr>
          <w:rFonts w:ascii="Times New Roman" w:hAnsi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:rsidR="00C76E91" w:rsidRPr="000746FA" w:rsidRDefault="00C76E91" w:rsidP="005F72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6F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6E91" w:rsidRPr="000746FA" w:rsidRDefault="00C76E91" w:rsidP="005F72F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hAnsi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:rsidR="00C76E91" w:rsidRPr="000746FA" w:rsidRDefault="00C76E91" w:rsidP="005F72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0746FA" w:rsidRDefault="00C76E91" w:rsidP="004247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46FA">
        <w:rPr>
          <w:rFonts w:ascii="Times New Roman" w:hAnsi="Times New Roman"/>
          <w:bCs/>
          <w:sz w:val="28"/>
          <w:szCs w:val="28"/>
          <w:lang w:eastAsia="ru-RU"/>
        </w:rPr>
        <w:t>произвели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hAnsi="Times New Roman"/>
          <w:bCs/>
          <w:sz w:val="28"/>
          <w:szCs w:val="28"/>
          <w:lang w:eastAsia="ru-RU"/>
        </w:rPr>
        <w:t>проверку места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hAnsi="Times New Roman"/>
          <w:bCs/>
          <w:sz w:val="28"/>
          <w:szCs w:val="28"/>
          <w:lang w:eastAsia="ru-RU"/>
        </w:rPr>
        <w:t>по адресу:</w:t>
      </w: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  <w:r w:rsidRPr="000746FA">
        <w:rPr>
          <w:rFonts w:ascii="Times New Roman" w:hAnsi="Times New Roman"/>
          <w:bCs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hAnsi="Times New Roman"/>
          <w:bCs/>
          <w:sz w:val="28"/>
          <w:szCs w:val="28"/>
          <w:lang w:eastAsia="ru-RU"/>
        </w:rPr>
        <w:t>_____________________</w:t>
      </w:r>
      <w:r w:rsidRPr="000746FA">
        <w:rPr>
          <w:rFonts w:ascii="Times New Roman" w:hAnsi="Times New Roman"/>
          <w:bCs/>
          <w:sz w:val="28"/>
          <w:szCs w:val="28"/>
          <w:lang w:eastAsia="ru-RU"/>
        </w:rPr>
        <w:t xml:space="preserve">, планируемого под обустройство контейнерной площадки.  </w:t>
      </w:r>
    </w:p>
    <w:p w:rsidR="00C76E91" w:rsidRDefault="00C76E91" w:rsidP="004247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76E91" w:rsidRPr="000746FA" w:rsidRDefault="00C76E91" w:rsidP="004247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46FA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осмотра принято решение о </w:t>
      </w:r>
      <w:r w:rsidRPr="000746FA">
        <w:rPr>
          <w:rFonts w:ascii="Times New Roman" w:hAnsi="Times New Roman"/>
          <w:bCs/>
          <w:sz w:val="28"/>
          <w:szCs w:val="28"/>
          <w:u w:val="single"/>
          <w:lang w:eastAsia="ru-RU"/>
        </w:rPr>
        <w:t>соответствие / несоответствие</w:t>
      </w:r>
    </w:p>
    <w:p w:rsidR="00C76E91" w:rsidRPr="000746FA" w:rsidRDefault="00C76E91" w:rsidP="006973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:rsidR="00C76E91" w:rsidRDefault="00C76E91" w:rsidP="002057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Pr="0007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</w:t>
      </w:r>
      <w:r w:rsidRPr="000746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образования.</w:t>
      </w:r>
    </w:p>
    <w:p w:rsidR="00C76E91" w:rsidRPr="000746FA" w:rsidRDefault="00C76E91" w:rsidP="002057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</w:p>
    <w:p w:rsidR="00C76E91" w:rsidRPr="000746FA" w:rsidRDefault="00C76E91" w:rsidP="005F72F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Приложение: фотоматериалы в количестве _______ ед.</w:t>
      </w:r>
    </w:p>
    <w:p w:rsidR="00C76E91" w:rsidRPr="000746FA" w:rsidRDefault="00C76E91" w:rsidP="005F72F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C76E91" w:rsidRPr="000746FA" w:rsidRDefault="00C76E91" w:rsidP="005F72F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Настоящий Акт составлен в ___ экземпляре(ах) и имеет равную юридическую силу.</w:t>
      </w:r>
    </w:p>
    <w:p w:rsidR="00C76E91" w:rsidRPr="000746FA" w:rsidRDefault="00C76E91" w:rsidP="005F7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0746FA" w:rsidRDefault="00C76E91" w:rsidP="005F7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0746FA" w:rsidRDefault="00C76E91" w:rsidP="005F7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6E91" w:rsidRPr="000746FA" w:rsidRDefault="00C76E91" w:rsidP="005F7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46FA">
        <w:rPr>
          <w:rFonts w:ascii="Times New Roman" w:hAnsi="Times New Roman"/>
          <w:sz w:val="28"/>
          <w:szCs w:val="28"/>
          <w:lang w:eastAsia="ru-RU"/>
        </w:rPr>
        <w:t>С актом ознакомлен: _________________________________      ____________</w:t>
      </w:r>
    </w:p>
    <w:p w:rsidR="00C76E91" w:rsidRPr="000746FA" w:rsidRDefault="00C76E91" w:rsidP="005F72F9">
      <w:pPr>
        <w:spacing w:after="0" w:line="240" w:lineRule="auto"/>
        <w:ind w:left="714"/>
        <w:contextualSpacing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Pr="000746F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(подпись)                                                                       </w:t>
      </w:r>
    </w:p>
    <w:p w:rsidR="00C76E91" w:rsidRPr="000746FA" w:rsidRDefault="00C76E91" w:rsidP="002D5C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46F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746FA">
        <w:rPr>
          <w:rFonts w:ascii="Times New Roman" w:hAnsi="Times New Roman"/>
          <w:sz w:val="28"/>
          <w:szCs w:val="28"/>
          <w:lang w:eastAsia="ru-RU"/>
        </w:rPr>
        <w:t xml:space="preserve">_________________________________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C76E91" w:rsidRPr="000746FA" w:rsidRDefault="00C76E91" w:rsidP="002D5C63">
      <w:pPr>
        <w:spacing w:after="0" w:line="240" w:lineRule="auto"/>
        <w:ind w:left="714"/>
        <w:contextualSpacing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0746F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</w:t>
      </w:r>
      <w:r w:rsidRPr="000746F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(подпись)                     </w:t>
      </w:r>
    </w:p>
    <w:p w:rsidR="00C76E91" w:rsidRPr="000746FA" w:rsidRDefault="00C76E91" w:rsidP="002D5C63">
      <w:pPr>
        <w:spacing w:after="0" w:line="240" w:lineRule="auto"/>
        <w:ind w:left="71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6E91" w:rsidRPr="005F72F9" w:rsidRDefault="00C76E91" w:rsidP="005F72F9">
      <w:pPr>
        <w:spacing w:after="0" w:line="240" w:lineRule="auto"/>
        <w:ind w:left="71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76E91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91" w:rsidRDefault="00C76E91" w:rsidP="00E61231">
      <w:pPr>
        <w:spacing w:after="0" w:line="240" w:lineRule="auto"/>
      </w:pPr>
      <w:r>
        <w:separator/>
      </w:r>
    </w:p>
  </w:endnote>
  <w:endnote w:type="continuationSeparator" w:id="0">
    <w:p w:rsidR="00C76E91" w:rsidRDefault="00C76E91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91" w:rsidRDefault="00C76E91" w:rsidP="00E61231">
      <w:pPr>
        <w:spacing w:after="0" w:line="240" w:lineRule="auto"/>
      </w:pPr>
      <w:r>
        <w:separator/>
      </w:r>
    </w:p>
  </w:footnote>
  <w:footnote w:type="continuationSeparator" w:id="0">
    <w:p w:rsidR="00C76E91" w:rsidRDefault="00C76E91" w:rsidP="00E6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444444"/>
      </w:rPr>
    </w:lvl>
  </w:abstractNum>
  <w:abstractNum w:abstractNumId="16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0D"/>
    <w:rsid w:val="000060A1"/>
    <w:rsid w:val="00017164"/>
    <w:rsid w:val="00062486"/>
    <w:rsid w:val="000746FA"/>
    <w:rsid w:val="0007716E"/>
    <w:rsid w:val="000A1CE6"/>
    <w:rsid w:val="000A3148"/>
    <w:rsid w:val="000F13A0"/>
    <w:rsid w:val="000F61B5"/>
    <w:rsid w:val="00102328"/>
    <w:rsid w:val="001114B8"/>
    <w:rsid w:val="001151D0"/>
    <w:rsid w:val="001313B9"/>
    <w:rsid w:val="001327C1"/>
    <w:rsid w:val="0014312C"/>
    <w:rsid w:val="0015494A"/>
    <w:rsid w:val="0016185E"/>
    <w:rsid w:val="00161CCE"/>
    <w:rsid w:val="00180957"/>
    <w:rsid w:val="00184C9A"/>
    <w:rsid w:val="00193A4E"/>
    <w:rsid w:val="001C0C5F"/>
    <w:rsid w:val="001C3644"/>
    <w:rsid w:val="001C5724"/>
    <w:rsid w:val="001C60AB"/>
    <w:rsid w:val="001D4DED"/>
    <w:rsid w:val="001D736F"/>
    <w:rsid w:val="00201FDA"/>
    <w:rsid w:val="0020576E"/>
    <w:rsid w:val="00222A6D"/>
    <w:rsid w:val="00226D6F"/>
    <w:rsid w:val="00227D17"/>
    <w:rsid w:val="00235B2F"/>
    <w:rsid w:val="00235FF2"/>
    <w:rsid w:val="00243DC6"/>
    <w:rsid w:val="00263855"/>
    <w:rsid w:val="00276233"/>
    <w:rsid w:val="00287C70"/>
    <w:rsid w:val="00296A1E"/>
    <w:rsid w:val="002A0210"/>
    <w:rsid w:val="002A7EE5"/>
    <w:rsid w:val="002D5C63"/>
    <w:rsid w:val="002E785D"/>
    <w:rsid w:val="002F38CC"/>
    <w:rsid w:val="002F7B52"/>
    <w:rsid w:val="00322137"/>
    <w:rsid w:val="00323D3D"/>
    <w:rsid w:val="00324123"/>
    <w:rsid w:val="00324A70"/>
    <w:rsid w:val="003269E6"/>
    <w:rsid w:val="00326A6D"/>
    <w:rsid w:val="0034236D"/>
    <w:rsid w:val="00354A6D"/>
    <w:rsid w:val="0035592F"/>
    <w:rsid w:val="0036555F"/>
    <w:rsid w:val="003806C5"/>
    <w:rsid w:val="003854DF"/>
    <w:rsid w:val="00387860"/>
    <w:rsid w:val="003B259C"/>
    <w:rsid w:val="003B6038"/>
    <w:rsid w:val="003B6C19"/>
    <w:rsid w:val="003C6A44"/>
    <w:rsid w:val="003D3567"/>
    <w:rsid w:val="003F4BB5"/>
    <w:rsid w:val="00424715"/>
    <w:rsid w:val="00436ED9"/>
    <w:rsid w:val="004440EC"/>
    <w:rsid w:val="00447D65"/>
    <w:rsid w:val="004526A0"/>
    <w:rsid w:val="004641F5"/>
    <w:rsid w:val="00471764"/>
    <w:rsid w:val="00477C80"/>
    <w:rsid w:val="0048001A"/>
    <w:rsid w:val="00495749"/>
    <w:rsid w:val="004C52AD"/>
    <w:rsid w:val="004D12AD"/>
    <w:rsid w:val="004D359A"/>
    <w:rsid w:val="004D4367"/>
    <w:rsid w:val="004D51D8"/>
    <w:rsid w:val="004E0450"/>
    <w:rsid w:val="004E5D9E"/>
    <w:rsid w:val="005029DC"/>
    <w:rsid w:val="00527ABB"/>
    <w:rsid w:val="005545D6"/>
    <w:rsid w:val="0056126D"/>
    <w:rsid w:val="00574164"/>
    <w:rsid w:val="00574B1A"/>
    <w:rsid w:val="005751D2"/>
    <w:rsid w:val="005B1F2B"/>
    <w:rsid w:val="005B4791"/>
    <w:rsid w:val="005C31BF"/>
    <w:rsid w:val="005C44E3"/>
    <w:rsid w:val="005E4FAA"/>
    <w:rsid w:val="005F0BD0"/>
    <w:rsid w:val="005F72F9"/>
    <w:rsid w:val="00605754"/>
    <w:rsid w:val="00630C32"/>
    <w:rsid w:val="006318E6"/>
    <w:rsid w:val="0063500D"/>
    <w:rsid w:val="00636B72"/>
    <w:rsid w:val="00642AB2"/>
    <w:rsid w:val="00646242"/>
    <w:rsid w:val="006768C0"/>
    <w:rsid w:val="00686FB7"/>
    <w:rsid w:val="006922EC"/>
    <w:rsid w:val="00693160"/>
    <w:rsid w:val="0069739D"/>
    <w:rsid w:val="006B6128"/>
    <w:rsid w:val="006C398D"/>
    <w:rsid w:val="006C3F24"/>
    <w:rsid w:val="006F555F"/>
    <w:rsid w:val="00721804"/>
    <w:rsid w:val="007255E4"/>
    <w:rsid w:val="00733E28"/>
    <w:rsid w:val="0073608F"/>
    <w:rsid w:val="00736FCF"/>
    <w:rsid w:val="007655B4"/>
    <w:rsid w:val="00780791"/>
    <w:rsid w:val="00794EF9"/>
    <w:rsid w:val="007B58E6"/>
    <w:rsid w:val="008014C5"/>
    <w:rsid w:val="008248AE"/>
    <w:rsid w:val="0085180C"/>
    <w:rsid w:val="00873CA3"/>
    <w:rsid w:val="008763C3"/>
    <w:rsid w:val="00881702"/>
    <w:rsid w:val="008822F3"/>
    <w:rsid w:val="00890A98"/>
    <w:rsid w:val="00893E94"/>
    <w:rsid w:val="008B19AB"/>
    <w:rsid w:val="008C1392"/>
    <w:rsid w:val="008C5395"/>
    <w:rsid w:val="008D2B26"/>
    <w:rsid w:val="008E2A16"/>
    <w:rsid w:val="008F6C8D"/>
    <w:rsid w:val="00900250"/>
    <w:rsid w:val="00911A6E"/>
    <w:rsid w:val="009601AB"/>
    <w:rsid w:val="00981AB9"/>
    <w:rsid w:val="0098463A"/>
    <w:rsid w:val="00994D55"/>
    <w:rsid w:val="009C7985"/>
    <w:rsid w:val="009D038C"/>
    <w:rsid w:val="009D2A80"/>
    <w:rsid w:val="009E6F84"/>
    <w:rsid w:val="009E7940"/>
    <w:rsid w:val="009F3B41"/>
    <w:rsid w:val="00A0032D"/>
    <w:rsid w:val="00A23170"/>
    <w:rsid w:val="00A27C51"/>
    <w:rsid w:val="00A3454F"/>
    <w:rsid w:val="00A57638"/>
    <w:rsid w:val="00A628F2"/>
    <w:rsid w:val="00A855A0"/>
    <w:rsid w:val="00AA1C97"/>
    <w:rsid w:val="00AC070A"/>
    <w:rsid w:val="00AD135C"/>
    <w:rsid w:val="00AE33E7"/>
    <w:rsid w:val="00AF1131"/>
    <w:rsid w:val="00AF4C4E"/>
    <w:rsid w:val="00AF4C7D"/>
    <w:rsid w:val="00B02766"/>
    <w:rsid w:val="00B07EEA"/>
    <w:rsid w:val="00B11ED3"/>
    <w:rsid w:val="00B33F19"/>
    <w:rsid w:val="00B4539B"/>
    <w:rsid w:val="00BA2993"/>
    <w:rsid w:val="00BB0719"/>
    <w:rsid w:val="00BC1E05"/>
    <w:rsid w:val="00BE4941"/>
    <w:rsid w:val="00BE79D9"/>
    <w:rsid w:val="00BF2821"/>
    <w:rsid w:val="00C05828"/>
    <w:rsid w:val="00C07932"/>
    <w:rsid w:val="00C12263"/>
    <w:rsid w:val="00C151B8"/>
    <w:rsid w:val="00C30E89"/>
    <w:rsid w:val="00C36B73"/>
    <w:rsid w:val="00C36B7F"/>
    <w:rsid w:val="00C43C42"/>
    <w:rsid w:val="00C76E91"/>
    <w:rsid w:val="00C81881"/>
    <w:rsid w:val="00CA3BBF"/>
    <w:rsid w:val="00CE0FD7"/>
    <w:rsid w:val="00CE41A4"/>
    <w:rsid w:val="00CF679C"/>
    <w:rsid w:val="00D04E71"/>
    <w:rsid w:val="00D053C1"/>
    <w:rsid w:val="00D1775A"/>
    <w:rsid w:val="00D24B7B"/>
    <w:rsid w:val="00D505C4"/>
    <w:rsid w:val="00D61BB7"/>
    <w:rsid w:val="00D67776"/>
    <w:rsid w:val="00D87C38"/>
    <w:rsid w:val="00D90BA4"/>
    <w:rsid w:val="00D95FDA"/>
    <w:rsid w:val="00DA0431"/>
    <w:rsid w:val="00DA605D"/>
    <w:rsid w:val="00DD2A98"/>
    <w:rsid w:val="00DD4F42"/>
    <w:rsid w:val="00DD7E12"/>
    <w:rsid w:val="00DF0B87"/>
    <w:rsid w:val="00DF3514"/>
    <w:rsid w:val="00E11A7B"/>
    <w:rsid w:val="00E21BF4"/>
    <w:rsid w:val="00E37A57"/>
    <w:rsid w:val="00E40CA0"/>
    <w:rsid w:val="00E60BBF"/>
    <w:rsid w:val="00E61231"/>
    <w:rsid w:val="00E615B8"/>
    <w:rsid w:val="00E664F1"/>
    <w:rsid w:val="00E77763"/>
    <w:rsid w:val="00E876C8"/>
    <w:rsid w:val="00E95E7F"/>
    <w:rsid w:val="00EA3E2E"/>
    <w:rsid w:val="00EA5088"/>
    <w:rsid w:val="00EE6416"/>
    <w:rsid w:val="00F2122C"/>
    <w:rsid w:val="00F341E2"/>
    <w:rsid w:val="00F36455"/>
    <w:rsid w:val="00F62D77"/>
    <w:rsid w:val="00F65531"/>
    <w:rsid w:val="00F8409E"/>
    <w:rsid w:val="00F87255"/>
    <w:rsid w:val="00FA0FEF"/>
    <w:rsid w:val="00FA5358"/>
    <w:rsid w:val="00FC4FE8"/>
    <w:rsid w:val="00FC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2">
    <w:name w:val="formattext2"/>
    <w:basedOn w:val="Normal"/>
    <w:uiPriority w:val="99"/>
    <w:rsid w:val="00436E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36ED9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36ED9"/>
    <w:rPr>
      <w:rFonts w:ascii="Arial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DefaultParagraphFont"/>
    <w:uiPriority w:val="99"/>
    <w:rsid w:val="00436ED9"/>
    <w:rPr>
      <w:rFonts w:cs="Times New Roman"/>
    </w:rPr>
  </w:style>
  <w:style w:type="character" w:customStyle="1" w:styleId="strong1">
    <w:name w:val="__strong1"/>
    <w:basedOn w:val="DefaultParagraphFont"/>
    <w:uiPriority w:val="99"/>
    <w:rsid w:val="00436ED9"/>
    <w:rPr>
      <w:rFonts w:cs="Times New Roman"/>
      <w:b/>
      <w:bCs/>
    </w:rPr>
  </w:style>
  <w:style w:type="paragraph" w:customStyle="1" w:styleId="headertext2">
    <w:name w:val="headertext2"/>
    <w:basedOn w:val="Normal"/>
    <w:uiPriority w:val="99"/>
    <w:rsid w:val="00436ED9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6">
    <w:name w:val="formattext6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6">
    <w:name w:val="formattext16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8">
    <w:name w:val="formattext18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0">
    <w:name w:val="formattext20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2">
    <w:name w:val="formattext22"/>
    <w:basedOn w:val="Normal"/>
    <w:uiPriority w:val="99"/>
    <w:rsid w:val="00EA3E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96A1E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123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123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354A6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354A6D"/>
    <w:rPr>
      <w:rFonts w:ascii="Times New Roman" w:hAnsi="Times New Roman"/>
      <w:sz w:val="28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A3148"/>
    <w:rPr>
      <w:rFonts w:ascii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90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90B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0BA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DefaultParagraphFont"/>
    <w:uiPriority w:val="99"/>
    <w:rsid w:val="00D90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B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37A5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7A5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37A57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37A57"/>
    <w:rPr>
      <w:lang w:eastAsia="en-US"/>
    </w:rPr>
  </w:style>
  <w:style w:type="paragraph" w:styleId="Header">
    <w:name w:val="header"/>
    <w:basedOn w:val="Normal"/>
    <w:link w:val="HeaderChar"/>
    <w:uiPriority w:val="99"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7A57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7A57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E37A57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"/>
    <w:basedOn w:val="Normal"/>
    <w:uiPriority w:val="99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Normal"/>
    <w:uiPriority w:val="99"/>
    <w:rsid w:val="00E37A57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NormalWeb">
    <w:name w:val="Normal (Web)"/>
    <w:basedOn w:val="Normal"/>
    <w:link w:val="NormalWebChar"/>
    <w:uiPriority w:val="99"/>
    <w:semiHidden/>
    <w:rsid w:val="00E37A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05">
    <w:name w:val="ft05"/>
    <w:basedOn w:val="Normal"/>
    <w:uiPriority w:val="99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00">
    <w:name w:val="ft00"/>
    <w:basedOn w:val="Normal"/>
    <w:uiPriority w:val="99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04">
    <w:name w:val="ft04"/>
    <w:basedOn w:val="Normal"/>
    <w:uiPriority w:val="99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06">
    <w:name w:val="ft06"/>
    <w:basedOn w:val="Normal"/>
    <w:uiPriority w:val="99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03">
    <w:name w:val="ft03"/>
    <w:basedOn w:val="Normal"/>
    <w:uiPriority w:val="99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01">
    <w:name w:val="ft01"/>
    <w:basedOn w:val="Normal"/>
    <w:uiPriority w:val="99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t02">
    <w:name w:val="ft02"/>
    <w:basedOn w:val="Normal"/>
    <w:uiPriority w:val="99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0A1CE6"/>
    <w:rPr>
      <w:rFonts w:ascii="Times New Roman" w:hAnsi="Times New Roman" w:cs="Times New Roman"/>
      <w:sz w:val="28"/>
      <w:szCs w:val="28"/>
    </w:rPr>
  </w:style>
  <w:style w:type="character" w:customStyle="1" w:styleId="a0">
    <w:name w:val="Другое_"/>
    <w:basedOn w:val="DefaultParagraphFont"/>
    <w:link w:val="a1"/>
    <w:uiPriority w:val="99"/>
    <w:locked/>
    <w:rsid w:val="000A1CE6"/>
    <w:rPr>
      <w:rFonts w:ascii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Normal"/>
    <w:link w:val="a"/>
    <w:uiPriority w:val="99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1">
    <w:name w:val="Другое"/>
    <w:basedOn w:val="Normal"/>
    <w:link w:val="a0"/>
    <w:uiPriority w:val="99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Revision">
    <w:name w:val="Revision"/>
    <w:hidden/>
    <w:uiPriority w:val="99"/>
    <w:semiHidden/>
    <w:rsid w:val="00D95FDA"/>
    <w:rPr>
      <w:lang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F8409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0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09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71071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2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2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7352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1036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27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73527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2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2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7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2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45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2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1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1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527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527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D6F9960F702E240E65147BC8F8CFF490FF2970BA307008EDB09FA09C3A37E9C535928526C425A40DG5G4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oktyabr-blagr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ktyabr-blagr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consultantplus://offline/ref=FD33AA8C5611180459E2B0DB21B49A1C65ECC46A8334F0F6FC25338640525E9EA955DE45E5h30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45</Pages>
  <Words>14327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 Наталья Сергеевна</dc:creator>
  <cp:keywords/>
  <dc:description/>
  <cp:lastModifiedBy>Осиповка</cp:lastModifiedBy>
  <cp:revision>16</cp:revision>
  <cp:lastPrinted>2021-06-03T09:31:00Z</cp:lastPrinted>
  <dcterms:created xsi:type="dcterms:W3CDTF">2022-10-25T04:58:00Z</dcterms:created>
  <dcterms:modified xsi:type="dcterms:W3CDTF">2022-11-10T10:53:00Z</dcterms:modified>
</cp:coreProperties>
</file>