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7E" w:rsidRDefault="00371E7E" w:rsidP="0041759A">
      <w:pPr>
        <w:jc w:val="right"/>
        <w:rPr>
          <w:rFonts w:ascii="Times New Roman" w:hAnsi="Times New Roman"/>
          <w:b/>
          <w:sz w:val="28"/>
          <w:szCs w:val="28"/>
        </w:rPr>
      </w:pPr>
      <w:r w:rsidRPr="0041759A">
        <w:rPr>
          <w:rFonts w:ascii="Times New Roman" w:hAnsi="Times New Roman"/>
          <w:b/>
          <w:sz w:val="28"/>
          <w:szCs w:val="28"/>
        </w:rPr>
        <w:t>ПРОЕКТ РЕШЕНИЯ</w:t>
      </w:r>
    </w:p>
    <w:p w:rsidR="00371E7E" w:rsidRDefault="00371E7E" w:rsidP="002A2FD7">
      <w:pPr>
        <w:rPr>
          <w:rFonts w:ascii="Times New Roman" w:hAnsi="Times New Roman"/>
          <w:sz w:val="28"/>
          <w:szCs w:val="28"/>
        </w:rPr>
      </w:pPr>
    </w:p>
    <w:p w:rsidR="00371E7E" w:rsidRDefault="00371E7E" w:rsidP="00710AE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A2FD7">
        <w:rPr>
          <w:rFonts w:ascii="Times New Roman" w:hAnsi="Times New Roman"/>
          <w:i/>
          <w:sz w:val="28"/>
          <w:szCs w:val="28"/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/>
          <w:i/>
          <w:sz w:val="28"/>
          <w:szCs w:val="28"/>
        </w:rPr>
        <w:t xml:space="preserve">Октябрьский </w:t>
      </w:r>
      <w:r w:rsidRPr="002A2FD7">
        <w:rPr>
          <w:rFonts w:ascii="Times New Roman" w:hAnsi="Times New Roman"/>
          <w:i/>
          <w:sz w:val="28"/>
          <w:szCs w:val="28"/>
        </w:rPr>
        <w:t>сельсовет муниципального района Благовещенский район Республики Башкортостан от 0</w:t>
      </w:r>
      <w:r>
        <w:rPr>
          <w:rFonts w:ascii="Times New Roman" w:hAnsi="Times New Roman"/>
          <w:i/>
          <w:sz w:val="28"/>
          <w:szCs w:val="28"/>
        </w:rPr>
        <w:t>2</w:t>
      </w:r>
      <w:r w:rsidRPr="002A2FD7">
        <w:rPr>
          <w:rFonts w:ascii="Times New Roman" w:hAnsi="Times New Roman"/>
          <w:i/>
          <w:sz w:val="28"/>
          <w:szCs w:val="28"/>
        </w:rPr>
        <w:t xml:space="preserve">.03.2016 г. № </w:t>
      </w:r>
      <w:r>
        <w:rPr>
          <w:rFonts w:ascii="Times New Roman" w:hAnsi="Times New Roman"/>
          <w:i/>
          <w:sz w:val="28"/>
          <w:szCs w:val="28"/>
        </w:rPr>
        <w:t>7-4</w:t>
      </w:r>
      <w:r w:rsidRPr="002A2FD7">
        <w:rPr>
          <w:rFonts w:ascii="Times New Roman" w:hAnsi="Times New Roman"/>
          <w:i/>
          <w:sz w:val="28"/>
          <w:szCs w:val="28"/>
        </w:rPr>
        <w:t xml:space="preserve"> «Об арендной плате за землю»</w:t>
      </w:r>
    </w:p>
    <w:p w:rsidR="00371E7E" w:rsidRPr="002A2FD7" w:rsidRDefault="00371E7E" w:rsidP="002A2FD7">
      <w:pPr>
        <w:rPr>
          <w:rFonts w:ascii="Times New Roman" w:hAnsi="Times New Roman"/>
          <w:sz w:val="28"/>
          <w:szCs w:val="28"/>
        </w:rPr>
      </w:pPr>
    </w:p>
    <w:p w:rsidR="00371E7E" w:rsidRDefault="00371E7E" w:rsidP="002A2F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законодательством, регулирующим земельные правоотношения в Российской Федерации и Республике Башкортостан, в соответствии с Федеральным законом от 27.02.2003 г. № 29-ФЗ «Об особенностях управления и распоряжения имуществом железнодорожного транспорта», на основании Протеста Уфимской транспортной прокуратуры от 25.02.2022 г. № 86-05-2022 Совет сельского поселения Октябрьский сельсовет муниципального района Благовещенский район Республики Башкортостан </w:t>
      </w:r>
    </w:p>
    <w:p w:rsidR="00371E7E" w:rsidRDefault="00371E7E" w:rsidP="002A2FD7">
      <w:pPr>
        <w:rPr>
          <w:rFonts w:ascii="Times New Roman" w:hAnsi="Times New Roman"/>
          <w:b/>
          <w:sz w:val="28"/>
          <w:szCs w:val="28"/>
        </w:rPr>
      </w:pPr>
      <w:r w:rsidRPr="002A2FD7">
        <w:rPr>
          <w:rFonts w:ascii="Times New Roman" w:hAnsi="Times New Roman"/>
          <w:b/>
          <w:sz w:val="28"/>
          <w:szCs w:val="28"/>
        </w:rPr>
        <w:t>РЕШИЛ:</w:t>
      </w:r>
    </w:p>
    <w:p w:rsidR="00371E7E" w:rsidRPr="00710AE0" w:rsidRDefault="00371E7E" w:rsidP="00710AE0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сельского поселения Октябрьский сельсовет муниципального района Благовещенский район Республики Башкортостан от 02.03.2016 г. № 7-4 «Об арендной плате за землю» следующие изменения:</w:t>
      </w:r>
    </w:p>
    <w:p w:rsidR="00371E7E" w:rsidRPr="00710AE0" w:rsidRDefault="00371E7E" w:rsidP="00710AE0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3.5. Приложения № 2 к решению Совета сельского поселения Октябрьский сельсовет муниципального района Благовещенский район Республики Башкортостан от 02.03.2016 г. № 7-4 «Об арендной плате за землю» исключить;</w:t>
      </w:r>
    </w:p>
    <w:p w:rsidR="00371E7E" w:rsidRPr="00710AE0" w:rsidRDefault="00371E7E" w:rsidP="00710AE0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подпункты 3.6., 3.6.1., 3.6.2., 3.6.3., 3.6.4 Приложения № 2 к решению Совета сельского поселения Октябрьский сельсовет муниципального района Благовещенский район Республики Башкортостан от 02.03.2016 г.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7-4 «Об арендной плате за землю» считать подпунктами 3.5., 3.5.1., 3.5.2., 3.5.3., 3.5.</w:t>
      </w:r>
      <w:r w:rsidRPr="00B21B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71E7E" w:rsidRDefault="00371E7E" w:rsidP="00710AE0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порядке предусмотренном Уставом сельского поселения Октябрьский сельсовет муниципального района Благовещенский район Республики Башкортостан.</w:t>
      </w:r>
    </w:p>
    <w:p w:rsidR="00371E7E" w:rsidRDefault="00371E7E" w:rsidP="00B21B76">
      <w:pPr>
        <w:rPr>
          <w:rFonts w:ascii="Times New Roman" w:hAnsi="Times New Roman"/>
          <w:sz w:val="28"/>
          <w:szCs w:val="28"/>
        </w:rPr>
      </w:pPr>
    </w:p>
    <w:p w:rsidR="00371E7E" w:rsidRDefault="00371E7E" w:rsidP="00B21B76">
      <w:pPr>
        <w:rPr>
          <w:rFonts w:ascii="Times New Roman" w:hAnsi="Times New Roman"/>
          <w:sz w:val="28"/>
          <w:szCs w:val="28"/>
        </w:rPr>
      </w:pPr>
    </w:p>
    <w:p w:rsidR="00371E7E" w:rsidRPr="00B21B76" w:rsidRDefault="00371E7E" w:rsidP="00B21B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А.Н. Коряковцев</w:t>
      </w:r>
    </w:p>
    <w:sectPr w:rsidR="00371E7E" w:rsidRPr="00B21B76" w:rsidSect="00A4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51610"/>
    <w:multiLevelType w:val="multilevel"/>
    <w:tmpl w:val="7D28ECD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59A"/>
    <w:rsid w:val="000F2036"/>
    <w:rsid w:val="002A2FD7"/>
    <w:rsid w:val="0034679B"/>
    <w:rsid w:val="00371E7E"/>
    <w:rsid w:val="0041759A"/>
    <w:rsid w:val="00464975"/>
    <w:rsid w:val="00630FA6"/>
    <w:rsid w:val="00664E95"/>
    <w:rsid w:val="00710AE0"/>
    <w:rsid w:val="00806066"/>
    <w:rsid w:val="008E7A90"/>
    <w:rsid w:val="009909E9"/>
    <w:rsid w:val="00A4003F"/>
    <w:rsid w:val="00B21B76"/>
    <w:rsid w:val="00CA0924"/>
    <w:rsid w:val="00D1258D"/>
    <w:rsid w:val="00EB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252</Words>
  <Characters>1441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Осиповка</cp:lastModifiedBy>
  <cp:revision>11</cp:revision>
  <cp:lastPrinted>2022-03-03T04:28:00Z</cp:lastPrinted>
  <dcterms:created xsi:type="dcterms:W3CDTF">2021-12-01T11:18:00Z</dcterms:created>
  <dcterms:modified xsi:type="dcterms:W3CDTF">2022-03-03T04:28:00Z</dcterms:modified>
</cp:coreProperties>
</file>