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AD" w:rsidRPr="00E42548" w:rsidRDefault="004648AD" w:rsidP="00E42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E42548">
        <w:rPr>
          <w:rFonts w:ascii="Times New Roman" w:hAnsi="Times New Roman" w:cs="Times New Roman"/>
          <w:b/>
          <w:bCs/>
          <w:sz w:val="24"/>
          <w:szCs w:val="24"/>
        </w:rPr>
        <w:t>ҠАРАР                                                                                            РЕШЕНИЕ</w:t>
      </w:r>
    </w:p>
    <w:p w:rsidR="004648AD" w:rsidRPr="00E42548" w:rsidRDefault="004648AD" w:rsidP="00E42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:rsidR="004648AD" w:rsidRPr="00E42548" w:rsidRDefault="004648AD" w:rsidP="00E42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48">
        <w:rPr>
          <w:rFonts w:ascii="Times New Roman" w:hAnsi="Times New Roman" w:cs="Times New Roman"/>
          <w:b/>
          <w:bCs/>
          <w:sz w:val="24"/>
          <w:szCs w:val="24"/>
        </w:rPr>
        <w:t>01 октябрь 2018 й                        №40-1                                  01 октября 2018 г</w:t>
      </w:r>
    </w:p>
    <w:p w:rsidR="004648AD" w:rsidRPr="00E42548" w:rsidRDefault="004648AD" w:rsidP="00E4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8AD" w:rsidRPr="00E42548" w:rsidRDefault="004648AD" w:rsidP="00E4254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2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публичных слушаниях по проекту решения «О внесении изменений и дополнений в Устав сельского поселения Октябрьский сельсовет муниципального района Благовещенский район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42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Республики Башкортостан»</w:t>
      </w:r>
    </w:p>
    <w:p w:rsidR="004648AD" w:rsidRPr="00E42548" w:rsidRDefault="004648AD" w:rsidP="00E4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8AD" w:rsidRPr="00E42548" w:rsidRDefault="004648AD" w:rsidP="00E4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48">
        <w:rPr>
          <w:rFonts w:ascii="Times New Roman" w:hAnsi="Times New Roman" w:cs="Times New Roman"/>
          <w:sz w:val="24"/>
          <w:szCs w:val="24"/>
        </w:rPr>
        <w:tab/>
        <w:t>В соответствии со ст. 28 Федерального закона № 131-ФЗ «Об общих принципах организации местного самоуправления в Российской Федерации», ст.11 Устава сельского поселения Октябрьский сельсовет муниципального района Благовещенский район Республики Башкортостан Совет сельского поселения Октябрьский сельсовет муниципального района Благовещенский район Республики Башкортостан</w:t>
      </w:r>
    </w:p>
    <w:p w:rsidR="004648AD" w:rsidRPr="00E42548" w:rsidRDefault="004648AD" w:rsidP="00E42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8AD" w:rsidRPr="00E42548" w:rsidRDefault="004648AD" w:rsidP="00E42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548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4648AD" w:rsidRPr="00E42548" w:rsidRDefault="004648AD" w:rsidP="00E4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8AD" w:rsidRPr="00E42548" w:rsidRDefault="004648AD" w:rsidP="00E4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48">
        <w:rPr>
          <w:rFonts w:ascii="Times New Roman" w:hAnsi="Times New Roman" w:cs="Times New Roman"/>
          <w:sz w:val="24"/>
          <w:szCs w:val="24"/>
        </w:rPr>
        <w:t xml:space="preserve">          1. Утвердить проект решения «О внесении изменений и дополнений в Устав сельского поселения Октябрьский сельсовет муниципального района Благовещенский район Республики Башкортостан»  (прилагается) и вынести на публичные слушания.</w:t>
      </w:r>
    </w:p>
    <w:p w:rsidR="004648AD" w:rsidRPr="00E42548" w:rsidRDefault="004648AD" w:rsidP="00E4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4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E42548">
        <w:rPr>
          <w:rFonts w:ascii="Times New Roman" w:hAnsi="Times New Roman" w:cs="Times New Roman"/>
          <w:sz w:val="24"/>
          <w:szCs w:val="24"/>
        </w:rPr>
        <w:t>2. Провести публичные слушания по проекту решения «О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48">
        <w:rPr>
          <w:rFonts w:ascii="Times New Roman" w:hAnsi="Times New Roman" w:cs="Times New Roman"/>
          <w:sz w:val="24"/>
          <w:szCs w:val="24"/>
        </w:rPr>
        <w:t>изменений и дополнений в Устав сельского поселения Октябрьский сельсовет муниципального района Благовещенский район Республики Башкортостан» 16 октября 2018 года в 14.00 часов по адресу: с.Осипо</w:t>
      </w:r>
      <w:r>
        <w:rPr>
          <w:rFonts w:ascii="Times New Roman" w:hAnsi="Times New Roman" w:cs="Times New Roman"/>
          <w:sz w:val="24"/>
          <w:szCs w:val="24"/>
        </w:rPr>
        <w:t>вка ул.Лесная.2.</w:t>
      </w:r>
    </w:p>
    <w:p w:rsidR="004648AD" w:rsidRPr="00E42548" w:rsidRDefault="004648AD" w:rsidP="00E4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48">
        <w:rPr>
          <w:rFonts w:ascii="Times New Roman" w:hAnsi="Times New Roman" w:cs="Times New Roman"/>
          <w:sz w:val="24"/>
          <w:szCs w:val="24"/>
        </w:rPr>
        <w:t xml:space="preserve">     3. Подготовку и проведение публичных слушаний по проекту  решения «О внесении изменений и дополнений в Устав сельского поселения Октябрьский сельсовет муниципального района Благовещенский район Республики Башкортостан» возложить на комиссию по подготовке и проведению  публичных слушаний по проектам муниципальных правовых актов местного значения сельского поселения Октябрьский сельсовет муниципального района Благовещенский район Республики Башкортостан (Белькова З.С)</w:t>
      </w:r>
    </w:p>
    <w:p w:rsidR="004648AD" w:rsidRPr="00E42548" w:rsidRDefault="004648AD" w:rsidP="00E4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48">
        <w:rPr>
          <w:rFonts w:ascii="Times New Roman" w:hAnsi="Times New Roman" w:cs="Times New Roman"/>
          <w:sz w:val="24"/>
          <w:szCs w:val="24"/>
        </w:rPr>
        <w:t xml:space="preserve">     4. Установить прием письменных предложений жителей сельского поселения Октябрьский сельсовет муниципального района Благовещенский район Республики Башкортостан по проекту решения «О внесении изменений и дополнений в Устав сельского поселения Октябрьский сельсовет муниципального района Благовещенский район Республики Башкортостан» до 12 октября 2018 г. включительно по адресу: с.Осиповка ул.Лесная, 2, с 16.00 до 17 час. 30 мин.</w:t>
      </w:r>
    </w:p>
    <w:p w:rsidR="004648AD" w:rsidRPr="00E42548" w:rsidRDefault="004648AD" w:rsidP="00E4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48">
        <w:rPr>
          <w:rFonts w:ascii="Times New Roman" w:hAnsi="Times New Roman" w:cs="Times New Roman"/>
          <w:sz w:val="24"/>
          <w:szCs w:val="24"/>
        </w:rPr>
        <w:t xml:space="preserve">      5.Администрации  сельского поселения сельского поселения Октябрьский сельсовет муниципального района Благовещенский район Республики Башкортостан обеспечить явку граждан на публичные слушания.</w:t>
      </w:r>
    </w:p>
    <w:p w:rsidR="004648AD" w:rsidRPr="00E42548" w:rsidRDefault="004648AD" w:rsidP="00E4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48">
        <w:rPr>
          <w:rFonts w:ascii="Times New Roman" w:hAnsi="Times New Roman" w:cs="Times New Roman"/>
          <w:sz w:val="24"/>
          <w:szCs w:val="24"/>
        </w:rPr>
        <w:t xml:space="preserve">      6. Обнародовать настоящее решение на информационном стенде Администрации сельского поселения Октябрьский сельсовет муниципального района Благовещенский район Республики Башкортостан по адресу с.Осиповка ул.Лесная,2. </w:t>
      </w:r>
      <w:r w:rsidRPr="00E42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548">
        <w:rPr>
          <w:rFonts w:ascii="Times New Roman" w:hAnsi="Times New Roman" w:cs="Times New Roman"/>
          <w:sz w:val="24"/>
          <w:szCs w:val="24"/>
        </w:rPr>
        <w:t>2 октября 2018 года.</w:t>
      </w:r>
    </w:p>
    <w:p w:rsidR="004648AD" w:rsidRPr="00E42548" w:rsidRDefault="004648AD" w:rsidP="00E4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8AD" w:rsidRPr="00E42548" w:rsidRDefault="004648AD" w:rsidP="00E4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8AD" w:rsidRPr="00E42548" w:rsidRDefault="004648AD" w:rsidP="00E4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8AD" w:rsidRPr="00E42548" w:rsidRDefault="004648AD" w:rsidP="00E4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8AD" w:rsidRPr="00E42548" w:rsidRDefault="004648AD" w:rsidP="00E4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48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4648AD" w:rsidRPr="00E42548" w:rsidRDefault="004648AD" w:rsidP="00E4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48">
        <w:rPr>
          <w:rFonts w:ascii="Times New Roman" w:hAnsi="Times New Roman" w:cs="Times New Roman"/>
          <w:sz w:val="24"/>
          <w:szCs w:val="24"/>
        </w:rPr>
        <w:t>Октябрьский сельсовет</w:t>
      </w:r>
    </w:p>
    <w:p w:rsidR="004648AD" w:rsidRPr="00E42548" w:rsidRDefault="004648AD" w:rsidP="00E4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4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648AD" w:rsidRPr="00E42548" w:rsidRDefault="004648AD" w:rsidP="00E4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48"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:rsidR="004648AD" w:rsidRPr="00E42548" w:rsidRDefault="004648AD" w:rsidP="00E4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48">
        <w:rPr>
          <w:rFonts w:ascii="Times New Roman" w:hAnsi="Times New Roman" w:cs="Times New Roman"/>
        </w:rPr>
        <w:t>Республики Башкортостан                                                                  З.С.Белькова</w:t>
      </w:r>
    </w:p>
    <w:p w:rsidR="004648AD" w:rsidRDefault="004648AD" w:rsidP="004012A2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48AD" w:rsidRPr="004012A2" w:rsidRDefault="004648AD" w:rsidP="004012A2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проект</w:t>
      </w:r>
    </w:p>
    <w:p w:rsidR="004648AD" w:rsidRPr="004012A2" w:rsidRDefault="004648AD" w:rsidP="00E425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648AD" w:rsidRPr="004012A2" w:rsidRDefault="004648AD" w:rsidP="004012A2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48AD" w:rsidRPr="004012A2" w:rsidRDefault="004648AD" w:rsidP="004012A2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48AD" w:rsidRPr="004012A2" w:rsidRDefault="004648AD" w:rsidP="004012A2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648AD" w:rsidRPr="004012A2" w:rsidRDefault="004648AD" w:rsidP="004012A2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в Устав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Октябрьский сельсовет</w:t>
      </w:r>
    </w:p>
    <w:p w:rsidR="004648AD" w:rsidRPr="004012A2" w:rsidRDefault="004648AD" w:rsidP="004012A2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Благовещенский </w:t>
      </w:r>
      <w:r w:rsidRPr="004012A2">
        <w:rPr>
          <w:rFonts w:ascii="Times New Roman" w:hAnsi="Times New Roman" w:cs="Times New Roman"/>
          <w:sz w:val="28"/>
          <w:szCs w:val="28"/>
        </w:rPr>
        <w:t>район</w:t>
      </w:r>
    </w:p>
    <w:p w:rsidR="004648AD" w:rsidRPr="004012A2" w:rsidRDefault="004648AD" w:rsidP="004012A2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648AD" w:rsidRPr="004012A2" w:rsidRDefault="004648AD" w:rsidP="004012A2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48AD" w:rsidRPr="004012A2" w:rsidRDefault="004648AD" w:rsidP="004012A2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48AD" w:rsidRPr="004012A2" w:rsidRDefault="004648AD" w:rsidP="004012A2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48AD" w:rsidRPr="004012A2" w:rsidRDefault="004648AD" w:rsidP="004012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Совет сельского посе</w:t>
      </w:r>
      <w:r>
        <w:rPr>
          <w:rFonts w:ascii="Times New Roman" w:hAnsi="Times New Roman" w:cs="Times New Roman"/>
          <w:sz w:val="28"/>
          <w:szCs w:val="28"/>
        </w:rPr>
        <w:t>ления Октябрьский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района Благовещенский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</w:t>
      </w:r>
    </w:p>
    <w:p w:rsidR="004648AD" w:rsidRPr="004012A2" w:rsidRDefault="004648AD" w:rsidP="004012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AD" w:rsidRPr="004012A2" w:rsidRDefault="004648AD" w:rsidP="004012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 Е Ш И Л :</w:t>
      </w:r>
    </w:p>
    <w:p w:rsidR="004648AD" w:rsidRPr="004012A2" w:rsidRDefault="004648AD" w:rsidP="004012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AD" w:rsidRDefault="004648AD" w:rsidP="004012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1. Внести в Устав сельского посе</w:t>
      </w:r>
      <w:r>
        <w:rPr>
          <w:rFonts w:ascii="Times New Roman" w:hAnsi="Times New Roman" w:cs="Times New Roman"/>
          <w:sz w:val="28"/>
          <w:szCs w:val="28"/>
        </w:rPr>
        <w:t>ления Октябрьский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ципального района Благовещенский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4648AD" w:rsidRPr="00D21C05" w:rsidRDefault="004648AD" w:rsidP="00F45A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bCs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Pr="00D21C0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и3</w:t>
      </w:r>
      <w:r w:rsidRPr="00D21C05">
        <w:rPr>
          <w:rFonts w:ascii="Times New Roman" w:hAnsi="Times New Roman" w:cs="Times New Roman"/>
          <w:sz w:val="28"/>
          <w:szCs w:val="28"/>
        </w:rPr>
        <w:t>:</w:t>
      </w:r>
    </w:p>
    <w:p w:rsidR="004648AD" w:rsidRDefault="004648AD" w:rsidP="000414D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hyperlink r:id="rId6" w:history="1">
        <w:r w:rsidRPr="00E73C62">
          <w:rPr>
            <w:rFonts w:ascii="Times New Roman" w:hAnsi="Times New Roman" w:cs="Times New Roman"/>
            <w:sz w:val="28"/>
            <w:szCs w:val="28"/>
          </w:rPr>
          <w:t xml:space="preserve">пункт 4 </w:t>
        </w:r>
      </w:hyperlink>
      <w:r w:rsidRPr="00E73C62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4648AD" w:rsidRDefault="004648AD" w:rsidP="00B01D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19 изложить в следующей редакции:</w:t>
      </w:r>
    </w:p>
    <w:p w:rsidR="004648AD" w:rsidRPr="00B01D37" w:rsidRDefault="004648AD" w:rsidP="00B01D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37">
        <w:rPr>
          <w:rFonts w:ascii="Times New Roman" w:hAnsi="Times New Roman" w:cs="Times New Roman"/>
          <w:sz w:val="28"/>
          <w:szCs w:val="28"/>
        </w:rPr>
        <w:t>«</w:t>
      </w:r>
      <w:r w:rsidRPr="00B01D37">
        <w:rPr>
          <w:rFonts w:ascii="Times New Roman" w:hAnsi="Times New Roman" w:cs="Times New Roman"/>
          <w:color w:val="000000"/>
          <w:sz w:val="28"/>
          <w:szCs w:val="28"/>
        </w:rPr>
        <w:t xml:space="preserve">19) </w:t>
      </w:r>
      <w:r w:rsidRPr="00B01D37">
        <w:rPr>
          <w:rFonts w:ascii="Times New Roman" w:hAnsi="Times New Roman" w:cs="Times New Roman"/>
          <w:sz w:val="28"/>
          <w:szCs w:val="28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отходов; </w:t>
      </w:r>
    </w:p>
    <w:p w:rsidR="004648AD" w:rsidRDefault="004648AD" w:rsidP="0064658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Pr="002921DE"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21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648AD" w:rsidRPr="00456425" w:rsidRDefault="004648AD" w:rsidP="0064658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Pr="002921DE">
        <w:rPr>
          <w:rFonts w:ascii="Times New Roman" w:hAnsi="Times New Roman" w:cs="Times New Roman"/>
          <w:sz w:val="28"/>
          <w:szCs w:val="28"/>
        </w:rPr>
        <w:t xml:space="preserve">) утверждение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921DE">
        <w:rPr>
          <w:rFonts w:ascii="Times New Roman" w:hAnsi="Times New Roman" w:cs="Times New Roman"/>
          <w:sz w:val="28"/>
          <w:szCs w:val="28"/>
        </w:rPr>
        <w:t xml:space="preserve">поселения, осуществление контроля за их соблюдением, организация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48AD" w:rsidRDefault="004648AD" w:rsidP="00102B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3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hyperlink r:id="rId7" w:history="1">
        <w:r w:rsidRPr="00102B9F">
          <w:rPr>
            <w:rFonts w:ascii="Times New Roman" w:hAnsi="Times New Roman" w:cs="Times New Roman"/>
            <w:sz w:val="28"/>
            <w:szCs w:val="28"/>
          </w:rPr>
          <w:t>пункт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Pr="00102B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Федерации";</w:t>
      </w:r>
    </w:p>
    <w:p w:rsidR="004648AD" w:rsidRDefault="004648AD" w:rsidP="004A11B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6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3C62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E73C62">
          <w:rPr>
            <w:rFonts w:ascii="Times New Roman" w:hAnsi="Times New Roman" w:cs="Times New Roman"/>
            <w:sz w:val="28"/>
            <w:szCs w:val="28"/>
          </w:rPr>
          <w:t xml:space="preserve">пункт 24 </w:t>
        </w:r>
      </w:hyperlink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4648AD" w:rsidRDefault="004648AD" w:rsidP="00F45A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1E45F1">
        <w:rPr>
          <w:rFonts w:ascii="Times New Roman" w:hAnsi="Times New Roman" w:cs="Times New Roman"/>
          <w:sz w:val="28"/>
          <w:szCs w:val="28"/>
        </w:rPr>
        <w:t xml:space="preserve">в </w:t>
      </w:r>
      <w:r w:rsidRPr="00F45A91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5A9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статьи 4:</w:t>
      </w:r>
    </w:p>
    <w:p w:rsidR="004648AD" w:rsidRDefault="004648AD" w:rsidP="00F45A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1.2.1.пункт 12 признать утратившим силу;</w:t>
      </w:r>
    </w:p>
    <w:p w:rsidR="004648AD" w:rsidRPr="00F45A91" w:rsidRDefault="004648AD" w:rsidP="00F45A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F45A91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45A9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5и 16 </w:t>
      </w:r>
      <w:r w:rsidRPr="00F45A9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648AD" w:rsidRDefault="004648AD" w:rsidP="00102B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8AD" w:rsidRPr="00102B9F" w:rsidRDefault="004648AD" w:rsidP="00102B9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9F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защите прав потребителей, предусмотренных </w:t>
      </w:r>
      <w:hyperlink r:id="rId10" w:history="1">
        <w:r w:rsidRPr="00102B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2B9F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02B9F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2B9F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2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2B9F">
        <w:rPr>
          <w:rFonts w:ascii="Times New Roman" w:hAnsi="Times New Roman" w:cs="Times New Roman"/>
          <w:sz w:val="28"/>
          <w:szCs w:val="28"/>
        </w:rPr>
        <w:t>;</w:t>
      </w:r>
    </w:p>
    <w:p w:rsidR="004648AD" w:rsidRPr="00F45A91" w:rsidRDefault="004648AD" w:rsidP="00C661B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Pr="00F45A91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4648AD" w:rsidRPr="00F45A91" w:rsidRDefault="004648AD" w:rsidP="00C661B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.3.1.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дополнить пунктом 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648AD" w:rsidRPr="00F45A91" w:rsidRDefault="004648AD" w:rsidP="00C661B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A91">
        <w:rPr>
          <w:rFonts w:ascii="Times New Roman" w:hAnsi="Times New Roman" w:cs="Times New Roman"/>
          <w:sz w:val="28"/>
          <w:szCs w:val="28"/>
        </w:rPr>
        <w:t xml:space="preserve">) полномочиями в сфере стратегического планирования, предусмотренными Федеральным законом от 28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5A91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4648AD" w:rsidRPr="00F45A91" w:rsidRDefault="004648AD" w:rsidP="00C661B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.3.2.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5A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648AD" w:rsidRDefault="004648AD" w:rsidP="00C661B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Pr="00F45A91">
        <w:rPr>
          <w:rFonts w:ascii="Times New Roman" w:hAnsi="Times New Roman" w:cs="Times New Roman"/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5A91">
        <w:rPr>
          <w:rFonts w:ascii="Times New Roman" w:hAnsi="Times New Roman" w:cs="Times New Roman"/>
          <w:sz w:val="28"/>
          <w:szCs w:val="28"/>
        </w:rPr>
        <w:t>, и предоставление указанных данных органам государственной власти в порядке, установленном Правите</w:t>
      </w:r>
      <w:r>
        <w:rPr>
          <w:rFonts w:ascii="Times New Roman" w:hAnsi="Times New Roman" w:cs="Times New Roman"/>
          <w:sz w:val="28"/>
          <w:szCs w:val="28"/>
        </w:rPr>
        <w:t>льством Российской Федерации;»;</w:t>
      </w:r>
    </w:p>
    <w:p w:rsidR="004648AD" w:rsidRDefault="004648AD" w:rsidP="00CC532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Pr="004A11B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статьей 8.1 следующего содержания:</w:t>
      </w:r>
    </w:p>
    <w:p w:rsidR="004648AD" w:rsidRDefault="004648AD" w:rsidP="004A11B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AD" w:rsidRDefault="004648AD" w:rsidP="004A11B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11B0">
        <w:rPr>
          <w:rFonts w:ascii="Times New Roman" w:hAnsi="Times New Roman" w:cs="Times New Roman"/>
          <w:b/>
          <w:bCs/>
          <w:sz w:val="28"/>
          <w:szCs w:val="28"/>
        </w:rPr>
        <w:t>Статья 8.1. Сход граждан</w:t>
      </w:r>
    </w:p>
    <w:p w:rsidR="004648AD" w:rsidRDefault="004648AD" w:rsidP="004A11B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AD" w:rsidRDefault="004648AD" w:rsidP="004A11B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установленных Федеральным законом.</w:t>
      </w:r>
    </w:p>
    <w:p w:rsidR="004648AD" w:rsidRDefault="004648AD" w:rsidP="004A11B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4648AD" w:rsidRDefault="004648AD" w:rsidP="004A11B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инициативой о созыве схода могут выходить граждане (не менее 10 процентов, имеющих право на участие в сходе), депутаты представительного органа местного самоуправления (не менее 1/3 от их установленного числа), глава муниципального образования, представительный орган местного самоуправления, орган территориального общественного самоуправления, </w:t>
      </w:r>
      <w:r w:rsidRPr="00CC532D">
        <w:rPr>
          <w:rFonts w:ascii="Times New Roman" w:hAnsi="Times New Roman" w:cs="Times New Roman"/>
          <w:sz w:val="28"/>
          <w:szCs w:val="28"/>
        </w:rPr>
        <w:t>староста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AD" w:rsidRDefault="004648AD" w:rsidP="004A11B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проведении схода граждан принимается представительным органом местного самоуправления.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Инициатива о проведении схода граждан оформляется в виде заявления с указанием: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вопроса, выносимого на сход;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отчества, места жительства жителей - инициаторов проведения схода и их подписи (в случае, если с инициативой о проведении схода выступают граждане).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проект муниципального правового акта и материалы по вопросам, выносимым на решение схода граждан.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 прилагаемыми документами передается представительному органу местного самоуправления для принятия решения о проведении схода. Решение принимается не позднее двух недель со дня регистрации поступившего заявления.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представительного органа местного самоуправления о проведении схода граждан должно содержать: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выносимые на сход граждан;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времени и месте проведения схода граждан.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представительного органа местного самоуправления, а также проект муниципального правового акта и материалы по вопросам, выносимым на решение схода граждан, подлежат официальному опубликованию (размещению, обнародованию) за 20 дней до дня проведения схода граждан в порядке, предусмотренном настоящим Уставом, в части вступления в силу муниципальных правовых актов.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Сход граждан проводится в обстановке открытости и гласности. На него могут приглашаться представители органов государственной власти и органов местного самоуправления, руководители организаций, расположенных на соответствующей территории, представители средств массовой информации, общественных объединений.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схода обеспечиваются главой муниципального образования.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Перед открытием схода проводится обязательная регистрация его участников с указанием фамилии, имени, отчества, года рождения, места жительства.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Регистрацию участников схода осуществляют лица, ответственные за подготовку и проведение схода.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ведения схода и его протоколов избирается президиум или председатель и секретарь схода. Повестка дня утверждается сходом.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протоколе указываются дата и место проведения схода, общее число граждан, имеющих право на участие в сходе, число присутствующих, повестка дня, краткое содержание выступлений, принятые решения.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присутствующих заверяется лицами, ответственными за регистрацию, и прилагается к протоколу схода.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Протокол подписывают члены президиума или председатель, секретарь схода, один экземпляр его передается в представительный орган местного самоуправления, второй остается у главы муниципального образования.</w:t>
      </w:r>
    </w:p>
    <w:p w:rsidR="004648AD" w:rsidRDefault="004648AD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Изменения и дополнения в решения, принятые сходом, могут вноситься только самим сходом.»;</w:t>
      </w:r>
    </w:p>
    <w:p w:rsidR="004648AD" w:rsidRPr="00CC532D" w:rsidRDefault="004648AD" w:rsidP="00CC532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A11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C532D">
        <w:rPr>
          <w:rFonts w:ascii="Times New Roman" w:hAnsi="Times New Roman" w:cs="Times New Roman"/>
          <w:sz w:val="28"/>
          <w:szCs w:val="28"/>
        </w:rPr>
        <w:t xml:space="preserve"> дополнить статьей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532D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4648AD" w:rsidRDefault="004648AD" w:rsidP="00CC532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AD" w:rsidRPr="00CC532D" w:rsidRDefault="004648AD" w:rsidP="00CC532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1B6">
        <w:rPr>
          <w:rFonts w:ascii="Times New Roman" w:hAnsi="Times New Roman" w:cs="Times New Roman"/>
          <w:b/>
          <w:bCs/>
          <w:sz w:val="28"/>
          <w:szCs w:val="28"/>
        </w:rPr>
        <w:t xml:space="preserve">Статья 10.1. Староста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D01B6">
        <w:rPr>
          <w:rFonts w:ascii="Times New Roman" w:hAnsi="Times New Roman" w:cs="Times New Roman"/>
          <w:b/>
          <w:bCs/>
          <w:sz w:val="28"/>
          <w:szCs w:val="28"/>
        </w:rPr>
        <w:t>ельского населенного пункта</w:t>
      </w:r>
    </w:p>
    <w:p w:rsidR="004648A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532D">
        <w:rPr>
          <w:rFonts w:ascii="Times New Roman" w:hAnsi="Times New Roman" w:cs="Times New Roman"/>
          <w:sz w:val="28"/>
          <w:szCs w:val="28"/>
        </w:rPr>
        <w:t xml:space="preserve">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CC532D">
        <w:rPr>
          <w:rFonts w:ascii="Times New Roman" w:hAnsi="Times New Roman" w:cs="Times New Roman"/>
          <w:sz w:val="28"/>
          <w:szCs w:val="28"/>
        </w:rPr>
        <w:t>поселении, может назначаться староста сельского населенного пункта.</w:t>
      </w: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Сельского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4648AD" w:rsidRPr="00102B9F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02B9F">
        <w:rPr>
          <w:rFonts w:ascii="Times New Roman" w:hAnsi="Times New Roman" w:cs="Times New Roman"/>
          <w:sz w:val="28"/>
          <w:szCs w:val="28"/>
        </w:rPr>
        <w:t>четыре года.</w:t>
      </w: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8960FF">
        <w:rPr>
          <w:rFonts w:ascii="Times New Roman" w:hAnsi="Times New Roman" w:cs="Times New Roman"/>
          <w:sz w:val="28"/>
          <w:szCs w:val="28"/>
        </w:rPr>
        <w:t>пре</w:t>
      </w:r>
      <w:bookmarkStart w:id="0" w:name="_GoBack"/>
      <w:bookmarkEnd w:id="0"/>
      <w:r w:rsidRPr="008960FF">
        <w:rPr>
          <w:rFonts w:ascii="Times New Roman" w:hAnsi="Times New Roman" w:cs="Times New Roman"/>
          <w:sz w:val="28"/>
          <w:szCs w:val="28"/>
        </w:rPr>
        <w:t>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53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648AD" w:rsidRPr="00CC532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4648AD" w:rsidRDefault="004648AD" w:rsidP="003D01B6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Pr="00CC532D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Башкортостан.»;</w:t>
      </w:r>
    </w:p>
    <w:p w:rsidR="004648AD" w:rsidRPr="00F45A91" w:rsidRDefault="004648AD" w:rsidP="00C661B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в стать</w:t>
      </w:r>
      <w:r>
        <w:rPr>
          <w:rFonts w:ascii="Times New Roman" w:hAnsi="Times New Roman" w:cs="Times New Roman"/>
          <w:sz w:val="28"/>
          <w:szCs w:val="28"/>
        </w:rPr>
        <w:t>е11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4648AD" w:rsidRPr="00646B49" w:rsidRDefault="004648AD" w:rsidP="002921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Pr="00646B49">
        <w:rPr>
          <w:rFonts w:ascii="Times New Roman" w:hAnsi="Times New Roman" w:cs="Times New Roman"/>
          <w:sz w:val="28"/>
          <w:szCs w:val="28"/>
        </w:rPr>
        <w:t>наименование статьи изложить в следующей редакции:</w:t>
      </w:r>
    </w:p>
    <w:p w:rsidR="004648AD" w:rsidRDefault="004648AD" w:rsidP="002921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49">
        <w:rPr>
          <w:rFonts w:ascii="Times New Roman" w:hAnsi="Times New Roman" w:cs="Times New Roman"/>
          <w:sz w:val="28"/>
          <w:szCs w:val="28"/>
        </w:rPr>
        <w:t>«Статья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6B49">
        <w:rPr>
          <w:rFonts w:ascii="Times New Roman" w:hAnsi="Times New Roman" w:cs="Times New Roman"/>
          <w:sz w:val="28"/>
          <w:szCs w:val="28"/>
        </w:rPr>
        <w:t>. Публичные слушания, общественные обсуждения»;</w:t>
      </w:r>
    </w:p>
    <w:p w:rsidR="004648AD" w:rsidRDefault="004648AD" w:rsidP="002921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в части 3:</w:t>
      </w:r>
    </w:p>
    <w:p w:rsidR="004648AD" w:rsidRPr="00F45A91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91">
        <w:rPr>
          <w:rFonts w:ascii="Times New Roman" w:hAnsi="Times New Roman" w:cs="Times New Roman"/>
          <w:sz w:val="28"/>
          <w:szCs w:val="28"/>
        </w:rPr>
        <w:t>пунктом 2.1 следующего содержания:</w:t>
      </w:r>
    </w:p>
    <w:p w:rsidR="004648AD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2.1) проект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4648AD" w:rsidRPr="00F45A91" w:rsidRDefault="004648AD" w:rsidP="003D01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признать утратившим силу;</w:t>
      </w:r>
    </w:p>
    <w:p w:rsidR="004648AD" w:rsidRPr="008C1151" w:rsidRDefault="004648AD" w:rsidP="002921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статьи,»;</w:t>
      </w:r>
    </w:p>
    <w:p w:rsidR="004648AD" w:rsidRPr="008C1151" w:rsidRDefault="004648AD" w:rsidP="002921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дополнить частью 5 следующего содержания: </w:t>
      </w:r>
    </w:p>
    <w:p w:rsidR="004648AD" w:rsidRDefault="004648AD" w:rsidP="002921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51">
        <w:rPr>
          <w:rFonts w:ascii="Times New Roman" w:hAnsi="Times New Roman" w:cs="Times New Roman"/>
          <w:sz w:val="28"/>
          <w:szCs w:val="28"/>
        </w:rPr>
        <w:t xml:space="preserve"> 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151">
        <w:rPr>
          <w:rFonts w:ascii="Times New Roman" w:hAnsi="Times New Roman" w:cs="Times New Roman"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21D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C1151"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деятельности.»;</w:t>
      </w:r>
    </w:p>
    <w:p w:rsidR="004648AD" w:rsidRDefault="004648AD" w:rsidP="0003068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bCs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5A91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18:</w:t>
      </w:r>
    </w:p>
    <w:p w:rsidR="004648AD" w:rsidRDefault="004648AD" w:rsidP="0003068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 w:rsidRPr="00F45A91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4648AD" w:rsidRDefault="004648AD" w:rsidP="0003068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4) утверждение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48AD" w:rsidRPr="00110380" w:rsidRDefault="004648AD" w:rsidP="0011038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.2. дополнить пунктом 11 следующего содержания:</w:t>
      </w:r>
    </w:p>
    <w:p w:rsidR="004648AD" w:rsidRDefault="004648AD" w:rsidP="0011038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 xml:space="preserve">«11) утверждение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10380">
        <w:rPr>
          <w:rFonts w:ascii="Times New Roman" w:hAnsi="Times New Roman" w:cs="Times New Roman"/>
          <w:sz w:val="28"/>
          <w:szCs w:val="28"/>
        </w:rPr>
        <w:t>.»;</w:t>
      </w:r>
    </w:p>
    <w:p w:rsidR="004648AD" w:rsidRDefault="004648AD" w:rsidP="00E169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bCs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>в статье 19:</w:t>
      </w:r>
    </w:p>
    <w:p w:rsidR="004648AD" w:rsidRDefault="004648AD" w:rsidP="00E169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часть </w:t>
      </w:r>
      <w:r w:rsidRPr="007442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изложить в следующей  редакции:</w:t>
      </w:r>
    </w:p>
    <w:p w:rsidR="004648AD" w:rsidRDefault="004648AD" w:rsidP="00E169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Pr="008627EB">
        <w:rPr>
          <w:rFonts w:ascii="Times New Roman" w:hAnsi="Times New Roman" w:cs="Times New Roman"/>
          <w:sz w:val="28"/>
          <w:szCs w:val="28"/>
        </w:rPr>
        <w:t xml:space="preserve">. В случае, если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Главы Республики Башкортостан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отрешении 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 xml:space="preserve">либо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удалении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>в отставку, обжалует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27EB">
        <w:rPr>
          <w:rFonts w:ascii="Times New Roman" w:hAnsi="Times New Roman" w:cs="Times New Roman"/>
          <w:sz w:val="28"/>
          <w:szCs w:val="28"/>
        </w:rPr>
        <w:t xml:space="preserve"> правовой акт или решение в судебном порядке,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8627E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избрании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избираемого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8627EB">
        <w:rPr>
          <w:rFonts w:ascii="Times New Roman" w:hAnsi="Times New Roman" w:cs="Times New Roman"/>
          <w:sz w:val="28"/>
          <w:szCs w:val="28"/>
        </w:rPr>
        <w:t>из своего состава, до вступления решения суда в законную силу.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48AD" w:rsidRDefault="004648AD" w:rsidP="0036082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1.8.2. </w:t>
      </w:r>
      <w:r>
        <w:rPr>
          <w:rFonts w:ascii="Times New Roman" w:hAnsi="Times New Roman" w:cs="Times New Roman"/>
          <w:sz w:val="28"/>
          <w:szCs w:val="28"/>
        </w:rPr>
        <w:t>дополнить частью 9 следующего содержания:</w:t>
      </w:r>
    </w:p>
    <w:p w:rsidR="004648AD" w:rsidRPr="00360820" w:rsidRDefault="004648AD" w:rsidP="0036082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«9. В случае досрочного прекращения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избрание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не позднее чем через шесть месяцев со дня такого прекращения полномочий.</w:t>
      </w:r>
    </w:p>
    <w:p w:rsidR="004648AD" w:rsidRDefault="004648AD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При этом если до истечения срока полномочий Совета осталось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 xml:space="preserve">шести месяцев, избрание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на первом заседании вновь избранного Совета.»;</w:t>
      </w:r>
    </w:p>
    <w:p w:rsidR="004648AD" w:rsidRDefault="004648AD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bCs/>
          <w:sz w:val="28"/>
          <w:szCs w:val="28"/>
        </w:rPr>
        <w:t>1.9.</w:t>
      </w:r>
      <w:r w:rsidRPr="0024035D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 xml:space="preserve">9 статьи 22 </w:t>
      </w:r>
      <w:r w:rsidRPr="002403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48AD" w:rsidRDefault="004648AD" w:rsidP="0036082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035D">
        <w:rPr>
          <w:rFonts w:ascii="Times New Roman" w:hAnsi="Times New Roman" w:cs="Times New Roman"/>
          <w:sz w:val="28"/>
          <w:szCs w:val="28"/>
        </w:rPr>
        <w:t>9. Полномочи</w:t>
      </w:r>
      <w:r>
        <w:rPr>
          <w:rFonts w:ascii="Times New Roman" w:hAnsi="Times New Roman" w:cs="Times New Roman"/>
          <w:sz w:val="28"/>
          <w:szCs w:val="28"/>
        </w:rPr>
        <w:t xml:space="preserve">я депутата </w:t>
      </w:r>
      <w:r w:rsidRPr="0024035D">
        <w:rPr>
          <w:rFonts w:ascii="Times New Roman" w:hAnsi="Times New Roman" w:cs="Times New Roman"/>
          <w:sz w:val="28"/>
          <w:szCs w:val="28"/>
        </w:rPr>
        <w:t>прекращаются досрочно в случае несоблюдения ограничений, установленных Федеральным законом.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48AD" w:rsidRPr="00360820" w:rsidRDefault="004648AD" w:rsidP="0036082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bCs/>
          <w:sz w:val="28"/>
          <w:szCs w:val="28"/>
        </w:rPr>
        <w:t xml:space="preserve">1.10. </w:t>
      </w:r>
      <w:r w:rsidRPr="00360820">
        <w:rPr>
          <w:rFonts w:ascii="Times New Roman" w:hAnsi="Times New Roman" w:cs="Times New Roman"/>
          <w:sz w:val="28"/>
          <w:szCs w:val="28"/>
        </w:rPr>
        <w:t>абзац второй части 4 статьи 26 изложить в следующей редакции:</w:t>
      </w:r>
    </w:p>
    <w:p w:rsidR="004648AD" w:rsidRDefault="004648AD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«Изменения и дополнения, внесённые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60820">
        <w:rPr>
          <w:rFonts w:ascii="Times New Roman" w:hAnsi="Times New Roman" w:cs="Times New Roman"/>
          <w:sz w:val="28"/>
          <w:szCs w:val="28"/>
        </w:rPr>
        <w:t>.»;</w:t>
      </w:r>
    </w:p>
    <w:p w:rsidR="004648AD" w:rsidRDefault="004648AD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1.11. </w:t>
      </w:r>
      <w:r w:rsidRPr="00E537A6">
        <w:rPr>
          <w:rFonts w:ascii="Times New Roman" w:hAnsi="Times New Roman" w:cs="Times New Roman"/>
          <w:sz w:val="28"/>
          <w:szCs w:val="28"/>
        </w:rPr>
        <w:t>Дополнить статьей 27.1 следующего содержания:</w:t>
      </w:r>
    </w:p>
    <w:p w:rsidR="004648AD" w:rsidRDefault="004648AD" w:rsidP="0036082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27.1. Содержание правил благоустройства территории Сельского поселения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благоустройства территории Сельского поселения утверждаются Советом.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благоустройства территории Сельского поселения могут регулировать вопросы: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 освещения территории Сельского поселения, включая архитектурную подсветку зданий, строений, сооружений;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организации озеленения территории Сельского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размещения информации на территории Сельского поселения, в том числе установки указателей с наименованиями улиц и номерами домов, вывесок;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обустройства территории Сельского поселения в целях обеспечения беспрепятственного передвижения по указанной территории инвалидов и других мало мобильных групп населения;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уборки территории Сельского поселения, в том числе в зимний период;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Башкортостан;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праздничного оформления территории Сельского поселения;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 Сельского поселения;</w:t>
      </w:r>
    </w:p>
    <w:p w:rsidR="004648AD" w:rsidRDefault="004648AD" w:rsidP="00E537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осуществления контроля за соблюдением правил благоустройства территории Сельского поселения.»;</w:t>
      </w:r>
    </w:p>
    <w:p w:rsidR="004648AD" w:rsidRPr="009F14E5" w:rsidRDefault="004648AD" w:rsidP="008960F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4420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F14E5"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F14E5">
        <w:rPr>
          <w:rFonts w:ascii="Times New Roman" w:hAnsi="Times New Roman" w:cs="Times New Roman"/>
          <w:sz w:val="28"/>
          <w:szCs w:val="28"/>
        </w:rPr>
        <w:t>:</w:t>
      </w:r>
    </w:p>
    <w:p w:rsidR="004648AD" w:rsidRDefault="004648AD" w:rsidP="008960F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абзац 1 </w:t>
      </w:r>
      <w:r w:rsidRPr="00E45E0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5E04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4648AD" w:rsidRDefault="004648AD" w:rsidP="008960F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5E04">
        <w:rPr>
          <w:rFonts w:ascii="Times New Roman" w:hAnsi="Times New Roman" w:cs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45E04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5E04">
        <w:rPr>
          <w:rFonts w:ascii="Times New Roman" w:hAnsi="Times New Roman" w:cs="Times New Roman"/>
          <w:sz w:val="28"/>
          <w:szCs w:val="28"/>
        </w:rPr>
        <w:t>;</w:t>
      </w:r>
    </w:p>
    <w:p w:rsidR="004648AD" w:rsidRDefault="004648AD" w:rsidP="008960F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Pr="009F14E5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4648AD" w:rsidRPr="0074420D" w:rsidRDefault="004648AD" w:rsidP="0074420D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«3. Муниципальные правовые акты, подлежащие официальному опубликованию, направляются в официальное печатное средство массовой информации (в официальное сетевое издание) в течение 7 дней со дня их подписания.</w:t>
      </w:r>
    </w:p>
    <w:p w:rsidR="004648AD" w:rsidRPr="0074420D" w:rsidRDefault="004648AD" w:rsidP="0074420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420D">
        <w:rPr>
          <w:rFonts w:ascii="Times New Roman" w:hAnsi="Times New Roman" w:cs="Times New Roman"/>
          <w:sz w:val="28"/>
          <w:szCs w:val="28"/>
        </w:rPr>
        <w:t>ельском поселении.</w:t>
      </w:r>
    </w:p>
    <w:p w:rsidR="004648AD" w:rsidRPr="0074420D" w:rsidRDefault="004648AD" w:rsidP="0074420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4648AD" w:rsidRPr="0074420D" w:rsidRDefault="004648AD" w:rsidP="0074420D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В случае невозможности их официального опубликования в официальном печатном средстве массовой информации (опубликования (размещения) в официальном сетевом издании) муниципальные правовые акты и соглашения подлежат официальному обнародованию в здании Администрации в течение 7 дней после дня их подписания.</w:t>
      </w:r>
    </w:p>
    <w:p w:rsidR="004648AD" w:rsidRPr="0074420D" w:rsidRDefault="004648AD" w:rsidP="0074420D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Муниципальные правовые акты и соглашения могут быть доведены до всеобщего сведения по телевидению и радио.</w:t>
      </w:r>
    </w:p>
    <w:p w:rsidR="004648AD" w:rsidRDefault="004648AD" w:rsidP="0074420D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48AD" w:rsidRPr="00360820" w:rsidRDefault="004648AD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bCs/>
          <w:sz w:val="28"/>
          <w:szCs w:val="28"/>
        </w:rPr>
        <w:t xml:space="preserve">1.13. </w:t>
      </w:r>
      <w:r w:rsidRPr="00360820">
        <w:rPr>
          <w:rFonts w:ascii="Times New Roman" w:hAnsi="Times New Roman" w:cs="Times New Roman"/>
          <w:sz w:val="28"/>
          <w:szCs w:val="28"/>
        </w:rPr>
        <w:t>Дополнить статьей 36.1 следующего содержания:</w:t>
      </w:r>
    </w:p>
    <w:p w:rsidR="004648AD" w:rsidRDefault="004648AD" w:rsidP="003608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48AD" w:rsidRPr="00360820" w:rsidRDefault="004648AD" w:rsidP="0036082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«</w:t>
      </w:r>
      <w:r w:rsidRPr="0036082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360820">
        <w:rPr>
          <w:rFonts w:ascii="Times New Roman" w:hAnsi="Times New Roman" w:cs="Times New Roman"/>
          <w:b/>
          <w:bCs/>
          <w:sz w:val="28"/>
          <w:szCs w:val="28"/>
        </w:rPr>
        <w:t>.1. Средства самообложения граждан</w:t>
      </w:r>
    </w:p>
    <w:p w:rsidR="004648AD" w:rsidRPr="00360820" w:rsidRDefault="004648AD" w:rsidP="003608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48AD" w:rsidRDefault="004648AD" w:rsidP="00AF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</w:t>
      </w:r>
      <w:r>
        <w:rPr>
          <w:rFonts w:ascii="Times New Roman" w:hAnsi="Times New Roman" w:cs="Times New Roman"/>
          <w:sz w:val="28"/>
          <w:szCs w:val="28"/>
        </w:rPr>
        <w:t>Сельского поселения (</w:t>
      </w:r>
      <w:r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>
        <w:rPr>
          <w:rFonts w:ascii="Times New Roman" w:hAnsi="Times New Roman" w:cs="Times New Roman"/>
          <w:sz w:val="28"/>
          <w:szCs w:val="28"/>
        </w:rPr>
        <w:t>Сельского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превышать30 процентов от общего числа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 (</w:t>
      </w:r>
      <w:r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>
        <w:rPr>
          <w:rFonts w:ascii="Times New Roman" w:hAnsi="Times New Roman" w:cs="Times New Roman"/>
          <w:sz w:val="28"/>
          <w:szCs w:val="28"/>
        </w:rPr>
        <w:t>Сельского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 xml:space="preserve"> и для которых размер платежей может быть уменьшен.</w:t>
      </w:r>
    </w:p>
    <w:p w:rsidR="004648AD" w:rsidRPr="00AF442E" w:rsidRDefault="004648AD" w:rsidP="00B01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2E">
        <w:rPr>
          <w:rFonts w:ascii="Times New Roman" w:hAnsi="Times New Roman" w:cs="Times New Roman"/>
          <w:sz w:val="28"/>
          <w:szCs w:val="28"/>
        </w:rPr>
        <w:t xml:space="preserve">2. Вопросы введения и использования указанных в </w:t>
      </w:r>
      <w:hyperlink r:id="rId11" w:history="1">
        <w:r w:rsidRPr="00AF442E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AF442E">
        <w:rPr>
          <w:rFonts w:ascii="Times New Roman" w:hAnsi="Times New Roman" w:cs="Times New Roman"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442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F442E">
        <w:rPr>
          <w:rFonts w:ascii="Times New Roman" w:hAnsi="Times New Roman" w:cs="Times New Roman"/>
          <w:sz w:val="28"/>
          <w:szCs w:val="28"/>
        </w:rPr>
        <w:t>, на сходе граждан.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48AD" w:rsidRDefault="004648AD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hyperlink r:id="rId12" w:history="1">
        <w:r w:rsidRPr="00B01D37">
          <w:rPr>
            <w:rFonts w:ascii="Times New Roman" w:hAnsi="Times New Roman" w:cs="Times New Roman"/>
            <w:sz w:val="28"/>
            <w:szCs w:val="28"/>
          </w:rPr>
          <w:t>Пункт 1.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B01D37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решения вступает в силу с 1 января 2019 года.</w:t>
      </w:r>
    </w:p>
    <w:p w:rsidR="004648AD" w:rsidRDefault="004648AD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658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46585">
        <w:rPr>
          <w:rFonts w:ascii="Times New Roman" w:hAnsi="Times New Roman" w:cs="Times New Roman"/>
          <w:sz w:val="28"/>
          <w:szCs w:val="28"/>
        </w:rPr>
        <w:t xml:space="preserve"> Настоящее решение обнародо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A55E3D">
        <w:rPr>
          <w:rFonts w:ascii="Times New Roman" w:hAnsi="Times New Roman" w:cs="Times New Roman"/>
          <w:sz w:val="28"/>
          <w:szCs w:val="28"/>
        </w:rPr>
        <w:t xml:space="preserve"> на официальном стенде администрации сельского поселения Октябрьский сельсовет муниципального района Благовещенский район Республики Башкортостан по адресу: Республика Башкортостан, Благовещенский район, с.Осиповка, ул.Лесная, д.2 и разместить 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«Интернет» после его </w:t>
      </w:r>
      <w:r w:rsidRPr="00646585">
        <w:rPr>
          <w:rFonts w:ascii="Times New Roman" w:hAnsi="Times New Roman" w:cs="Times New Roman"/>
          <w:sz w:val="28"/>
          <w:szCs w:val="28"/>
        </w:rPr>
        <w:t>государственной регистрации.</w:t>
      </w:r>
    </w:p>
    <w:p w:rsidR="004648AD" w:rsidRDefault="004648AD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AD" w:rsidRDefault="004648AD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AD" w:rsidRDefault="004648AD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AD" w:rsidRDefault="004648AD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AD" w:rsidRPr="00A55E3D" w:rsidRDefault="004648AD" w:rsidP="00A55E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48AD" w:rsidRPr="00A55E3D" w:rsidRDefault="004648AD" w:rsidP="00A55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E3D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648AD" w:rsidRPr="00A55E3D" w:rsidRDefault="004648AD" w:rsidP="00A55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E3D">
        <w:rPr>
          <w:rFonts w:ascii="Times New Roman" w:hAnsi="Times New Roman" w:cs="Times New Roman"/>
          <w:sz w:val="28"/>
          <w:szCs w:val="28"/>
        </w:rPr>
        <w:t>Октябрьский сельсовет</w:t>
      </w:r>
    </w:p>
    <w:p w:rsidR="004648AD" w:rsidRPr="00A55E3D" w:rsidRDefault="004648AD" w:rsidP="00A55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E3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648AD" w:rsidRPr="00A55E3D" w:rsidRDefault="004648AD" w:rsidP="00A55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E3D">
        <w:rPr>
          <w:rFonts w:ascii="Times New Roman" w:hAnsi="Times New Roman" w:cs="Times New Roman"/>
          <w:sz w:val="28"/>
          <w:szCs w:val="28"/>
        </w:rPr>
        <w:t>Благовещенский район</w:t>
      </w:r>
    </w:p>
    <w:p w:rsidR="004648AD" w:rsidRPr="00A55E3D" w:rsidRDefault="004648AD" w:rsidP="00A55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E3D"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                                    З.С.Белькова</w:t>
      </w:r>
    </w:p>
    <w:p w:rsidR="004648AD" w:rsidRPr="00A55E3D" w:rsidRDefault="004648AD" w:rsidP="00E4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48AD" w:rsidRPr="00A55E3D" w:rsidSect="00B8536C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AD" w:rsidRDefault="004648AD" w:rsidP="00B8536C">
      <w:pPr>
        <w:spacing w:after="0" w:line="240" w:lineRule="auto"/>
      </w:pPr>
      <w:r>
        <w:separator/>
      </w:r>
    </w:p>
  </w:endnote>
  <w:endnote w:type="continuationSeparator" w:id="1">
    <w:p w:rsidR="004648AD" w:rsidRDefault="004648AD" w:rsidP="00B8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AD" w:rsidRDefault="004648AD" w:rsidP="00B8536C">
      <w:pPr>
        <w:spacing w:after="0" w:line="240" w:lineRule="auto"/>
      </w:pPr>
      <w:r>
        <w:separator/>
      </w:r>
    </w:p>
  </w:footnote>
  <w:footnote w:type="continuationSeparator" w:id="1">
    <w:p w:rsidR="004648AD" w:rsidRDefault="004648AD" w:rsidP="00B8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AD" w:rsidRDefault="004648AD">
    <w:pPr>
      <w:pStyle w:val="Header"/>
      <w:jc w:val="center"/>
    </w:pPr>
    <w:r w:rsidRPr="00B8536C">
      <w:rPr>
        <w:rFonts w:ascii="Times New Roman" w:hAnsi="Times New Roman" w:cs="Times New Roman"/>
      </w:rPr>
      <w:fldChar w:fldCharType="begin"/>
    </w:r>
    <w:r w:rsidRPr="00B8536C">
      <w:rPr>
        <w:rFonts w:ascii="Times New Roman" w:hAnsi="Times New Roman" w:cs="Times New Roman"/>
      </w:rPr>
      <w:instrText>PAGE   \* MERGEFORMAT</w:instrText>
    </w:r>
    <w:r w:rsidRPr="00B8536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B8536C">
      <w:rPr>
        <w:rFonts w:ascii="Times New Roman" w:hAnsi="Times New Roman" w:cs="Times New Roman"/>
      </w:rPr>
      <w:fldChar w:fldCharType="end"/>
    </w:r>
  </w:p>
  <w:p w:rsidR="004648AD" w:rsidRDefault="004648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CE4"/>
    <w:rsid w:val="00030687"/>
    <w:rsid w:val="000414D2"/>
    <w:rsid w:val="000648DE"/>
    <w:rsid w:val="000B73CA"/>
    <w:rsid w:val="000C61CA"/>
    <w:rsid w:val="000F5AB7"/>
    <w:rsid w:val="00102B9F"/>
    <w:rsid w:val="00110380"/>
    <w:rsid w:val="00110A83"/>
    <w:rsid w:val="00123B5E"/>
    <w:rsid w:val="001338E0"/>
    <w:rsid w:val="001873C4"/>
    <w:rsid w:val="001C6878"/>
    <w:rsid w:val="001C7D8C"/>
    <w:rsid w:val="001E45F1"/>
    <w:rsid w:val="001F2978"/>
    <w:rsid w:val="00200957"/>
    <w:rsid w:val="0021510E"/>
    <w:rsid w:val="00225ADB"/>
    <w:rsid w:val="0024035D"/>
    <w:rsid w:val="00241E55"/>
    <w:rsid w:val="002753FD"/>
    <w:rsid w:val="00276E5E"/>
    <w:rsid w:val="002921DE"/>
    <w:rsid w:val="00296CE4"/>
    <w:rsid w:val="002A7BFC"/>
    <w:rsid w:val="002F12A4"/>
    <w:rsid w:val="00304E55"/>
    <w:rsid w:val="00317B7C"/>
    <w:rsid w:val="00360820"/>
    <w:rsid w:val="003A6C2C"/>
    <w:rsid w:val="003D01B6"/>
    <w:rsid w:val="004012A2"/>
    <w:rsid w:val="00456425"/>
    <w:rsid w:val="004648AD"/>
    <w:rsid w:val="004770C9"/>
    <w:rsid w:val="004A11B0"/>
    <w:rsid w:val="004A36DF"/>
    <w:rsid w:val="004A700C"/>
    <w:rsid w:val="004B540A"/>
    <w:rsid w:val="00555AE0"/>
    <w:rsid w:val="00590901"/>
    <w:rsid w:val="005A69A9"/>
    <w:rsid w:val="005B1DEE"/>
    <w:rsid w:val="005E4F92"/>
    <w:rsid w:val="005F010D"/>
    <w:rsid w:val="00611AE7"/>
    <w:rsid w:val="00646585"/>
    <w:rsid w:val="00646B49"/>
    <w:rsid w:val="00665A49"/>
    <w:rsid w:val="0069710E"/>
    <w:rsid w:val="006B2D20"/>
    <w:rsid w:val="006B4BDB"/>
    <w:rsid w:val="007013EF"/>
    <w:rsid w:val="00711EEB"/>
    <w:rsid w:val="0074420D"/>
    <w:rsid w:val="007F0EF3"/>
    <w:rsid w:val="0083110E"/>
    <w:rsid w:val="008627EB"/>
    <w:rsid w:val="008960FF"/>
    <w:rsid w:val="008C1151"/>
    <w:rsid w:val="008D5EA4"/>
    <w:rsid w:val="008E0E0A"/>
    <w:rsid w:val="008F051F"/>
    <w:rsid w:val="00920CE3"/>
    <w:rsid w:val="009425B0"/>
    <w:rsid w:val="00973AB3"/>
    <w:rsid w:val="009F14E5"/>
    <w:rsid w:val="00A5242A"/>
    <w:rsid w:val="00A55E3D"/>
    <w:rsid w:val="00A829AB"/>
    <w:rsid w:val="00A84230"/>
    <w:rsid w:val="00AA03F9"/>
    <w:rsid w:val="00AC1E06"/>
    <w:rsid w:val="00AF442E"/>
    <w:rsid w:val="00B01D37"/>
    <w:rsid w:val="00B23B74"/>
    <w:rsid w:val="00B411AD"/>
    <w:rsid w:val="00B649EC"/>
    <w:rsid w:val="00B713C4"/>
    <w:rsid w:val="00B8536C"/>
    <w:rsid w:val="00BA5097"/>
    <w:rsid w:val="00BB3601"/>
    <w:rsid w:val="00C27745"/>
    <w:rsid w:val="00C4498C"/>
    <w:rsid w:val="00C661BD"/>
    <w:rsid w:val="00CC532D"/>
    <w:rsid w:val="00CD6370"/>
    <w:rsid w:val="00CF1829"/>
    <w:rsid w:val="00D21C05"/>
    <w:rsid w:val="00D45351"/>
    <w:rsid w:val="00D602DB"/>
    <w:rsid w:val="00D92B3C"/>
    <w:rsid w:val="00DA359A"/>
    <w:rsid w:val="00DB2982"/>
    <w:rsid w:val="00E14FCB"/>
    <w:rsid w:val="00E16978"/>
    <w:rsid w:val="00E42548"/>
    <w:rsid w:val="00E45E04"/>
    <w:rsid w:val="00E537A6"/>
    <w:rsid w:val="00E7187F"/>
    <w:rsid w:val="00E73C62"/>
    <w:rsid w:val="00EE1D75"/>
    <w:rsid w:val="00EF1D42"/>
    <w:rsid w:val="00F262AC"/>
    <w:rsid w:val="00F32FD1"/>
    <w:rsid w:val="00F45A91"/>
    <w:rsid w:val="00F53448"/>
    <w:rsid w:val="00F647F0"/>
    <w:rsid w:val="00FA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1C05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536C"/>
  </w:style>
  <w:style w:type="paragraph" w:styleId="Footer">
    <w:name w:val="footer"/>
    <w:basedOn w:val="Normal"/>
    <w:link w:val="FooterChar"/>
    <w:uiPriority w:val="99"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536C"/>
  </w:style>
  <w:style w:type="paragraph" w:styleId="BalloonText">
    <w:name w:val="Balloon Text"/>
    <w:basedOn w:val="Normal"/>
    <w:link w:val="BalloonTextChar"/>
    <w:uiPriority w:val="99"/>
    <w:semiHidden/>
    <w:rsid w:val="00E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C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D01B6"/>
    <w:pPr>
      <w:spacing w:after="140" w:line="288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01B6"/>
    <w:rPr>
      <w:color w:val="00000A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autoRedefine/>
    <w:uiPriority w:val="99"/>
    <w:rsid w:val="00A55E3D"/>
    <w:pPr>
      <w:spacing w:after="160" w:line="240" w:lineRule="exact"/>
      <w:jc w:val="both"/>
    </w:pPr>
    <w:rPr>
      <w:sz w:val="24"/>
      <w:szCs w:val="24"/>
      <w:lang w:val="en-US"/>
    </w:rPr>
  </w:style>
  <w:style w:type="paragraph" w:styleId="BodyText3">
    <w:name w:val="Body Text 3"/>
    <w:basedOn w:val="Normal"/>
    <w:link w:val="BodyText3Char1"/>
    <w:uiPriority w:val="99"/>
    <w:rsid w:val="00E42548"/>
    <w:pPr>
      <w:spacing w:after="120" w:line="240" w:lineRule="auto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  <w:lang w:eastAsia="en-US"/>
    </w:rPr>
  </w:style>
  <w:style w:type="character" w:customStyle="1" w:styleId="BodyText3Char1">
    <w:name w:val="Body Text 3 Char1"/>
    <w:link w:val="BodyText3"/>
    <w:uiPriority w:val="99"/>
    <w:locked/>
    <w:rsid w:val="00E42548"/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51FD1707937EFBF420A34CDD21E6F772384B212B2E80609DB95C7C3F77D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951FD1707937EFBF420A34CDD21E6F772384B416BDE80609DB95C7C37DFF72A16DFA6E1EF47AG" TargetMode="External"/><Relationship Id="rId12" Type="http://schemas.openxmlformats.org/officeDocument/2006/relationships/hyperlink" Target="consultantplus://offline/ref=5B55D124FC0088C03BEDA6AEBB292A4C1173DDC49361AB77CD8948027E789CE9D11E0AEFCA30795A02FB0D54h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2C18396827B5A5D794A722748891B32C01DB78AFA7F3E34C555743515AFB6F274066C422C3065BU6L" TargetMode="External"/><Relationship Id="rId11" Type="http://schemas.openxmlformats.org/officeDocument/2006/relationships/hyperlink" Target="consultantplus://offline/ref=68867029B2BF981BAF9EE81FB7966073D30C462CCCBAE8A0A67C3D394ABE154C1BB3883D2335LB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11035DEA969D1E45EE056ECD2FCD0DA32F9E02E21378B2393C8FACFDn4xA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D2C18396827B5A5D794A722748891B32C01DB78AFA7F3E34C555743515AFB6F274066C422C3065BU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10</Pages>
  <Words>3627</Words>
  <Characters>20677</Characters>
  <Application>Microsoft Office Outlook</Application>
  <DocSecurity>0</DocSecurity>
  <Lines>0</Lines>
  <Paragraphs>0</Paragraphs>
  <ScaleCrop>false</ScaleCrop>
  <Company>Управление делами Главы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Ишбердина Гульфия Вилевна</dc:creator>
  <cp:keywords/>
  <dc:description/>
  <cp:lastModifiedBy>Осиповка</cp:lastModifiedBy>
  <cp:revision>5</cp:revision>
  <cp:lastPrinted>2018-08-16T07:00:00Z</cp:lastPrinted>
  <dcterms:created xsi:type="dcterms:W3CDTF">2018-08-16T07:00:00Z</dcterms:created>
  <dcterms:modified xsi:type="dcterms:W3CDTF">2018-10-04T09:59:00Z</dcterms:modified>
</cp:coreProperties>
</file>